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DBA0" w14:textId="77777777" w:rsidR="00FE3787" w:rsidRDefault="00FE3787" w:rsidP="00090385">
      <w:bookmarkStart w:id="0" w:name="OLE_LINK22"/>
      <w:bookmarkStart w:id="1" w:name="_Toc448745588"/>
      <w:bookmarkStart w:id="2" w:name="_Toc448745801"/>
      <w:bookmarkStart w:id="3" w:name="_Toc448754128"/>
      <w:bookmarkStart w:id="4" w:name="_Toc448745589"/>
      <w:bookmarkStart w:id="5" w:name="_Toc448745802"/>
      <w:bookmarkStart w:id="6" w:name="_Toc448754129"/>
      <w:bookmarkStart w:id="7" w:name="_Toc448745591"/>
      <w:bookmarkStart w:id="8" w:name="_Toc448745804"/>
      <w:bookmarkStart w:id="9" w:name="_Toc448754131"/>
      <w:bookmarkStart w:id="10" w:name="_Toc448745616"/>
      <w:bookmarkStart w:id="11" w:name="_Toc448745829"/>
      <w:bookmarkStart w:id="12" w:name="_Toc448745850"/>
      <w:bookmarkStart w:id="13" w:name="_Toc448745890"/>
      <w:bookmarkStart w:id="14" w:name="_Toc448754196"/>
      <w:bookmarkStart w:id="15" w:name="_Toc448756984"/>
      <w:bookmarkStart w:id="16" w:name="_Toc448745915"/>
      <w:bookmarkStart w:id="17" w:name="_Toc448754221"/>
      <w:bookmarkStart w:id="18" w:name="_Toc448746001"/>
      <w:bookmarkStart w:id="19" w:name="_Toc448754307"/>
      <w:bookmarkStart w:id="20" w:name="_Toc448746002"/>
      <w:bookmarkStart w:id="21" w:name="_Toc448754308"/>
    </w:p>
    <w:bookmarkEnd w:id="0"/>
    <w:p w14:paraId="008E8237" w14:textId="77777777" w:rsidR="00FE3787" w:rsidRPr="00961A1E" w:rsidRDefault="00FE3787" w:rsidP="00961A1E">
      <w:pPr>
        <w:pStyle w:val="LargeHeading"/>
      </w:pPr>
    </w:p>
    <w:p w14:paraId="76261978" w14:textId="77777777" w:rsidR="00FE3787" w:rsidRDefault="00FE3787" w:rsidP="00003FE3">
      <w:pPr>
        <w:pStyle w:val="LargeHeading"/>
      </w:pPr>
      <w:bookmarkStart w:id="22" w:name="_Toc448754127"/>
      <w:bookmarkStart w:id="23" w:name="_Toc448756966"/>
      <w:r>
        <w:t>Flushing C of E Primary</w:t>
      </w:r>
    </w:p>
    <w:p w14:paraId="2EAC1837" w14:textId="77777777" w:rsidR="00FE3787" w:rsidRDefault="00FE3787" w:rsidP="00003FE3">
      <w:pPr>
        <w:pStyle w:val="LargeHeading"/>
      </w:pPr>
      <w:r>
        <w:t>School</w:t>
      </w:r>
      <w:r>
        <w:br/>
      </w:r>
    </w:p>
    <w:p w14:paraId="1B29D285" w14:textId="77777777" w:rsidR="00FE3787" w:rsidRDefault="00FE3787" w:rsidP="00003FE3">
      <w:pPr>
        <w:pStyle w:val="LargeHeading"/>
        <w:rPr>
          <w:rFonts w:ascii="Open Sans Light" w:hAnsi="Open Sans Light" w:cs="Open Sans Light"/>
          <w:sz w:val="52"/>
          <w:szCs w:val="52"/>
        </w:rPr>
      </w:pPr>
      <w:r w:rsidRPr="00003FE3">
        <w:rPr>
          <w:rFonts w:ascii="Open Sans Light" w:hAnsi="Open Sans Light" w:cs="Open Sans Light"/>
          <w:sz w:val="52"/>
          <w:szCs w:val="52"/>
        </w:rPr>
        <w:t>Online Safety Policy</w:t>
      </w:r>
      <w:bookmarkEnd w:id="22"/>
      <w:bookmarkEnd w:id="23"/>
    </w:p>
    <w:p w14:paraId="2E7DF84E" w14:textId="77777777" w:rsidR="00FE3787" w:rsidRDefault="00FE3787" w:rsidP="001E70C7"/>
    <w:p w14:paraId="31ABA6D2" w14:textId="77777777" w:rsidR="00FE3787" w:rsidRPr="001E70C7" w:rsidRDefault="00FE3787" w:rsidP="001E70C7">
      <w:r>
        <w:t xml:space="preserve">                                                                                      </w:t>
      </w:r>
    </w:p>
    <w:p w14:paraId="212BA201" w14:textId="77777777" w:rsidR="00FE3787" w:rsidRDefault="00FE3787" w:rsidP="001E70C7"/>
    <w:p w14:paraId="21F2C06E" w14:textId="77777777" w:rsidR="00FE3787" w:rsidRDefault="00FE3787" w:rsidP="001E70C7"/>
    <w:p w14:paraId="78CCFB0C" w14:textId="77777777" w:rsidR="00FE3787" w:rsidRDefault="00FE3787" w:rsidP="001E70C7"/>
    <w:p w14:paraId="6AC7F950" w14:textId="77777777" w:rsidR="00FE3787" w:rsidRDefault="00FE3787" w:rsidP="001E70C7"/>
    <w:p w14:paraId="14B458F1" w14:textId="77777777" w:rsidR="00FE3787" w:rsidRDefault="00FE3787" w:rsidP="001E70C7"/>
    <w:p w14:paraId="65C4D829" w14:textId="77777777" w:rsidR="00FE3787" w:rsidRDefault="00FE3787" w:rsidP="001E70C7"/>
    <w:p w14:paraId="4BA58917" w14:textId="77777777" w:rsidR="00FE3787" w:rsidRPr="000225CF" w:rsidRDefault="00FE3787" w:rsidP="001E70C7">
      <w:pPr>
        <w:spacing w:after="200" w:line="276" w:lineRule="auto"/>
        <w:jc w:val="left"/>
      </w:pPr>
      <w:r>
        <w:rPr>
          <w:sz w:val="52"/>
        </w:rPr>
        <w:br w:type="page"/>
      </w:r>
      <w:r w:rsidR="00BF06DB">
        <w:rPr>
          <w:noProof/>
        </w:rPr>
        <mc:AlternateContent>
          <mc:Choice Requires="wps">
            <w:drawing>
              <wp:anchor distT="0" distB="0" distL="114300" distR="114300" simplePos="0" relativeHeight="251653632" behindDoc="0" locked="0" layoutInCell="1" allowOverlap="1" wp14:anchorId="6F648A32" wp14:editId="7F168730">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E971" w14:textId="77777777" w:rsidR="00FE3787" w:rsidRDefault="00FE3787" w:rsidP="00BC334D">
                            <w:pPr>
                              <w:jc w:val="center"/>
                              <w:rPr>
                                <w:rFonts w:ascii="Arial" w:hAnsi="Arial"/>
                              </w:rPr>
                            </w:pPr>
                            <w:r>
                              <w:rPr>
                                <w:rFonts w:ascii="Arial" w:hAnsi="Arial"/>
                                <w:bCs/>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48A32"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" filled="f" stroked="f">
                <v:path arrowok="t"/>
                <v:textbox>
                  <w:txbxContent>
                    <w:p w14:paraId="7F74E971" w14:textId="77777777" w:rsidR="00FE3787" w:rsidRDefault="00FE3787" w:rsidP="00BC334D">
                      <w:pPr>
                        <w:jc w:val="center"/>
                        <w:rPr>
                          <w:rFonts w:ascii="Arial" w:hAnsi="Arial"/>
                        </w:rPr>
                      </w:pPr>
                      <w:r>
                        <w:rPr>
                          <w:rFonts w:ascii="Arial" w:hAnsi="Arial"/>
                          <w:bCs/>
                          <w:color w:val="FFFFFF"/>
                          <w:sz w:val="60"/>
                        </w:rPr>
                        <w:t>4</w:t>
                      </w:r>
                    </w:p>
                  </w:txbxContent>
                </v:textbox>
              </v:shape>
            </w:pict>
          </mc:Fallback>
        </mc:AlternateContent>
      </w:r>
      <w:bookmarkEnd w:id="1"/>
      <w:bookmarkEnd w:id="2"/>
      <w:bookmarkEnd w:id="3"/>
    </w:p>
    <w:p w14:paraId="28891C49" w14:textId="77777777" w:rsidR="00FE3787" w:rsidRPr="000225CF" w:rsidRDefault="00FE3787" w:rsidP="00D87488">
      <w:r w:rsidRPr="000225CF">
        <w:lastRenderedPageBreak/>
        <w:t xml:space="preserve">This </w:t>
      </w:r>
      <w:r>
        <w:t>Online Safety</w:t>
      </w:r>
      <w:r w:rsidRPr="000225CF">
        <w:t xml:space="preserve"> policy has been developed by a committee made up of: </w:t>
      </w:r>
    </w:p>
    <w:p w14:paraId="2F0EE9B2" w14:textId="77777777" w:rsidR="00FE3787" w:rsidRPr="000225CF" w:rsidRDefault="00FE3787" w:rsidP="00DD51DE">
      <w:pPr>
        <w:pStyle w:val="ListParagraph"/>
        <w:numPr>
          <w:ilvl w:val="0"/>
          <w:numId w:val="4"/>
        </w:numPr>
      </w:pPr>
      <w:r w:rsidRPr="000225CF">
        <w:t xml:space="preserve">Headteacher  </w:t>
      </w:r>
    </w:p>
    <w:p w14:paraId="6A282EF3" w14:textId="77777777" w:rsidR="00FE3787" w:rsidRPr="000225CF" w:rsidRDefault="00FE3787" w:rsidP="00DD51DE">
      <w:pPr>
        <w:pStyle w:val="ListParagraph"/>
        <w:numPr>
          <w:ilvl w:val="0"/>
          <w:numId w:val="4"/>
        </w:numPr>
      </w:pPr>
      <w:r>
        <w:t>Online Safety</w:t>
      </w:r>
      <w:r w:rsidRPr="000225CF">
        <w:t xml:space="preserve"> Coordinator </w:t>
      </w:r>
    </w:p>
    <w:p w14:paraId="229DFF97" w14:textId="77777777" w:rsidR="00FE3787" w:rsidRPr="000225CF" w:rsidRDefault="00FE3787" w:rsidP="00DD51DE">
      <w:pPr>
        <w:pStyle w:val="ListParagraph"/>
        <w:numPr>
          <w:ilvl w:val="0"/>
          <w:numId w:val="4"/>
        </w:numPr>
      </w:pPr>
      <w:r w:rsidRPr="000225CF">
        <w:t xml:space="preserve">Staff </w:t>
      </w:r>
    </w:p>
    <w:p w14:paraId="2262F922" w14:textId="77777777" w:rsidR="00FE3787" w:rsidRPr="000225CF" w:rsidRDefault="00FE3787" w:rsidP="00DD51DE">
      <w:pPr>
        <w:pStyle w:val="ListParagraph"/>
        <w:numPr>
          <w:ilvl w:val="0"/>
          <w:numId w:val="4"/>
        </w:numPr>
      </w:pPr>
      <w:r w:rsidRPr="000225CF">
        <w:t>Governors</w:t>
      </w:r>
    </w:p>
    <w:p w14:paraId="49FC4672" w14:textId="77777777" w:rsidR="00FE3787" w:rsidRPr="00D87488" w:rsidRDefault="00BF06DB" w:rsidP="00D87488">
      <w:pPr>
        <w:pStyle w:val="Heading2"/>
      </w:pPr>
      <w:r>
        <w:rPr>
          <w:noProof/>
        </w:rPr>
        <mc:AlternateContent>
          <mc:Choice Requires="wps">
            <w:drawing>
              <wp:anchor distT="0" distB="0" distL="114300" distR="114300" simplePos="0" relativeHeight="251654656" behindDoc="0" locked="0" layoutInCell="1" allowOverlap="1" wp14:anchorId="1E4D335A" wp14:editId="12B7C15D">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1847" w14:textId="77777777" w:rsidR="00FE3787" w:rsidRDefault="00FE3787"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335A" id="Text Box 12" o:spid="_x0000_s1027" type="#_x0000_t202" style="position:absolute;margin-left:-140.55pt;margin-top:249.85pt;width:6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" filled="f" stroked="f">
                <v:path arrowok="t"/>
                <v:textbox>
                  <w:txbxContent>
                    <w:p w14:paraId="1FD31847" w14:textId="77777777" w:rsidR="00FE3787" w:rsidRDefault="00FE3787" w:rsidP="00BC334D">
                      <w:pPr>
                        <w:jc w:val="center"/>
                        <w:rPr>
                          <w:rFonts w:ascii="Arial" w:hAnsi="Arial"/>
                        </w:rPr>
                      </w:pPr>
                      <w:r>
                        <w:rPr>
                          <w:rFonts w:ascii="Arial" w:hAnsi="Arial"/>
                          <w:color w:val="FFFFFF"/>
                          <w:sz w:val="60"/>
                        </w:rPr>
                        <w:t>5</w:t>
                      </w:r>
                    </w:p>
                  </w:txbxContent>
                </v:textbox>
              </v:shape>
            </w:pict>
          </mc:Fallback>
        </mc:AlternateContent>
      </w:r>
      <w:r w:rsidR="00FE3787" w:rsidRPr="000225CF">
        <w:t>Schedule for Development / Monitoring / Review</w:t>
      </w:r>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2"/>
        <w:gridCol w:w="3104"/>
      </w:tblGrid>
      <w:tr w:rsidR="00FE3787" w:rsidRPr="000C6E56" w14:paraId="30D79EF3" w14:textId="77777777" w:rsidTr="000C6E56">
        <w:trPr>
          <w:trHeight w:val="60"/>
        </w:trPr>
        <w:tc>
          <w:tcPr>
            <w:tcW w:w="6062" w:type="dxa"/>
          </w:tcPr>
          <w:p w14:paraId="6E276CFC" w14:textId="77777777" w:rsidR="00FE3787" w:rsidRPr="000C6E56" w:rsidRDefault="00FE3787" w:rsidP="000C6E56">
            <w:pPr>
              <w:spacing w:after="0"/>
              <w:jc w:val="left"/>
              <w:rPr>
                <w:sz w:val="20"/>
                <w:lang w:eastAsia="en-GB"/>
              </w:rPr>
            </w:pPr>
            <w:r w:rsidRPr="000C6E56">
              <w:rPr>
                <w:sz w:val="20"/>
                <w:lang w:eastAsia="en-GB"/>
              </w:rPr>
              <w:t xml:space="preserve">This Online Safety policy was approved by the </w:t>
            </w:r>
            <w:r>
              <w:rPr>
                <w:sz w:val="20"/>
                <w:lang w:eastAsia="en-GB"/>
              </w:rPr>
              <w:t>Curriculum and Staffing</w:t>
            </w:r>
            <w:r w:rsidRPr="000C6E56">
              <w:rPr>
                <w:sz w:val="20"/>
                <w:lang w:eastAsia="en-GB"/>
              </w:rPr>
              <w:t xml:space="preserve"> Committee on:</w:t>
            </w:r>
          </w:p>
        </w:tc>
        <w:tc>
          <w:tcPr>
            <w:tcW w:w="3180" w:type="dxa"/>
          </w:tcPr>
          <w:p w14:paraId="798CFD20" w14:textId="77777777" w:rsidR="00FE3787" w:rsidRPr="000C6E56" w:rsidRDefault="00FE3787" w:rsidP="000C6E56">
            <w:pPr>
              <w:spacing w:after="0"/>
              <w:jc w:val="left"/>
              <w:rPr>
                <w:i/>
                <w:sz w:val="20"/>
                <w:lang w:eastAsia="en-GB"/>
              </w:rPr>
            </w:pPr>
            <w:r>
              <w:rPr>
                <w:i/>
                <w:sz w:val="20"/>
                <w:lang w:eastAsia="en-GB"/>
              </w:rPr>
              <w:t>3/11/16</w:t>
            </w:r>
          </w:p>
        </w:tc>
      </w:tr>
      <w:tr w:rsidR="00FE3787" w:rsidRPr="000C6E56" w14:paraId="75A0526C" w14:textId="77777777" w:rsidTr="000C6E56">
        <w:trPr>
          <w:trHeight w:val="60"/>
        </w:trPr>
        <w:tc>
          <w:tcPr>
            <w:tcW w:w="6062" w:type="dxa"/>
          </w:tcPr>
          <w:p w14:paraId="5AF9A086" w14:textId="77777777" w:rsidR="00FE3787" w:rsidRPr="000C6E56" w:rsidRDefault="00FE3787" w:rsidP="000C6E56">
            <w:pPr>
              <w:spacing w:after="0"/>
              <w:jc w:val="left"/>
              <w:rPr>
                <w:sz w:val="20"/>
                <w:lang w:eastAsia="en-GB"/>
              </w:rPr>
            </w:pPr>
            <w:r w:rsidRPr="000C6E56">
              <w:rPr>
                <w:sz w:val="20"/>
                <w:lang w:eastAsia="en-GB"/>
              </w:rPr>
              <w:t>The implementation of this Online Safety policy will be monitored by the:</w:t>
            </w:r>
          </w:p>
        </w:tc>
        <w:tc>
          <w:tcPr>
            <w:tcW w:w="3180" w:type="dxa"/>
          </w:tcPr>
          <w:p w14:paraId="35902320" w14:textId="77777777" w:rsidR="00FE3787" w:rsidRPr="000C6E56" w:rsidRDefault="00FE3787" w:rsidP="000C6E56">
            <w:pPr>
              <w:spacing w:after="0"/>
              <w:jc w:val="left"/>
              <w:rPr>
                <w:i/>
                <w:sz w:val="20"/>
                <w:lang w:eastAsia="en-GB"/>
              </w:rPr>
            </w:pPr>
            <w:r>
              <w:rPr>
                <w:i/>
                <w:sz w:val="20"/>
                <w:lang w:eastAsia="en-GB"/>
              </w:rPr>
              <w:t>Coordinator and C&amp;S Committee</w:t>
            </w:r>
          </w:p>
        </w:tc>
      </w:tr>
      <w:tr w:rsidR="00FE3787" w:rsidRPr="000C6E56" w14:paraId="7AAF06C0" w14:textId="77777777" w:rsidTr="000C6E56">
        <w:trPr>
          <w:trHeight w:val="60"/>
        </w:trPr>
        <w:tc>
          <w:tcPr>
            <w:tcW w:w="6062" w:type="dxa"/>
          </w:tcPr>
          <w:p w14:paraId="2286E43C" w14:textId="77777777" w:rsidR="00FE3787" w:rsidRPr="000C6E56" w:rsidRDefault="00FE3787" w:rsidP="000C6E56">
            <w:pPr>
              <w:spacing w:after="0"/>
              <w:jc w:val="left"/>
              <w:rPr>
                <w:sz w:val="20"/>
                <w:lang w:eastAsia="en-GB"/>
              </w:rPr>
            </w:pPr>
            <w:r w:rsidRPr="000C6E56">
              <w:rPr>
                <w:sz w:val="20"/>
                <w:lang w:eastAsia="en-GB"/>
              </w:rPr>
              <w:t>Monitoring will take place at regular intervals:</w:t>
            </w:r>
          </w:p>
        </w:tc>
        <w:tc>
          <w:tcPr>
            <w:tcW w:w="3180" w:type="dxa"/>
          </w:tcPr>
          <w:p w14:paraId="2BEE93F6" w14:textId="77777777" w:rsidR="00FE3787" w:rsidRPr="000C6E56" w:rsidRDefault="00FE3787" w:rsidP="000C6E56">
            <w:pPr>
              <w:spacing w:after="0"/>
              <w:jc w:val="left"/>
              <w:rPr>
                <w:i/>
                <w:sz w:val="20"/>
                <w:lang w:eastAsia="en-GB"/>
              </w:rPr>
            </w:pPr>
            <w:r>
              <w:rPr>
                <w:i/>
                <w:sz w:val="20"/>
                <w:lang w:eastAsia="en-GB"/>
              </w:rPr>
              <w:t>October every year</w:t>
            </w:r>
          </w:p>
        </w:tc>
      </w:tr>
      <w:tr w:rsidR="00FE3787" w:rsidRPr="000C6E56" w14:paraId="64960B0A" w14:textId="77777777" w:rsidTr="000C6E56">
        <w:trPr>
          <w:trHeight w:val="60"/>
        </w:trPr>
        <w:tc>
          <w:tcPr>
            <w:tcW w:w="6062" w:type="dxa"/>
          </w:tcPr>
          <w:p w14:paraId="27A2F168" w14:textId="77777777" w:rsidR="00FE3787" w:rsidRPr="000C6E56" w:rsidRDefault="00FE3787" w:rsidP="000C6E56">
            <w:pPr>
              <w:spacing w:after="0"/>
              <w:jc w:val="left"/>
              <w:rPr>
                <w:sz w:val="20"/>
                <w:lang w:eastAsia="en-GB"/>
              </w:rPr>
            </w:pPr>
            <w:r w:rsidRPr="000C6E56">
              <w:rPr>
                <w:sz w:val="20"/>
                <w:lang w:eastAsia="en-GB"/>
              </w:rPr>
              <w:t xml:space="preserve">The </w:t>
            </w:r>
            <w:r>
              <w:rPr>
                <w:sz w:val="20"/>
                <w:lang w:eastAsia="en-GB"/>
              </w:rPr>
              <w:t>C&amp;S</w:t>
            </w:r>
            <w:r w:rsidRPr="000C6E56">
              <w:rPr>
                <w:sz w:val="20"/>
                <w:lang w:eastAsia="en-GB"/>
              </w:rPr>
              <w:t xml:space="preserve"> Committee will receive a report on the implementation of the Online Safety Policy generated by the monitoring group (which will include anonymous details of online safety incidents)</w:t>
            </w:r>
            <w:r>
              <w:rPr>
                <w:sz w:val="20"/>
                <w:lang w:eastAsia="en-GB"/>
              </w:rPr>
              <w:t xml:space="preserve"> every</w:t>
            </w:r>
          </w:p>
        </w:tc>
        <w:tc>
          <w:tcPr>
            <w:tcW w:w="3180" w:type="dxa"/>
          </w:tcPr>
          <w:p w14:paraId="3113EDC9" w14:textId="77777777" w:rsidR="00FE3787" w:rsidRPr="000C6E56" w:rsidRDefault="00FE3787" w:rsidP="000C6E56">
            <w:pPr>
              <w:spacing w:after="0"/>
              <w:jc w:val="left"/>
              <w:rPr>
                <w:i/>
                <w:sz w:val="20"/>
                <w:lang w:eastAsia="en-GB"/>
              </w:rPr>
            </w:pPr>
            <w:r>
              <w:rPr>
                <w:i/>
                <w:sz w:val="20"/>
                <w:lang w:eastAsia="en-GB"/>
              </w:rPr>
              <w:t>Autumn meeting of C&amp;S</w:t>
            </w:r>
          </w:p>
        </w:tc>
      </w:tr>
      <w:tr w:rsidR="00FE3787" w:rsidRPr="000C6E56" w14:paraId="6742F298" w14:textId="77777777" w:rsidTr="000C6E56">
        <w:trPr>
          <w:trHeight w:val="60"/>
        </w:trPr>
        <w:tc>
          <w:tcPr>
            <w:tcW w:w="6062" w:type="dxa"/>
          </w:tcPr>
          <w:p w14:paraId="6B32625C" w14:textId="77777777" w:rsidR="00FE3787" w:rsidRPr="000C6E56" w:rsidRDefault="00FE3787" w:rsidP="000C6E56">
            <w:pPr>
              <w:spacing w:after="0"/>
              <w:jc w:val="left"/>
              <w:rPr>
                <w:sz w:val="20"/>
                <w:lang w:eastAsia="en-GB"/>
              </w:rPr>
            </w:pPr>
            <w:r w:rsidRPr="000C6E56">
              <w:rPr>
                <w:spacing w:val="-2"/>
                <w:sz w:val="20"/>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14:paraId="06F45A90" w14:textId="77777777" w:rsidR="00FE3787" w:rsidRPr="000C6E56" w:rsidRDefault="00FE3787" w:rsidP="000C6E56">
            <w:pPr>
              <w:spacing w:after="0"/>
              <w:jc w:val="left"/>
              <w:rPr>
                <w:i/>
                <w:sz w:val="20"/>
                <w:lang w:eastAsia="en-GB"/>
              </w:rPr>
            </w:pPr>
            <w:r>
              <w:rPr>
                <w:i/>
                <w:sz w:val="20"/>
                <w:lang w:eastAsia="en-GB"/>
              </w:rPr>
              <w:t>Autumn meeting of C&amp;S</w:t>
            </w:r>
          </w:p>
        </w:tc>
      </w:tr>
      <w:tr w:rsidR="00FE3787" w:rsidRPr="000C6E56" w14:paraId="4A81D914" w14:textId="77777777" w:rsidTr="000C6E56">
        <w:trPr>
          <w:trHeight w:val="60"/>
        </w:trPr>
        <w:tc>
          <w:tcPr>
            <w:tcW w:w="6062" w:type="dxa"/>
          </w:tcPr>
          <w:p w14:paraId="0E619879" w14:textId="77777777" w:rsidR="00FE3787" w:rsidRPr="000C6E56" w:rsidRDefault="00FE3787" w:rsidP="000C6E56">
            <w:pPr>
              <w:spacing w:after="0"/>
              <w:jc w:val="left"/>
              <w:rPr>
                <w:sz w:val="20"/>
                <w:lang w:eastAsia="en-GB"/>
              </w:rPr>
            </w:pPr>
            <w:r w:rsidRPr="000C6E56">
              <w:rPr>
                <w:sz w:val="20"/>
                <w:lang w:eastAsia="en-GB"/>
              </w:rPr>
              <w:t>Should serious online safety incidents take place, the following external persons / agencies should be informed:</w:t>
            </w:r>
          </w:p>
        </w:tc>
        <w:tc>
          <w:tcPr>
            <w:tcW w:w="3180" w:type="dxa"/>
          </w:tcPr>
          <w:p w14:paraId="512318F9" w14:textId="77777777" w:rsidR="00FE3787" w:rsidRPr="000C6E56" w:rsidRDefault="00FE3787" w:rsidP="000C6E56">
            <w:pPr>
              <w:spacing w:after="0"/>
              <w:jc w:val="left"/>
              <w:rPr>
                <w:i/>
                <w:sz w:val="20"/>
                <w:lang w:eastAsia="en-GB"/>
              </w:rPr>
            </w:pPr>
            <w:r w:rsidRPr="000C6E56">
              <w:rPr>
                <w:i/>
                <w:sz w:val="20"/>
                <w:lang w:eastAsia="en-GB"/>
              </w:rPr>
              <w:t xml:space="preserve"> LA Safeguarding Officer</w:t>
            </w:r>
            <w:r>
              <w:rPr>
                <w:i/>
                <w:sz w:val="20"/>
                <w:lang w:eastAsia="en-GB"/>
              </w:rPr>
              <w:t>, LAD</w:t>
            </w:r>
            <w:r w:rsidRPr="000C6E56">
              <w:rPr>
                <w:i/>
                <w:sz w:val="20"/>
                <w:lang w:eastAsia="en-GB"/>
              </w:rPr>
              <w:t>O, Police</w:t>
            </w:r>
            <w:r>
              <w:rPr>
                <w:i/>
                <w:sz w:val="20"/>
                <w:lang w:eastAsia="en-GB"/>
              </w:rPr>
              <w:t xml:space="preserve"> (depending upon incident</w:t>
            </w:r>
            <w:proofErr w:type="gramStart"/>
            <w:r>
              <w:rPr>
                <w:i/>
                <w:sz w:val="20"/>
                <w:lang w:eastAsia="en-GB"/>
              </w:rPr>
              <w:t>)</w:t>
            </w:r>
            <w:r w:rsidRPr="000C6E56">
              <w:rPr>
                <w:i/>
                <w:sz w:val="20"/>
                <w:lang w:eastAsia="en-GB"/>
              </w:rPr>
              <w:t xml:space="preserve"> </w:t>
            </w:r>
            <w:r>
              <w:rPr>
                <w:i/>
                <w:sz w:val="20"/>
                <w:lang w:eastAsia="en-GB"/>
              </w:rPr>
              <w:t>.</w:t>
            </w:r>
            <w:proofErr w:type="gramEnd"/>
          </w:p>
        </w:tc>
      </w:tr>
    </w:tbl>
    <w:p w14:paraId="7271BF2F" w14:textId="77777777" w:rsidR="00FE3787" w:rsidRPr="000225CF" w:rsidRDefault="00FE3787" w:rsidP="00D87488">
      <w:pPr>
        <w:rPr>
          <w:i/>
        </w:rPr>
      </w:pPr>
      <w:r>
        <w:br/>
      </w:r>
      <w:r w:rsidRPr="000225CF">
        <w:t>The school will monitor t</w:t>
      </w:r>
      <w:r>
        <w:t xml:space="preserve">he impact of the policy using: </w:t>
      </w:r>
    </w:p>
    <w:p w14:paraId="10C075FF" w14:textId="77777777" w:rsidR="00FE3787" w:rsidRPr="000225CF" w:rsidRDefault="00FE3787" w:rsidP="00DD51DE">
      <w:pPr>
        <w:pStyle w:val="ListParagraph"/>
        <w:numPr>
          <w:ilvl w:val="0"/>
          <w:numId w:val="5"/>
        </w:numPr>
      </w:pPr>
      <w:r w:rsidRPr="000225CF">
        <w:t>Logs of reported incidents</w:t>
      </w:r>
    </w:p>
    <w:p w14:paraId="427B7E4B" w14:textId="77777777" w:rsidR="00FE3787" w:rsidRPr="00555089" w:rsidRDefault="00FE3787" w:rsidP="00DD51DE">
      <w:pPr>
        <w:pStyle w:val="ListParagraph"/>
        <w:numPr>
          <w:ilvl w:val="0"/>
          <w:numId w:val="5"/>
        </w:numPr>
      </w:pPr>
      <w:r>
        <w:t xml:space="preserve">Information from </w:t>
      </w:r>
      <w:proofErr w:type="spellStart"/>
      <w:r>
        <w:t>SWGfL</w:t>
      </w:r>
      <w:proofErr w:type="spellEnd"/>
      <w:r w:rsidRPr="00265C5D">
        <w:t xml:space="preserve"> filtering</w:t>
      </w:r>
      <w:r>
        <w:t xml:space="preserve"> </w:t>
      </w:r>
    </w:p>
    <w:p w14:paraId="16A8E81A" w14:textId="77777777" w:rsidR="00FE3787" w:rsidRPr="000225CF" w:rsidRDefault="00FE3787" w:rsidP="00DD51DE">
      <w:pPr>
        <w:pStyle w:val="ListParagraph"/>
        <w:numPr>
          <w:ilvl w:val="0"/>
          <w:numId w:val="5"/>
        </w:numPr>
      </w:pPr>
      <w:r>
        <w:t>M</w:t>
      </w:r>
      <w:r w:rsidRPr="000225CF">
        <w:t>onitoring data for network activity</w:t>
      </w:r>
    </w:p>
    <w:p w14:paraId="68DCF3A7" w14:textId="77777777" w:rsidR="00FE3787" w:rsidRPr="000225CF" w:rsidRDefault="00FE3787" w:rsidP="00DD51DE">
      <w:pPr>
        <w:pStyle w:val="ListParagraph"/>
        <w:numPr>
          <w:ilvl w:val="0"/>
          <w:numId w:val="5"/>
        </w:numPr>
      </w:pPr>
      <w:r>
        <w:t>Discussions/feedback from</w:t>
      </w:r>
      <w:r w:rsidRPr="000225CF">
        <w:t xml:space="preserve"> </w:t>
      </w:r>
    </w:p>
    <w:p w14:paraId="7F7C2F12" w14:textId="77777777" w:rsidR="00FE3787" w:rsidRPr="000225CF" w:rsidRDefault="00FE3787" w:rsidP="00DD51DE">
      <w:pPr>
        <w:pStyle w:val="ListParagraph"/>
        <w:numPr>
          <w:ilvl w:val="1"/>
          <w:numId w:val="5"/>
        </w:numPr>
      </w:pPr>
      <w:r w:rsidRPr="000225CF">
        <w:t xml:space="preserve">students / pupils </w:t>
      </w:r>
    </w:p>
    <w:p w14:paraId="5A26CAD6" w14:textId="77777777" w:rsidR="00FE3787" w:rsidRPr="000225CF" w:rsidRDefault="00FE3787" w:rsidP="00DD51DE">
      <w:pPr>
        <w:pStyle w:val="ListParagraph"/>
        <w:numPr>
          <w:ilvl w:val="1"/>
          <w:numId w:val="5"/>
        </w:numPr>
      </w:pPr>
      <w:r w:rsidRPr="00555089">
        <w:t>parents / carers</w:t>
      </w:r>
      <w:r w:rsidRPr="000225CF">
        <w:t xml:space="preserve"> </w:t>
      </w:r>
    </w:p>
    <w:p w14:paraId="1D4052FA" w14:textId="77777777" w:rsidR="00FE3787" w:rsidRDefault="00FE3787" w:rsidP="00DD51DE">
      <w:pPr>
        <w:pStyle w:val="ListParagraph"/>
        <w:numPr>
          <w:ilvl w:val="1"/>
          <w:numId w:val="5"/>
        </w:numPr>
      </w:pPr>
      <w:r w:rsidRPr="000225CF">
        <w:t>staff</w:t>
      </w:r>
    </w:p>
    <w:p w14:paraId="47BC157D" w14:textId="77777777" w:rsidR="00FE3787" w:rsidRDefault="00FE3787" w:rsidP="001E70C7">
      <w:pPr>
        <w:pStyle w:val="ListParagraph"/>
      </w:pPr>
    </w:p>
    <w:p w14:paraId="15913FFE" w14:textId="77777777" w:rsidR="00FE3787" w:rsidRDefault="00FE3787" w:rsidP="001E70C7">
      <w:pPr>
        <w:pStyle w:val="ListParagraph"/>
      </w:pPr>
    </w:p>
    <w:p w14:paraId="0050B61D" w14:textId="77777777" w:rsidR="00FE3787" w:rsidRDefault="00FE3787" w:rsidP="001E70C7">
      <w:pPr>
        <w:pStyle w:val="ListParagraph"/>
      </w:pPr>
    </w:p>
    <w:p w14:paraId="33672AE9" w14:textId="77777777" w:rsidR="00FE3787" w:rsidRPr="000225CF" w:rsidRDefault="00BF06DB" w:rsidP="001E70C7">
      <w:pPr>
        <w:pStyle w:val="ListParagraph"/>
      </w:pPr>
      <w:r>
        <w:rPr>
          <w:noProof/>
        </w:rPr>
        <w:lastRenderedPageBreak/>
        <mc:AlternateContent>
          <mc:Choice Requires="wps">
            <w:drawing>
              <wp:anchor distT="0" distB="0" distL="114300" distR="114300" simplePos="0" relativeHeight="251655680" behindDoc="0" locked="0" layoutInCell="1" allowOverlap="1" wp14:anchorId="2E81D312" wp14:editId="458B1B8D">
                <wp:simplePos x="0" y="0"/>
                <wp:positionH relativeFrom="column">
                  <wp:posOffset>-1784985</wp:posOffset>
                </wp:positionH>
                <wp:positionV relativeFrom="paragraph">
                  <wp:posOffset>668020</wp:posOffset>
                </wp:positionV>
                <wp:extent cx="80010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6B0F" w14:textId="77777777" w:rsidR="00FE3787" w:rsidRDefault="00FE3787"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D312" id="Text Box 11" o:spid="_x0000_s1028" type="#_x0000_t202" style="position:absolute;left:0;text-align:left;margin-left:-140.55pt;margin-top:52.6pt;width:6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" filled="f" stroked="f">
                <v:path arrowok="t"/>
                <v:textbox>
                  <w:txbxContent>
                    <w:p w14:paraId="28646B0F" w14:textId="77777777" w:rsidR="00FE3787" w:rsidRDefault="00FE3787" w:rsidP="00BC334D">
                      <w:pPr>
                        <w:jc w:val="center"/>
                        <w:rPr>
                          <w:rFonts w:ascii="Arial" w:hAnsi="Arial"/>
                        </w:rPr>
                      </w:pPr>
                      <w:r>
                        <w:rPr>
                          <w:rFonts w:ascii="Arial" w:hAnsi="Arial"/>
                          <w:color w:val="FFFFFF"/>
                          <w:sz w:val="60"/>
                        </w:rPr>
                        <w:t>6</w:t>
                      </w:r>
                    </w:p>
                  </w:txbxContent>
                </v:textbox>
              </v:shape>
            </w:pict>
          </mc:Fallback>
        </mc:AlternateContent>
      </w:r>
    </w:p>
    <w:p w14:paraId="17E60537" w14:textId="77777777" w:rsidR="00FE3787" w:rsidRPr="00D87488" w:rsidRDefault="00FE3787" w:rsidP="00D87488">
      <w:pPr>
        <w:pStyle w:val="Heading2"/>
      </w:pPr>
      <w:bookmarkStart w:id="24" w:name="_Toc448745590"/>
      <w:bookmarkStart w:id="25" w:name="_Toc448745803"/>
      <w:bookmarkStart w:id="26" w:name="_Toc448754130"/>
      <w:r w:rsidRPr="000225CF">
        <w:t>Scope of the Policy</w:t>
      </w:r>
      <w:bookmarkEnd w:id="24"/>
      <w:bookmarkEnd w:id="25"/>
      <w:bookmarkEnd w:id="26"/>
    </w:p>
    <w:p w14:paraId="6E62C54D" w14:textId="77777777" w:rsidR="00FE3787" w:rsidRPr="000225CF" w:rsidRDefault="00FE3787" w:rsidP="00D87488">
      <w:r w:rsidRPr="000225CF">
        <w:t xml:space="preserve">This policy applies to all members of the </w:t>
      </w:r>
      <w:r w:rsidRPr="000225CF">
        <w:rPr>
          <w:i/>
        </w:rPr>
        <w:t xml:space="preserve">school </w:t>
      </w:r>
      <w:r w:rsidRPr="000225CF">
        <w:t xml:space="preserve">community (including staff, students / pupils, volunteers, parents / carers, visitors, community </w:t>
      </w:r>
      <w:proofErr w:type="gramStart"/>
      <w:r w:rsidRPr="000225CF">
        <w:t>users)  who</w:t>
      </w:r>
      <w:proofErr w:type="gramEnd"/>
      <w:r w:rsidRPr="000225CF">
        <w:t xml:space="preserve"> have access to and are users of school ICT systems, both in and out of the </w:t>
      </w:r>
      <w:r w:rsidRPr="000225CF">
        <w:rPr>
          <w:i/>
        </w:rPr>
        <w:t xml:space="preserve">school </w:t>
      </w:r>
      <w:r w:rsidRPr="000225CF">
        <w:t>.</w:t>
      </w:r>
    </w:p>
    <w:p w14:paraId="5E380F43" w14:textId="77777777" w:rsidR="00FE3787" w:rsidRPr="000225CF" w:rsidRDefault="00FE3787" w:rsidP="00D87488">
      <w:r w:rsidRPr="000225CF">
        <w:t xml:space="preserve">The Education and Inspections Act 2006 empowers Headteachers to such extent as is reasonable, to regulate the behaviour of pupils when they are off the </w:t>
      </w:r>
      <w:proofErr w:type="gramStart"/>
      <w:r w:rsidRPr="000225CF">
        <w:rPr>
          <w:i/>
        </w:rPr>
        <w:t xml:space="preserve">school </w:t>
      </w:r>
      <w:r w:rsidRPr="000225CF">
        <w:t xml:space="preserve"> site</w:t>
      </w:r>
      <w:proofErr w:type="gramEnd"/>
      <w:r w:rsidRPr="000225CF">
        <w:t xml:space="preserve"> and empowers members of staff to impose disciplinary penalties for inappropriate behaviour. This is pertinent to incidents of cyber-bullying or other </w:t>
      </w:r>
      <w:r>
        <w:t>Online Safety</w:t>
      </w:r>
      <w:r w:rsidRPr="000225CF">
        <w:t xml:space="preserve"> incidents covered by this policy, which may take place outside of the </w:t>
      </w:r>
      <w:proofErr w:type="gramStart"/>
      <w:r w:rsidRPr="00555089">
        <w:rPr>
          <w:i/>
        </w:rPr>
        <w:t xml:space="preserve">school </w:t>
      </w:r>
      <w:r w:rsidRPr="000225CF">
        <w:t>,</w:t>
      </w:r>
      <w:proofErr w:type="gramEnd"/>
      <w:r w:rsidRPr="000225CF">
        <w:t xml:space="preserve"> but is linked to membership of the school.  The 2011 Education Act increased these powers </w:t>
      </w:r>
      <w:proofErr w:type="gramStart"/>
      <w:r w:rsidRPr="000225CF">
        <w:t>with regard to</w:t>
      </w:r>
      <w:proofErr w:type="gramEnd"/>
      <w:r w:rsidRPr="000225CF">
        <w:t xml:space="preserve"> the searching for and of electronic devices and the deletion of data (see appendix for template policy). In the case of both acts, action can only be taken over issues covered by the published Behaviour Policy. </w:t>
      </w:r>
    </w:p>
    <w:p w14:paraId="27AE5396" w14:textId="77777777" w:rsidR="00FE3787" w:rsidRPr="000225CF" w:rsidRDefault="00FE3787" w:rsidP="00D87488">
      <w:r w:rsidRPr="000225CF">
        <w:t xml:space="preserve">The </w:t>
      </w:r>
      <w:proofErr w:type="gramStart"/>
      <w:r w:rsidRPr="000225CF">
        <w:rPr>
          <w:i/>
        </w:rPr>
        <w:t xml:space="preserve">school </w:t>
      </w:r>
      <w:r w:rsidRPr="000225CF">
        <w:t xml:space="preserve"> will</w:t>
      </w:r>
      <w:proofErr w:type="gramEnd"/>
      <w:r w:rsidRPr="000225CF">
        <w:t xml:space="preserve"> deal with such incidents within this policy and associated behaviour and anti-bullying policies and will, where known, inform parents / carers of incidents of inappropriate </w:t>
      </w:r>
      <w:r>
        <w:t>Online Safety</w:t>
      </w:r>
      <w:r w:rsidRPr="000225CF">
        <w:t xml:space="preserve"> behaviour that take place out of school.</w:t>
      </w:r>
    </w:p>
    <w:p w14:paraId="65C95797" w14:textId="77777777" w:rsidR="00FE3787" w:rsidRPr="001708FA" w:rsidRDefault="00BF06DB" w:rsidP="001708FA">
      <w:pPr>
        <w:pStyle w:val="Heading2"/>
      </w:pPr>
      <w:r>
        <w:rPr>
          <w:noProof/>
        </w:rPr>
        <mc:AlternateContent>
          <mc:Choice Requires="wps">
            <w:drawing>
              <wp:anchor distT="0" distB="0" distL="114300" distR="114300" simplePos="0" relativeHeight="251656704" behindDoc="0" locked="0" layoutInCell="1" allowOverlap="1" wp14:anchorId="04ACCB0A" wp14:editId="73F5F7CD">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1E87D" w14:textId="77777777" w:rsidR="00FE3787" w:rsidRDefault="00FE3787"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CB0A" id="Text Box 10" o:spid="_x0000_s1029" type="#_x0000_t202" style="position:absolute;margin-left:-140.55pt;margin-top:464.15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" filled="f" stroked="f">
                <v:path arrowok="t"/>
                <v:textbox>
                  <w:txbxContent>
                    <w:p w14:paraId="5721E87D" w14:textId="77777777" w:rsidR="00FE3787" w:rsidRDefault="00FE3787" w:rsidP="00BC334D">
                      <w:pPr>
                        <w:jc w:val="center"/>
                        <w:rPr>
                          <w:rFonts w:ascii="Arial" w:hAnsi="Arial"/>
                        </w:rPr>
                      </w:pPr>
                      <w:r>
                        <w:rPr>
                          <w:rFonts w:ascii="Arial" w:hAnsi="Arial"/>
                          <w:color w:val="FFFFFF"/>
                          <w:sz w:val="60"/>
                        </w:rPr>
                        <w:t>7</w:t>
                      </w:r>
                    </w:p>
                  </w:txbxContent>
                </v:textbox>
              </v:shape>
            </w:pict>
          </mc:Fallback>
        </mc:AlternateContent>
      </w:r>
      <w:r w:rsidR="00FE3787" w:rsidRPr="00DC3E1F">
        <w:t>Roles and Responsibilities</w:t>
      </w:r>
      <w:bookmarkEnd w:id="7"/>
      <w:bookmarkEnd w:id="8"/>
      <w:bookmarkEnd w:id="9"/>
    </w:p>
    <w:p w14:paraId="78321B3C" w14:textId="77777777" w:rsidR="00FE3787" w:rsidRPr="000225CF" w:rsidRDefault="00FE3787" w:rsidP="00D87488">
      <w:pPr>
        <w:rPr>
          <w:color w:val="466DB0"/>
        </w:rPr>
      </w:pPr>
      <w:r w:rsidRPr="000225CF">
        <w:t xml:space="preserve">The following section outlines the </w:t>
      </w:r>
      <w:r>
        <w:t>online safety</w:t>
      </w:r>
      <w:r w:rsidRPr="000225CF">
        <w:t xml:space="preserve"> roles and responsibilities of individuals and groups within the </w:t>
      </w:r>
      <w:r>
        <w:t>school.</w:t>
      </w:r>
    </w:p>
    <w:p w14:paraId="354BD5C4" w14:textId="77777777" w:rsidR="00FE3787" w:rsidRPr="000225CF" w:rsidRDefault="00FE3787" w:rsidP="00D87488">
      <w:pPr>
        <w:pStyle w:val="Heading2"/>
      </w:pPr>
      <w:bookmarkStart w:id="27" w:name="_Toc448745592"/>
      <w:bookmarkStart w:id="28" w:name="_Toc448745805"/>
      <w:bookmarkStart w:id="29" w:name="_Toc448754132"/>
      <w:r w:rsidRPr="000225CF">
        <w:t>Governors:</w:t>
      </w:r>
      <w:bookmarkEnd w:id="27"/>
      <w:bookmarkEnd w:id="28"/>
      <w:bookmarkEnd w:id="29"/>
      <w:r w:rsidRPr="000225CF">
        <w:t xml:space="preserve"> </w:t>
      </w:r>
    </w:p>
    <w:p w14:paraId="39549B8B" w14:textId="77777777" w:rsidR="00FE3787" w:rsidRPr="000225CF" w:rsidRDefault="00FE3787" w:rsidP="00D87488">
      <w:r w:rsidRPr="000225CF">
        <w:rPr>
          <w:i/>
        </w:rPr>
        <w:t>Governors</w:t>
      </w:r>
      <w:r w:rsidRPr="000225CF">
        <w:t xml:space="preserve"> are responsible for the approval of the </w:t>
      </w:r>
      <w:r>
        <w:t>Online Safety</w:t>
      </w:r>
      <w:r w:rsidRPr="000225CF">
        <w:t xml:space="preserve"> Policy and for reviewing the effectiveness of the policy. This will be carried out by the </w:t>
      </w:r>
      <w:r w:rsidRPr="000225CF">
        <w:rPr>
          <w:i/>
        </w:rPr>
        <w:t>Governors</w:t>
      </w:r>
      <w:r w:rsidRPr="000225CF">
        <w:t xml:space="preserve"> receiving regular information about </w:t>
      </w:r>
      <w:r>
        <w:t>online safety</w:t>
      </w:r>
      <w:r w:rsidRPr="000225CF">
        <w:t xml:space="preserve"> incidents and monitoring reports. </w:t>
      </w:r>
      <w:r>
        <w:t>The safeguarding governor takes on t</w:t>
      </w:r>
      <w:r w:rsidRPr="000225CF">
        <w:t xml:space="preserve">he role of </w:t>
      </w:r>
      <w:r>
        <w:rPr>
          <w:i/>
        </w:rPr>
        <w:t>Online Safety</w:t>
      </w:r>
      <w:r w:rsidRPr="000225CF">
        <w:rPr>
          <w:i/>
        </w:rPr>
        <w:t xml:space="preserve"> Governor</w:t>
      </w:r>
      <w:r w:rsidRPr="000225CF">
        <w:rPr>
          <w:color w:val="466DB0"/>
        </w:rPr>
        <w:t>).</w:t>
      </w:r>
      <w:r w:rsidRPr="000225CF">
        <w:t xml:space="preserve"> The role of the </w:t>
      </w:r>
      <w:r>
        <w:t>Online Safety</w:t>
      </w:r>
      <w:r w:rsidRPr="000225CF">
        <w:t xml:space="preserve"> </w:t>
      </w:r>
      <w:proofErr w:type="gramStart"/>
      <w:r w:rsidRPr="000225CF">
        <w:rPr>
          <w:i/>
        </w:rPr>
        <w:t>Governor</w:t>
      </w:r>
      <w:r>
        <w:rPr>
          <w:i/>
        </w:rPr>
        <w:t xml:space="preserve"> </w:t>
      </w:r>
      <w:r w:rsidRPr="000225CF">
        <w:t xml:space="preserve"> will</w:t>
      </w:r>
      <w:proofErr w:type="gramEnd"/>
      <w:r w:rsidRPr="000225CF">
        <w:t xml:space="preserve"> include:  </w:t>
      </w:r>
    </w:p>
    <w:p w14:paraId="7DDFE714" w14:textId="77777777" w:rsidR="00FE3787" w:rsidRDefault="00FE3787" w:rsidP="00DD51DE">
      <w:pPr>
        <w:pStyle w:val="ListParagraph"/>
        <w:numPr>
          <w:ilvl w:val="0"/>
          <w:numId w:val="6"/>
        </w:numPr>
      </w:pPr>
      <w:r w:rsidRPr="000225CF">
        <w:t xml:space="preserve">meetings with the </w:t>
      </w:r>
      <w:r>
        <w:t>Online Safety</w:t>
      </w:r>
      <w:r w:rsidRPr="000225CF">
        <w:t xml:space="preserve"> Co-ordinator </w:t>
      </w:r>
    </w:p>
    <w:p w14:paraId="11B0E454" w14:textId="77777777" w:rsidR="00FE3787" w:rsidRPr="00095736" w:rsidRDefault="00FE3787" w:rsidP="00DD51DE">
      <w:pPr>
        <w:pStyle w:val="ListParagraph"/>
        <w:numPr>
          <w:ilvl w:val="0"/>
          <w:numId w:val="6"/>
        </w:numPr>
      </w:pPr>
      <w:r w:rsidRPr="00045568">
        <w:t xml:space="preserve">attendance at </w:t>
      </w:r>
      <w:r>
        <w:t>C&amp;S</w:t>
      </w:r>
      <w:r w:rsidRPr="00045568">
        <w:t xml:space="preserve"> meetings</w:t>
      </w:r>
    </w:p>
    <w:p w14:paraId="4A3419F2" w14:textId="77777777" w:rsidR="00FE3787" w:rsidRPr="000225CF" w:rsidRDefault="00FE3787" w:rsidP="00DD51DE">
      <w:pPr>
        <w:pStyle w:val="ListParagraph"/>
        <w:numPr>
          <w:ilvl w:val="0"/>
          <w:numId w:val="6"/>
        </w:numPr>
      </w:pPr>
      <w:r w:rsidRPr="000225CF">
        <w:t xml:space="preserve">monitoring of </w:t>
      </w:r>
      <w:r>
        <w:t>online safety</w:t>
      </w:r>
      <w:r w:rsidRPr="000225CF">
        <w:t xml:space="preserve"> incidents</w:t>
      </w:r>
    </w:p>
    <w:p w14:paraId="4BD431EE" w14:textId="77777777" w:rsidR="00FE3787" w:rsidRPr="000225CF" w:rsidRDefault="00FE3787" w:rsidP="00DD51DE">
      <w:pPr>
        <w:pStyle w:val="ListParagraph"/>
        <w:numPr>
          <w:ilvl w:val="0"/>
          <w:numId w:val="6"/>
        </w:numPr>
      </w:pPr>
      <w:r w:rsidRPr="000225CF">
        <w:lastRenderedPageBreak/>
        <w:t xml:space="preserve">monitoring of filtering </w:t>
      </w:r>
      <w:r>
        <w:t xml:space="preserve">provided by </w:t>
      </w:r>
      <w:proofErr w:type="spellStart"/>
      <w:r>
        <w:t>SWGfL</w:t>
      </w:r>
      <w:proofErr w:type="spellEnd"/>
    </w:p>
    <w:p w14:paraId="268C4936" w14:textId="77777777" w:rsidR="00FE3787" w:rsidRPr="000225CF" w:rsidRDefault="00FE3787" w:rsidP="00DD51DE">
      <w:pPr>
        <w:pStyle w:val="ListParagraph"/>
        <w:numPr>
          <w:ilvl w:val="0"/>
          <w:numId w:val="6"/>
        </w:numPr>
      </w:pPr>
      <w:r w:rsidRPr="000225CF">
        <w:t xml:space="preserve">reporting to relevant </w:t>
      </w:r>
      <w:r>
        <w:t>C</w:t>
      </w:r>
      <w:r w:rsidRPr="000225CF">
        <w:t xml:space="preserve">ommittee </w:t>
      </w:r>
    </w:p>
    <w:p w14:paraId="6EE1569C" w14:textId="77777777" w:rsidR="00FE3787" w:rsidRPr="000225CF" w:rsidRDefault="00FE3787" w:rsidP="00D87488">
      <w:pPr>
        <w:pStyle w:val="Heading2"/>
        <w:rPr>
          <w:color w:val="494949"/>
        </w:rPr>
      </w:pPr>
      <w:bookmarkStart w:id="30" w:name="_Toc448745593"/>
      <w:bookmarkStart w:id="31" w:name="_Toc448745806"/>
      <w:bookmarkStart w:id="32" w:name="_Toc448754133"/>
      <w:r w:rsidRPr="000225CF">
        <w:t>Headteacher:</w:t>
      </w:r>
      <w:bookmarkEnd w:id="30"/>
      <w:bookmarkEnd w:id="31"/>
      <w:bookmarkEnd w:id="32"/>
    </w:p>
    <w:p w14:paraId="55C48F23" w14:textId="68105D90" w:rsidR="00FE3787" w:rsidRPr="00D87488" w:rsidRDefault="00FE3787" w:rsidP="00DD51DE">
      <w:pPr>
        <w:pStyle w:val="ListParagraph"/>
        <w:numPr>
          <w:ilvl w:val="0"/>
          <w:numId w:val="7"/>
        </w:numPr>
        <w:rPr>
          <w:rFonts w:cs="Open Sans Light"/>
        </w:rPr>
      </w:pPr>
      <w:r w:rsidRPr="000225CF">
        <w:t xml:space="preserve">The </w:t>
      </w:r>
      <w:r w:rsidRPr="00D87488">
        <w:rPr>
          <w:i/>
        </w:rPr>
        <w:t>Headteacher</w:t>
      </w:r>
      <w:r w:rsidR="00BF06DB">
        <w:rPr>
          <w:i/>
        </w:rPr>
        <w:t xml:space="preserve"> </w:t>
      </w:r>
      <w:r w:rsidRPr="00D87488">
        <w:rPr>
          <w:rFonts w:cs="Open Sans Light"/>
        </w:rPr>
        <w:t xml:space="preserve">has a duty of care for ensuring the safety (including online safety) of members of the school community, though the </w:t>
      </w:r>
      <w:proofErr w:type="gramStart"/>
      <w:r w:rsidRPr="00D87488">
        <w:rPr>
          <w:rFonts w:cs="Open Sans Light"/>
        </w:rPr>
        <w:t>day to day</w:t>
      </w:r>
      <w:proofErr w:type="gramEnd"/>
      <w:r w:rsidRPr="00D87488">
        <w:rPr>
          <w:rFonts w:cs="Open Sans Light"/>
        </w:rPr>
        <w:t xml:space="preserve"> responsibility for online safety will be delegated to the </w:t>
      </w:r>
      <w:r w:rsidRPr="00D87488">
        <w:rPr>
          <w:rFonts w:cs="Open Sans Light"/>
          <w:i/>
        </w:rPr>
        <w:t>Online Safety Co-ordinator Officer</w:t>
      </w:r>
      <w:r w:rsidRPr="00D87488">
        <w:rPr>
          <w:rFonts w:cs="Open Sans Light"/>
        </w:rPr>
        <w:t>.</w:t>
      </w:r>
    </w:p>
    <w:p w14:paraId="70B42447" w14:textId="77777777" w:rsidR="00FE3787" w:rsidRPr="00912DE5" w:rsidRDefault="00FE3787" w:rsidP="00DD51DE">
      <w:pPr>
        <w:pStyle w:val="ListParagraph"/>
        <w:numPr>
          <w:ilvl w:val="0"/>
          <w:numId w:val="7"/>
        </w:numPr>
        <w:rPr>
          <w:rFonts w:cs="Open Sans Light"/>
          <w:i/>
        </w:rPr>
      </w:pPr>
      <w:r w:rsidRPr="00D87488">
        <w:rPr>
          <w:rFonts w:cs="Open Sans Light"/>
        </w:rPr>
        <w:t xml:space="preserve">The Headteacher and </w:t>
      </w:r>
      <w:r>
        <w:rPr>
          <w:rFonts w:cs="Open Sans Light"/>
        </w:rPr>
        <w:t>the Deputy CPO must know what to do in response to an incident</w:t>
      </w:r>
      <w:r w:rsidRPr="00D87488">
        <w:rPr>
          <w:rFonts w:cs="Open Sans Light"/>
        </w:rPr>
        <w:t xml:space="preserve"> </w:t>
      </w:r>
      <w:r>
        <w:rPr>
          <w:rFonts w:cs="Open Sans Light"/>
        </w:rPr>
        <w:t>see</w:t>
      </w:r>
      <w:r w:rsidRPr="00D87488">
        <w:rPr>
          <w:rFonts w:cs="Open Sans Light"/>
        </w:rPr>
        <w:t xml:space="preserve"> – “Responding to incidents of misuse” and relevant </w:t>
      </w:r>
      <w:r w:rsidRPr="00D87488">
        <w:rPr>
          <w:rFonts w:cs="Open Sans Light"/>
          <w:i/>
        </w:rPr>
        <w:t>Local Authority HR</w:t>
      </w:r>
      <w:r w:rsidRPr="00D87488">
        <w:rPr>
          <w:rFonts w:cs="Open Sans Light"/>
        </w:rPr>
        <w:t xml:space="preserve"> disciplinary procedures.  </w:t>
      </w:r>
    </w:p>
    <w:p w14:paraId="49E0AD94" w14:textId="77777777" w:rsidR="00FE3787" w:rsidRDefault="00FE3787" w:rsidP="00DD51DE">
      <w:pPr>
        <w:pStyle w:val="ListParagraph"/>
        <w:numPr>
          <w:ilvl w:val="0"/>
          <w:numId w:val="7"/>
        </w:numPr>
        <w:rPr>
          <w:rFonts w:cs="Open Sans Light"/>
          <w:i/>
        </w:rPr>
      </w:pPr>
      <w:r w:rsidRPr="00D87488">
        <w:rPr>
          <w:rFonts w:cs="Open Sans Light"/>
          <w:i/>
        </w:rPr>
        <w:t xml:space="preserve">The Headteacher </w:t>
      </w:r>
      <w:r>
        <w:rPr>
          <w:rFonts w:cs="Open Sans Light"/>
          <w:i/>
        </w:rPr>
        <w:t>is</w:t>
      </w:r>
      <w:r w:rsidRPr="00D87488">
        <w:rPr>
          <w:rFonts w:cs="Open Sans Light"/>
          <w:i/>
        </w:rPr>
        <w:t xml:space="preserve"> responsible for ensuring that the Online Safety </w:t>
      </w:r>
      <w:proofErr w:type="gramStart"/>
      <w:r w:rsidRPr="00D87488">
        <w:rPr>
          <w:rFonts w:cs="Open Sans Light"/>
          <w:i/>
        </w:rPr>
        <w:t>Coordinator  and</w:t>
      </w:r>
      <w:proofErr w:type="gramEnd"/>
      <w:r w:rsidRPr="00D87488">
        <w:rPr>
          <w:rFonts w:cs="Open Sans Light"/>
          <w:i/>
        </w:rPr>
        <w:t xml:space="preserve"> other relevant staff receive suitable training to enable them to carry out their online safety roles and to train other colleagues, as relevant.  </w:t>
      </w:r>
    </w:p>
    <w:p w14:paraId="4B6FF549" w14:textId="77777777" w:rsidR="00FE3787" w:rsidRPr="000225CF" w:rsidRDefault="00FE3787" w:rsidP="00D87488">
      <w:pPr>
        <w:pStyle w:val="Heading2"/>
      </w:pPr>
      <w:bookmarkStart w:id="33" w:name="_Toc448745594"/>
      <w:bookmarkStart w:id="34" w:name="_Toc448745807"/>
      <w:bookmarkStart w:id="35" w:name="_Toc448754134"/>
      <w:r>
        <w:t>Online Safety</w:t>
      </w:r>
      <w:r w:rsidRPr="000225CF">
        <w:t xml:space="preserve"> Coordinator / Officer:</w:t>
      </w:r>
      <w:bookmarkEnd w:id="33"/>
      <w:bookmarkEnd w:id="34"/>
      <w:bookmarkEnd w:id="35"/>
      <w:r w:rsidRPr="000225CF">
        <w:t xml:space="preserve"> </w:t>
      </w:r>
    </w:p>
    <w:p w14:paraId="2121C84A" w14:textId="77777777" w:rsidR="00FE3787" w:rsidRPr="00045568" w:rsidRDefault="00FE3787" w:rsidP="00DD51DE">
      <w:pPr>
        <w:pStyle w:val="ListParagraph"/>
        <w:numPr>
          <w:ilvl w:val="0"/>
          <w:numId w:val="8"/>
        </w:numPr>
      </w:pPr>
      <w:r w:rsidRPr="000225CF">
        <w:t xml:space="preserve">leads the </w:t>
      </w:r>
      <w:r w:rsidRPr="00045568">
        <w:t>Online Safety Group</w:t>
      </w:r>
    </w:p>
    <w:p w14:paraId="280D7F66" w14:textId="77777777" w:rsidR="00FE3787" w:rsidRPr="00045568" w:rsidRDefault="00FE3787" w:rsidP="00DD51DE">
      <w:pPr>
        <w:pStyle w:val="ListParagraph"/>
        <w:numPr>
          <w:ilvl w:val="0"/>
          <w:numId w:val="8"/>
        </w:numPr>
      </w:pPr>
      <w:r w:rsidRPr="00045568">
        <w:t xml:space="preserve">takes day to day responsibility for online safety issues and has a leading role in establishing and </w:t>
      </w:r>
      <w:proofErr w:type="gramStart"/>
      <w:r w:rsidRPr="00045568">
        <w:t>reviewing  the</w:t>
      </w:r>
      <w:proofErr w:type="gramEnd"/>
      <w:r w:rsidRPr="00045568">
        <w:t xml:space="preserve"> school online safety policies / documents</w:t>
      </w:r>
    </w:p>
    <w:p w14:paraId="28DD2E98" w14:textId="77777777" w:rsidR="00FE3787" w:rsidRPr="00045568" w:rsidRDefault="00FE3787" w:rsidP="00DD51DE">
      <w:pPr>
        <w:pStyle w:val="ListParagraph"/>
        <w:numPr>
          <w:ilvl w:val="0"/>
          <w:numId w:val="8"/>
        </w:numPr>
      </w:pPr>
      <w:r w:rsidRPr="00045568">
        <w:t xml:space="preserve">ensures that all staff are aware of the procedures that need to be followed in the event of an online safety incident taking place. </w:t>
      </w:r>
    </w:p>
    <w:p w14:paraId="48513C15" w14:textId="77777777" w:rsidR="00FE3787" w:rsidRPr="00045568" w:rsidRDefault="00FE3787" w:rsidP="00DD51DE">
      <w:pPr>
        <w:pStyle w:val="ListParagraph"/>
        <w:numPr>
          <w:ilvl w:val="0"/>
          <w:numId w:val="8"/>
        </w:numPr>
      </w:pPr>
      <w:r w:rsidRPr="00045568">
        <w:t xml:space="preserve">provides training and advice for staff </w:t>
      </w:r>
    </w:p>
    <w:p w14:paraId="6F7ADAAD" w14:textId="77777777" w:rsidR="00FE3787" w:rsidRPr="00045568" w:rsidRDefault="00FE3787" w:rsidP="00DD51DE">
      <w:pPr>
        <w:pStyle w:val="ListParagraph"/>
        <w:numPr>
          <w:ilvl w:val="0"/>
          <w:numId w:val="8"/>
        </w:numPr>
      </w:pPr>
      <w:r w:rsidRPr="00045568">
        <w:t>liaises with the Local Authority / relevant body</w:t>
      </w:r>
    </w:p>
    <w:p w14:paraId="57241203" w14:textId="77777777" w:rsidR="00FE3787" w:rsidRPr="00045568" w:rsidRDefault="00FE3787" w:rsidP="00DD51DE">
      <w:pPr>
        <w:pStyle w:val="ListParagraph"/>
        <w:numPr>
          <w:ilvl w:val="0"/>
          <w:numId w:val="8"/>
        </w:numPr>
      </w:pPr>
      <w:r w:rsidRPr="00045568">
        <w:t>liaises with school technical staff</w:t>
      </w:r>
    </w:p>
    <w:p w14:paraId="1DD3DDF9" w14:textId="77777777" w:rsidR="00FE3787" w:rsidRDefault="00FE3787" w:rsidP="00DD51DE">
      <w:pPr>
        <w:pStyle w:val="ListParagraph"/>
        <w:numPr>
          <w:ilvl w:val="0"/>
          <w:numId w:val="8"/>
        </w:numPr>
      </w:pPr>
      <w:r w:rsidRPr="00045568">
        <w:t>receives reports of online safety incidents and creates a log of incidents to inform future online safety developments</w:t>
      </w:r>
    </w:p>
    <w:p w14:paraId="63F76DF9" w14:textId="77777777" w:rsidR="00FE3787" w:rsidRPr="00045568" w:rsidRDefault="00FE3787" w:rsidP="00DD51DE">
      <w:pPr>
        <w:pStyle w:val="ListParagraph"/>
        <w:numPr>
          <w:ilvl w:val="0"/>
          <w:numId w:val="8"/>
        </w:numPr>
      </w:pPr>
      <w:r>
        <w:t xml:space="preserve">Meets with the </w:t>
      </w:r>
      <w:r w:rsidRPr="00045568">
        <w:t xml:space="preserve">Online Safety </w:t>
      </w:r>
      <w:proofErr w:type="gramStart"/>
      <w:r w:rsidRPr="00D87488">
        <w:rPr>
          <w:i/>
        </w:rPr>
        <w:t>Governor</w:t>
      </w:r>
      <w:r w:rsidRPr="00045568">
        <w:t xml:space="preserve">  to</w:t>
      </w:r>
      <w:proofErr w:type="gramEnd"/>
      <w:r w:rsidRPr="00045568">
        <w:t xml:space="preserve"> discuss current issues</w:t>
      </w:r>
      <w:r>
        <w:t xml:space="preserve"> and </w:t>
      </w:r>
      <w:r w:rsidRPr="00045568">
        <w:t>controls</w:t>
      </w:r>
    </w:p>
    <w:p w14:paraId="2642E577" w14:textId="77777777" w:rsidR="00FE3787" w:rsidRPr="000225CF" w:rsidRDefault="00FE3787" w:rsidP="00DD51DE">
      <w:pPr>
        <w:pStyle w:val="ListParagraph"/>
        <w:numPr>
          <w:ilvl w:val="0"/>
          <w:numId w:val="8"/>
        </w:numPr>
      </w:pPr>
      <w:r w:rsidRPr="00045568">
        <w:t xml:space="preserve">attends relevant committee of </w:t>
      </w:r>
      <w:r w:rsidRPr="00D87488">
        <w:rPr>
          <w:i/>
        </w:rPr>
        <w:t>Governors</w:t>
      </w:r>
    </w:p>
    <w:p w14:paraId="6F69D14E" w14:textId="1E9D40EA" w:rsidR="00FE3787" w:rsidRPr="001E70C7" w:rsidRDefault="00FE3787" w:rsidP="00D87488">
      <w:pPr>
        <w:pStyle w:val="Heading2"/>
        <w:rPr>
          <w:sz w:val="28"/>
          <w:szCs w:val="28"/>
        </w:rPr>
      </w:pPr>
      <w:bookmarkStart w:id="36" w:name="_Toc448745595"/>
      <w:bookmarkStart w:id="37" w:name="_Toc448745808"/>
      <w:bookmarkStart w:id="38" w:name="_Toc448754135"/>
      <w:r w:rsidRPr="001E70C7">
        <w:rPr>
          <w:sz w:val="28"/>
          <w:szCs w:val="28"/>
        </w:rPr>
        <w:lastRenderedPageBreak/>
        <w:t xml:space="preserve">Online Safety Coordinator </w:t>
      </w:r>
      <w:r w:rsidR="00BF06DB">
        <w:rPr>
          <w:sz w:val="28"/>
          <w:szCs w:val="28"/>
        </w:rPr>
        <w:t>–</w:t>
      </w:r>
      <w:r w:rsidRPr="001E70C7">
        <w:rPr>
          <w:sz w:val="28"/>
          <w:szCs w:val="28"/>
        </w:rPr>
        <w:t xml:space="preserve"> </w:t>
      </w:r>
      <w:r w:rsidR="00F236AB">
        <w:rPr>
          <w:sz w:val="28"/>
          <w:szCs w:val="28"/>
        </w:rPr>
        <w:t>Carolyn Power</w:t>
      </w:r>
    </w:p>
    <w:p w14:paraId="498F9DB0" w14:textId="05C05F9B" w:rsidR="00FE3787" w:rsidRPr="001E70C7" w:rsidRDefault="00FE3787" w:rsidP="00623869">
      <w:pPr>
        <w:pStyle w:val="Heading2"/>
        <w:rPr>
          <w:sz w:val="28"/>
          <w:szCs w:val="28"/>
        </w:rPr>
      </w:pPr>
      <w:r w:rsidRPr="001E70C7">
        <w:rPr>
          <w:sz w:val="28"/>
          <w:szCs w:val="28"/>
        </w:rPr>
        <w:t xml:space="preserve">Deputy OS Coordinator – </w:t>
      </w:r>
      <w:r w:rsidR="00515C7D">
        <w:rPr>
          <w:sz w:val="28"/>
          <w:szCs w:val="28"/>
        </w:rPr>
        <w:t>Zoe Mitchell</w:t>
      </w:r>
    </w:p>
    <w:p w14:paraId="25A1489F" w14:textId="77777777" w:rsidR="00FE3787" w:rsidRPr="001E70C7" w:rsidRDefault="00FE3787" w:rsidP="00623869">
      <w:pPr>
        <w:pStyle w:val="Heading2"/>
        <w:rPr>
          <w:sz w:val="28"/>
          <w:szCs w:val="28"/>
        </w:rPr>
      </w:pPr>
      <w:r w:rsidRPr="001E70C7">
        <w:rPr>
          <w:sz w:val="28"/>
          <w:szCs w:val="28"/>
        </w:rPr>
        <w:t>Online Safety Governor – Robert Hurrell</w:t>
      </w:r>
    </w:p>
    <w:p w14:paraId="376BD3E1" w14:textId="77777777" w:rsidR="00FE3787" w:rsidRPr="001E70C7" w:rsidRDefault="00FE3787" w:rsidP="00D87488">
      <w:pPr>
        <w:pStyle w:val="Heading2"/>
        <w:rPr>
          <w:sz w:val="28"/>
          <w:szCs w:val="28"/>
        </w:rPr>
      </w:pPr>
      <w:r w:rsidRPr="001E70C7">
        <w:rPr>
          <w:sz w:val="28"/>
          <w:szCs w:val="28"/>
        </w:rPr>
        <w:t>Network Manager / Technical staff:</w:t>
      </w:r>
      <w:bookmarkEnd w:id="36"/>
      <w:bookmarkEnd w:id="37"/>
      <w:bookmarkEnd w:id="38"/>
      <w:r w:rsidRPr="001E70C7">
        <w:rPr>
          <w:sz w:val="28"/>
          <w:szCs w:val="28"/>
        </w:rPr>
        <w:t xml:space="preserve"> </w:t>
      </w:r>
    </w:p>
    <w:p w14:paraId="3EAC2998" w14:textId="77777777" w:rsidR="00FE3787" w:rsidRDefault="00FE3787" w:rsidP="00ED34ED">
      <w:proofErr w:type="spellStart"/>
      <w:r>
        <w:t>SWGfL</w:t>
      </w:r>
      <w:proofErr w:type="spellEnd"/>
      <w:r>
        <w:t xml:space="preserve"> provide a full filtering, monitoring system and controls for the school</w:t>
      </w:r>
    </w:p>
    <w:p w14:paraId="6DC4714D" w14:textId="77777777" w:rsidR="00FE3787" w:rsidRDefault="00FE3787" w:rsidP="00ED34ED">
      <w:proofErr w:type="spellStart"/>
      <w:r>
        <w:t>Microcomms</w:t>
      </w:r>
      <w:proofErr w:type="spellEnd"/>
      <w:r>
        <w:t xml:space="preserve"> provide ICT support of the network and hardware.</w:t>
      </w:r>
    </w:p>
    <w:p w14:paraId="243B82F2" w14:textId="77777777" w:rsidR="00FE3787" w:rsidRPr="000225CF" w:rsidRDefault="00FE3787" w:rsidP="00ED34ED">
      <w:proofErr w:type="gramStart"/>
      <w:r>
        <w:t>They  ensure</w:t>
      </w:r>
      <w:proofErr w:type="gramEnd"/>
      <w:r>
        <w:t xml:space="preserve"> that  </w:t>
      </w:r>
      <w:r w:rsidRPr="000225CF">
        <w:t xml:space="preserve"> </w:t>
      </w:r>
    </w:p>
    <w:p w14:paraId="1A1B4E04" w14:textId="77777777" w:rsidR="00FE3787" w:rsidRPr="00ED34ED" w:rsidRDefault="00FE3787" w:rsidP="00DD51DE">
      <w:pPr>
        <w:pStyle w:val="ListParagraph"/>
        <w:numPr>
          <w:ilvl w:val="0"/>
          <w:numId w:val="9"/>
        </w:numPr>
        <w:rPr>
          <w:b/>
        </w:rPr>
      </w:pPr>
      <w:r w:rsidRPr="00ED34ED">
        <w:rPr>
          <w:b/>
        </w:rPr>
        <w:t xml:space="preserve">the </w:t>
      </w:r>
      <w:proofErr w:type="gramStart"/>
      <w:r w:rsidRPr="00ED34ED">
        <w:rPr>
          <w:b/>
          <w:i/>
        </w:rPr>
        <w:t xml:space="preserve">school’s </w:t>
      </w:r>
      <w:r w:rsidRPr="00ED34ED">
        <w:rPr>
          <w:b/>
        </w:rPr>
        <w:t xml:space="preserve"> technical</w:t>
      </w:r>
      <w:proofErr w:type="gramEnd"/>
      <w:r w:rsidRPr="00ED34ED">
        <w:rPr>
          <w:b/>
        </w:rPr>
        <w:t xml:space="preserve"> infrastructure is secure and is not open to misuse or malicious attack</w:t>
      </w:r>
      <w:r>
        <w:rPr>
          <w:b/>
        </w:rPr>
        <w:t>.</w:t>
      </w:r>
    </w:p>
    <w:p w14:paraId="248CA999" w14:textId="77777777" w:rsidR="00FE3787" w:rsidRPr="00ED34ED" w:rsidRDefault="00FE3787" w:rsidP="00DD51DE">
      <w:pPr>
        <w:pStyle w:val="ListParagraph"/>
        <w:numPr>
          <w:ilvl w:val="0"/>
          <w:numId w:val="9"/>
        </w:numPr>
        <w:rPr>
          <w:b/>
        </w:rPr>
      </w:pPr>
      <w:r w:rsidRPr="00ED34ED">
        <w:rPr>
          <w:b/>
        </w:rPr>
        <w:t xml:space="preserve">that the </w:t>
      </w:r>
      <w:proofErr w:type="gramStart"/>
      <w:r w:rsidRPr="00ED34ED">
        <w:rPr>
          <w:b/>
          <w:i/>
        </w:rPr>
        <w:t>school</w:t>
      </w:r>
      <w:r>
        <w:rPr>
          <w:b/>
          <w:i/>
        </w:rPr>
        <w:t xml:space="preserve"> </w:t>
      </w:r>
      <w:r w:rsidRPr="00ED34ED">
        <w:rPr>
          <w:b/>
        </w:rPr>
        <w:t xml:space="preserve"> meets</w:t>
      </w:r>
      <w:proofErr w:type="gramEnd"/>
      <w:r w:rsidRPr="00ED34ED">
        <w:rPr>
          <w:b/>
        </w:rPr>
        <w:t xml:space="preserve"> required  online safety technical requirements and any </w:t>
      </w:r>
      <w:r w:rsidRPr="00ED34ED">
        <w:rPr>
          <w:b/>
          <w:i/>
        </w:rPr>
        <w:t>Local Authority</w:t>
      </w:r>
      <w:r>
        <w:rPr>
          <w:b/>
          <w:i/>
        </w:rPr>
        <w:t xml:space="preserve"> </w:t>
      </w:r>
      <w:r w:rsidRPr="00ED34ED">
        <w:rPr>
          <w:b/>
        </w:rPr>
        <w:t xml:space="preserve"> Online Safety Policy / Guidance that may apply. </w:t>
      </w:r>
    </w:p>
    <w:p w14:paraId="43532A9F" w14:textId="77777777" w:rsidR="00FE3787" w:rsidRPr="00ED34ED" w:rsidRDefault="00FE3787" w:rsidP="00DD51DE">
      <w:pPr>
        <w:pStyle w:val="ListParagraph"/>
        <w:numPr>
          <w:ilvl w:val="0"/>
          <w:numId w:val="9"/>
        </w:numPr>
        <w:rPr>
          <w:b/>
        </w:rPr>
      </w:pPr>
      <w:r w:rsidRPr="00ED34ED">
        <w:rPr>
          <w:b/>
        </w:rPr>
        <w:t xml:space="preserve">that users may only access the networks and devices through a properly enforced password protection </w:t>
      </w:r>
      <w:r>
        <w:rPr>
          <w:b/>
        </w:rPr>
        <w:t>system.</w:t>
      </w:r>
    </w:p>
    <w:p w14:paraId="68970002" w14:textId="77777777" w:rsidR="00FE3787" w:rsidRPr="00ED34ED" w:rsidRDefault="00FE3787" w:rsidP="00ED34ED">
      <w:pPr>
        <w:pStyle w:val="Heading2"/>
      </w:pPr>
      <w:bookmarkStart w:id="39" w:name="_Toc448745596"/>
      <w:bookmarkStart w:id="40" w:name="_Toc448745809"/>
      <w:bookmarkStart w:id="41" w:name="_Toc448754136"/>
      <w:r w:rsidRPr="000225CF">
        <w:t>Teaching and Support Staff</w:t>
      </w:r>
      <w:bookmarkEnd w:id="39"/>
      <w:bookmarkEnd w:id="40"/>
      <w:bookmarkEnd w:id="41"/>
    </w:p>
    <w:p w14:paraId="03E83C4C" w14:textId="77777777" w:rsidR="00FE3787" w:rsidRPr="000225CF" w:rsidRDefault="00FE3787" w:rsidP="00ED34ED">
      <w:r>
        <w:t>A</w:t>
      </w:r>
      <w:r w:rsidRPr="000225CF">
        <w:t>re responsible for ensuring that:</w:t>
      </w:r>
    </w:p>
    <w:p w14:paraId="7F5DF4D7" w14:textId="77777777" w:rsidR="00FE3787" w:rsidRPr="00ED34ED" w:rsidRDefault="00FE3787" w:rsidP="00DD51DE">
      <w:pPr>
        <w:pStyle w:val="ListParagraph"/>
        <w:numPr>
          <w:ilvl w:val="0"/>
          <w:numId w:val="10"/>
        </w:numPr>
        <w:rPr>
          <w:b/>
        </w:rPr>
      </w:pPr>
      <w:r w:rsidRPr="00ED34ED">
        <w:rPr>
          <w:b/>
        </w:rPr>
        <w:t xml:space="preserve">they have an up to date awareness of online safety matters and of the current </w:t>
      </w:r>
      <w:proofErr w:type="gramStart"/>
      <w:r w:rsidRPr="00ED34ED">
        <w:rPr>
          <w:b/>
          <w:i/>
        </w:rPr>
        <w:t xml:space="preserve">school </w:t>
      </w:r>
      <w:r w:rsidRPr="00ED34ED">
        <w:rPr>
          <w:b/>
        </w:rPr>
        <w:t xml:space="preserve"> Online</w:t>
      </w:r>
      <w:proofErr w:type="gramEnd"/>
      <w:r w:rsidRPr="00ED34ED">
        <w:rPr>
          <w:b/>
        </w:rPr>
        <w:t xml:space="preserve"> Safety Policy and practices</w:t>
      </w:r>
    </w:p>
    <w:p w14:paraId="5286D603" w14:textId="77777777" w:rsidR="00FE3787" w:rsidRPr="00ED34ED" w:rsidRDefault="00FE3787" w:rsidP="00DD51DE">
      <w:pPr>
        <w:pStyle w:val="ListParagraph"/>
        <w:numPr>
          <w:ilvl w:val="0"/>
          <w:numId w:val="10"/>
        </w:numPr>
        <w:rPr>
          <w:b/>
        </w:rPr>
      </w:pPr>
      <w:r w:rsidRPr="00ED34ED">
        <w:rPr>
          <w:b/>
        </w:rPr>
        <w:t>they have read, understood and signed the Staff Acceptable Use Policy / Agreement (AUP)</w:t>
      </w:r>
    </w:p>
    <w:p w14:paraId="19CD1F50" w14:textId="77777777" w:rsidR="00FE3787" w:rsidRPr="00ED34ED" w:rsidRDefault="00FE3787" w:rsidP="00DD51DE">
      <w:pPr>
        <w:pStyle w:val="ListParagraph"/>
        <w:numPr>
          <w:ilvl w:val="0"/>
          <w:numId w:val="10"/>
        </w:numPr>
        <w:rPr>
          <w:b/>
        </w:rPr>
      </w:pPr>
      <w:r w:rsidRPr="00ED34ED">
        <w:rPr>
          <w:b/>
        </w:rPr>
        <w:t xml:space="preserve">they report any suspected misuse or problem to the </w:t>
      </w:r>
      <w:r w:rsidRPr="00ED34ED">
        <w:rPr>
          <w:b/>
          <w:i/>
        </w:rPr>
        <w:t xml:space="preserve">Online Safety </w:t>
      </w:r>
      <w:proofErr w:type="gramStart"/>
      <w:r w:rsidRPr="00ED34ED">
        <w:rPr>
          <w:b/>
          <w:i/>
        </w:rPr>
        <w:t>Coordinator</w:t>
      </w:r>
      <w:r>
        <w:rPr>
          <w:b/>
          <w:i/>
        </w:rPr>
        <w:t xml:space="preserve"> </w:t>
      </w:r>
      <w:r w:rsidRPr="00ED34ED">
        <w:rPr>
          <w:b/>
          <w:i/>
          <w:color w:val="003EA4"/>
        </w:rPr>
        <w:t xml:space="preserve"> </w:t>
      </w:r>
      <w:r w:rsidRPr="00ED34ED">
        <w:rPr>
          <w:b/>
        </w:rPr>
        <w:t>for</w:t>
      </w:r>
      <w:proofErr w:type="gramEnd"/>
      <w:r w:rsidRPr="00ED34ED">
        <w:rPr>
          <w:b/>
        </w:rPr>
        <w:t xml:space="preserve"> investigation / action / sanction</w:t>
      </w:r>
    </w:p>
    <w:p w14:paraId="6D36FAF4" w14:textId="77777777" w:rsidR="00FE3787" w:rsidRPr="00ED34ED" w:rsidRDefault="00FE3787" w:rsidP="00DD51DE">
      <w:pPr>
        <w:pStyle w:val="ListParagraph"/>
        <w:numPr>
          <w:ilvl w:val="0"/>
          <w:numId w:val="10"/>
        </w:numPr>
        <w:rPr>
          <w:b/>
          <w:i/>
        </w:rPr>
      </w:pPr>
      <w:r w:rsidRPr="00ED34ED">
        <w:rPr>
          <w:b/>
        </w:rPr>
        <w:t xml:space="preserve">all digital communications with students / pupils / parents / carers should be on a professional level </w:t>
      </w:r>
      <w:r w:rsidRPr="00ED34ED">
        <w:rPr>
          <w:b/>
          <w:i/>
        </w:rPr>
        <w:t xml:space="preserve">and only carried out using official school systems </w:t>
      </w:r>
    </w:p>
    <w:p w14:paraId="71465A00" w14:textId="77777777" w:rsidR="00FE3787" w:rsidRPr="000225CF" w:rsidRDefault="00FE3787" w:rsidP="00DD51DE">
      <w:pPr>
        <w:pStyle w:val="ListParagraph"/>
        <w:numPr>
          <w:ilvl w:val="0"/>
          <w:numId w:val="10"/>
        </w:numPr>
      </w:pPr>
      <w:r>
        <w:t>online safety</w:t>
      </w:r>
      <w:r w:rsidRPr="000225CF">
        <w:t xml:space="preserve"> issues are embedded in all aspects of the curriculum and other activities </w:t>
      </w:r>
    </w:p>
    <w:p w14:paraId="32F7997A" w14:textId="77777777" w:rsidR="00FE3787" w:rsidRPr="000225CF" w:rsidRDefault="00FE3787" w:rsidP="00DD51DE">
      <w:pPr>
        <w:pStyle w:val="ListParagraph"/>
        <w:numPr>
          <w:ilvl w:val="0"/>
          <w:numId w:val="10"/>
        </w:numPr>
      </w:pPr>
      <w:r w:rsidRPr="000225CF">
        <w:t xml:space="preserve">pupils understand and follow </w:t>
      </w:r>
      <w:proofErr w:type="gramStart"/>
      <w:r w:rsidRPr="000225CF">
        <w:t xml:space="preserve">the  </w:t>
      </w:r>
      <w:r>
        <w:t>Online</w:t>
      </w:r>
      <w:proofErr w:type="gramEnd"/>
      <w:r>
        <w:t xml:space="preserve"> Safety</w:t>
      </w:r>
      <w:r w:rsidRPr="000225CF">
        <w:t xml:space="preserve"> </w:t>
      </w:r>
      <w:r>
        <w:t xml:space="preserve">Policy </w:t>
      </w:r>
      <w:r w:rsidRPr="000225CF">
        <w:t>and acceptable use policies</w:t>
      </w:r>
    </w:p>
    <w:p w14:paraId="5FC7B150" w14:textId="77777777" w:rsidR="00FE3787" w:rsidRPr="000225CF" w:rsidRDefault="00FE3787" w:rsidP="00DD51DE">
      <w:pPr>
        <w:pStyle w:val="ListParagraph"/>
        <w:numPr>
          <w:ilvl w:val="0"/>
          <w:numId w:val="10"/>
        </w:numPr>
      </w:pPr>
      <w:r w:rsidRPr="000225CF">
        <w:lastRenderedPageBreak/>
        <w:t>pupils have a good understanding of research skills and the need to avoid plagiarism and uphold copyright regulations</w:t>
      </w:r>
    </w:p>
    <w:p w14:paraId="0AEA3BA8" w14:textId="77777777" w:rsidR="00FE3787" w:rsidRPr="000225CF" w:rsidRDefault="00FE3787" w:rsidP="00DD51DE">
      <w:pPr>
        <w:pStyle w:val="ListParagraph"/>
        <w:numPr>
          <w:ilvl w:val="0"/>
          <w:numId w:val="10"/>
        </w:numPr>
      </w:pPr>
      <w:r w:rsidRPr="000225CF">
        <w:t xml:space="preserve">they monitor the use of digital technologies, mobile devices, cameras etc in lessons and other school activities (where allowed) and implement current policies </w:t>
      </w:r>
      <w:proofErr w:type="gramStart"/>
      <w:r w:rsidRPr="000225CF">
        <w:t>with regard to</w:t>
      </w:r>
      <w:proofErr w:type="gramEnd"/>
      <w:r w:rsidRPr="000225CF">
        <w:t xml:space="preserve"> these devices</w:t>
      </w:r>
    </w:p>
    <w:p w14:paraId="56FF5D98" w14:textId="77777777" w:rsidR="00FE3787" w:rsidRPr="00ED34ED" w:rsidRDefault="00FE3787" w:rsidP="00DD51DE">
      <w:pPr>
        <w:pStyle w:val="ListParagraph"/>
        <w:numPr>
          <w:ilvl w:val="0"/>
          <w:numId w:val="10"/>
        </w:numPr>
        <w:rPr>
          <w:i/>
        </w:rPr>
      </w:pPr>
      <w:r w:rsidRPr="00ED34ED">
        <w:rPr>
          <w:i/>
        </w:rPr>
        <w:t>in lessons where internet use is pre-planned pupils should be guided to sites checked as suitable for their use and that processes are in place for dealing with any unsuitable material that is found in internet searches</w:t>
      </w:r>
    </w:p>
    <w:p w14:paraId="1DB66796" w14:textId="77777777" w:rsidR="00FE3787" w:rsidRPr="000225CF" w:rsidRDefault="00FE3787" w:rsidP="00D87488">
      <w:pPr>
        <w:pStyle w:val="Heading2"/>
        <w:rPr>
          <w:color w:val="494949"/>
        </w:rPr>
      </w:pPr>
      <w:bookmarkStart w:id="42" w:name="_Toc448745599"/>
      <w:bookmarkStart w:id="43" w:name="_Toc448745812"/>
      <w:bookmarkStart w:id="44" w:name="_Toc448754139"/>
      <w:r>
        <w:t>P</w:t>
      </w:r>
      <w:r w:rsidRPr="000225CF">
        <w:t>upils</w:t>
      </w:r>
      <w:bookmarkEnd w:id="42"/>
      <w:bookmarkEnd w:id="43"/>
      <w:bookmarkEnd w:id="44"/>
    </w:p>
    <w:p w14:paraId="79B0B763" w14:textId="77777777" w:rsidR="00FE3787" w:rsidRPr="006E7B2F" w:rsidRDefault="00FE3787" w:rsidP="00DD51DE">
      <w:pPr>
        <w:pStyle w:val="ListParagraph"/>
        <w:numPr>
          <w:ilvl w:val="0"/>
          <w:numId w:val="13"/>
        </w:numPr>
        <w:rPr>
          <w:b/>
        </w:rPr>
      </w:pPr>
      <w:r w:rsidRPr="006E7B2F">
        <w:rPr>
          <w:b/>
        </w:rPr>
        <w:t xml:space="preserve">are responsible for using the </w:t>
      </w:r>
      <w:proofErr w:type="gramStart"/>
      <w:r w:rsidRPr="006E7B2F">
        <w:rPr>
          <w:b/>
          <w:i/>
        </w:rPr>
        <w:t xml:space="preserve">school </w:t>
      </w:r>
      <w:r w:rsidRPr="006E7B2F">
        <w:rPr>
          <w:b/>
        </w:rPr>
        <w:t xml:space="preserve"> digital</w:t>
      </w:r>
      <w:proofErr w:type="gramEnd"/>
      <w:r w:rsidRPr="006E7B2F">
        <w:rPr>
          <w:b/>
        </w:rPr>
        <w:t xml:space="preserve"> technology systems in accordance with the Pupil Acceptable Use Agreement </w:t>
      </w:r>
    </w:p>
    <w:p w14:paraId="0B783F43" w14:textId="77777777" w:rsidR="00FE3787" w:rsidRPr="000225CF" w:rsidRDefault="00FE3787" w:rsidP="00DD51DE">
      <w:pPr>
        <w:pStyle w:val="ListParagraph"/>
        <w:numPr>
          <w:ilvl w:val="0"/>
          <w:numId w:val="13"/>
        </w:numPr>
      </w:pPr>
      <w:r w:rsidRPr="000225CF">
        <w:t>have a good understanding of research skills and the need to avoid plagiarism and uphold copyright regulations</w:t>
      </w:r>
    </w:p>
    <w:p w14:paraId="1F1FAF34" w14:textId="77777777" w:rsidR="00FE3787" w:rsidRPr="000225CF" w:rsidRDefault="00FE3787" w:rsidP="00DD51DE">
      <w:pPr>
        <w:pStyle w:val="ListParagraph"/>
        <w:numPr>
          <w:ilvl w:val="0"/>
          <w:numId w:val="13"/>
        </w:numPr>
      </w:pPr>
      <w:r w:rsidRPr="000225CF">
        <w:t>need to understand the importance of reporting abuse, misuse or access to inappropriate materials and know how to do so</w:t>
      </w:r>
    </w:p>
    <w:p w14:paraId="1D912AC5" w14:textId="77777777" w:rsidR="00FE3787" w:rsidRPr="000225CF" w:rsidRDefault="00FE3787" w:rsidP="00DD51DE">
      <w:pPr>
        <w:pStyle w:val="ListParagraph"/>
        <w:numPr>
          <w:ilvl w:val="0"/>
          <w:numId w:val="13"/>
        </w:numPr>
      </w:pPr>
      <w:r w:rsidRPr="000225CF">
        <w:t>will be expected to know and understand policies on the use of mobile devices and digital cameras. They should also know and understand policies on the taking / use of images and on cyber-bullying.</w:t>
      </w:r>
    </w:p>
    <w:p w14:paraId="652288FA" w14:textId="77777777" w:rsidR="00FE3787" w:rsidRPr="000225CF" w:rsidRDefault="00FE3787" w:rsidP="00DD51DE">
      <w:pPr>
        <w:pStyle w:val="ListParagraph"/>
        <w:numPr>
          <w:ilvl w:val="0"/>
          <w:numId w:val="13"/>
        </w:numPr>
      </w:pPr>
      <w:r w:rsidRPr="000225CF">
        <w:t xml:space="preserve">should understand the importance of adopting good </w:t>
      </w:r>
      <w:r>
        <w:t>online safety</w:t>
      </w:r>
      <w:r w:rsidRPr="000225CF">
        <w:t xml:space="preserve"> practice when using digital technologies out of school and realise that the </w:t>
      </w:r>
      <w:proofErr w:type="gramStart"/>
      <w:r w:rsidRPr="006E7B2F">
        <w:rPr>
          <w:i/>
        </w:rPr>
        <w:t xml:space="preserve">school’s </w:t>
      </w:r>
      <w:r w:rsidRPr="000225CF">
        <w:t xml:space="preserve"> </w:t>
      </w:r>
      <w:r>
        <w:t>Online</w:t>
      </w:r>
      <w:proofErr w:type="gramEnd"/>
      <w:r>
        <w:t xml:space="preserve"> Safety</w:t>
      </w:r>
      <w:r w:rsidRPr="000225CF">
        <w:t xml:space="preserve"> Policy covers their actions out of school, if related to their membership of the school</w:t>
      </w:r>
    </w:p>
    <w:p w14:paraId="78EDCE9C" w14:textId="77777777" w:rsidR="00FE3787" w:rsidRPr="000225CF" w:rsidRDefault="00FE3787" w:rsidP="00D87488">
      <w:pPr>
        <w:pStyle w:val="Heading2"/>
      </w:pPr>
      <w:bookmarkStart w:id="45" w:name="_Toc448745600"/>
      <w:bookmarkStart w:id="46" w:name="_Toc448745813"/>
      <w:bookmarkStart w:id="47" w:name="_Toc448754140"/>
      <w:r w:rsidRPr="000225CF">
        <w:t>Parents / Carers</w:t>
      </w:r>
      <w:bookmarkEnd w:id="45"/>
      <w:bookmarkEnd w:id="46"/>
      <w:bookmarkEnd w:id="47"/>
      <w:r w:rsidRPr="000225CF">
        <w:t xml:space="preserve"> </w:t>
      </w:r>
    </w:p>
    <w:p w14:paraId="561C372C" w14:textId="77777777" w:rsidR="00FE3787" w:rsidRPr="00961D8A" w:rsidRDefault="00FE3787" w:rsidP="00973B8D">
      <w:r w:rsidRPr="00045568">
        <w:t xml:space="preserve">Parents / Carers play a crucial role in ensuring that their children understand the need to use the internet / mobile devices in an appropriate way. The </w:t>
      </w:r>
      <w:proofErr w:type="gramStart"/>
      <w:r w:rsidRPr="00045568">
        <w:rPr>
          <w:i/>
        </w:rPr>
        <w:t xml:space="preserve">school </w:t>
      </w:r>
      <w:r w:rsidRPr="00045568">
        <w:t xml:space="preserve"> will</w:t>
      </w:r>
      <w:proofErr w:type="gramEnd"/>
      <w:r w:rsidRPr="00045568">
        <w:t xml:space="preserve"> take every opportunity to help parents understand these issues through </w:t>
      </w:r>
      <w:r w:rsidRPr="00045568">
        <w:rPr>
          <w:i/>
        </w:rPr>
        <w:t>parents’ evenings, newsletters, letters, website  and information about national / local online safety campaigns / literature.</w:t>
      </w:r>
      <w:r w:rsidRPr="00045568">
        <w:t xml:space="preserve">  Parents and carers will be encouraged to support the </w:t>
      </w:r>
      <w:proofErr w:type="gramStart"/>
      <w:r w:rsidRPr="00045568">
        <w:rPr>
          <w:i/>
        </w:rPr>
        <w:t xml:space="preserve">school </w:t>
      </w:r>
      <w:r w:rsidRPr="00045568">
        <w:t xml:space="preserve"> in</w:t>
      </w:r>
      <w:proofErr w:type="gramEnd"/>
      <w:r w:rsidRPr="00045568">
        <w:t xml:space="preserve"> promoting good online safety practice and to follow guidelines on the appropriate use of</w:t>
      </w:r>
      <w:r>
        <w:t xml:space="preserve"> dig</w:t>
      </w:r>
      <w:r w:rsidRPr="00045568">
        <w:t>ital and video images taken at school events</w:t>
      </w:r>
      <w:r>
        <w:t>.</w:t>
      </w:r>
    </w:p>
    <w:p w14:paraId="137D809C" w14:textId="77777777" w:rsidR="00FE3787" w:rsidRPr="00045568" w:rsidRDefault="00FE3787" w:rsidP="00D87488">
      <w:pPr>
        <w:pStyle w:val="Heading2"/>
      </w:pPr>
      <w:bookmarkStart w:id="48" w:name="_Toc448745601"/>
      <w:bookmarkStart w:id="49" w:name="_Toc448745814"/>
      <w:bookmarkStart w:id="50" w:name="_Toc448754141"/>
      <w:r w:rsidRPr="00045568">
        <w:lastRenderedPageBreak/>
        <w:t>Community Users</w:t>
      </w:r>
      <w:bookmarkEnd w:id="48"/>
      <w:bookmarkEnd w:id="49"/>
      <w:bookmarkEnd w:id="50"/>
    </w:p>
    <w:p w14:paraId="50BB8A2E" w14:textId="77777777" w:rsidR="00FE3787" w:rsidRPr="00961D8A" w:rsidRDefault="00FE3787" w:rsidP="00961D8A">
      <w:pPr>
        <w:rPr>
          <w:color w:val="466DB0"/>
        </w:rPr>
      </w:pPr>
      <w:r w:rsidRPr="00045568">
        <w:t xml:space="preserve">Community Users who access </w:t>
      </w:r>
      <w:r>
        <w:t xml:space="preserve">the </w:t>
      </w:r>
      <w:r w:rsidRPr="00045568">
        <w:t xml:space="preserve">school </w:t>
      </w:r>
      <w:r>
        <w:t>network</w:t>
      </w:r>
      <w:r w:rsidRPr="00045568">
        <w:t xml:space="preserve"> </w:t>
      </w:r>
      <w:r w:rsidRPr="000225CF">
        <w:t xml:space="preserve">will be expected to sign a Community User AUA before being provided with access to school systems.  </w:t>
      </w:r>
      <w:r w:rsidR="00BF06DB">
        <w:rPr>
          <w:noProof/>
        </w:rPr>
        <mc:AlternateContent>
          <mc:Choice Requires="wps">
            <w:drawing>
              <wp:anchor distT="0" distB="0" distL="114300" distR="114300" simplePos="0" relativeHeight="251657728" behindDoc="0" locked="0" layoutInCell="1" allowOverlap="1" wp14:anchorId="3E306404" wp14:editId="6179C0B2">
                <wp:simplePos x="0" y="0"/>
                <wp:positionH relativeFrom="column">
                  <wp:posOffset>-1784985</wp:posOffset>
                </wp:positionH>
                <wp:positionV relativeFrom="paragraph">
                  <wp:posOffset>1057910</wp:posOffset>
                </wp:positionV>
                <wp:extent cx="8001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E5D3" w14:textId="77777777" w:rsidR="00FE3787" w:rsidRDefault="00FE3787" w:rsidP="00BC334D">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6404" id="Text Box 9" o:spid="_x0000_s1030" type="#_x0000_t202" style="position:absolute;left:0;text-align:left;margin-left:-140.55pt;margin-top:83.3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" filled="f" stroked="f">
                <v:path arrowok="t"/>
                <v:textbox>
                  <w:txbxContent>
                    <w:p w14:paraId="3368E5D3" w14:textId="77777777" w:rsidR="00FE3787" w:rsidRDefault="00FE3787" w:rsidP="00BC334D">
                      <w:pPr>
                        <w:jc w:val="center"/>
                        <w:rPr>
                          <w:rFonts w:ascii="Arial" w:hAnsi="Arial"/>
                        </w:rPr>
                      </w:pPr>
                      <w:r>
                        <w:rPr>
                          <w:rFonts w:ascii="Arial" w:hAnsi="Arial"/>
                          <w:color w:val="FFFFFF"/>
                          <w:sz w:val="60"/>
                        </w:rPr>
                        <w:t>11</w:t>
                      </w:r>
                    </w:p>
                  </w:txbxContent>
                </v:textbox>
              </v:shape>
            </w:pict>
          </mc:Fallback>
        </mc:AlternateContent>
      </w:r>
    </w:p>
    <w:p w14:paraId="45B0F8AD" w14:textId="77777777" w:rsidR="00FE3787" w:rsidRPr="00961D8A" w:rsidRDefault="00FE3787" w:rsidP="00961D8A">
      <w:pPr>
        <w:pStyle w:val="Heading1"/>
      </w:pPr>
      <w:bookmarkStart w:id="51" w:name="_Toc448745602"/>
      <w:bookmarkStart w:id="52" w:name="_Toc448745815"/>
      <w:bookmarkStart w:id="53" w:name="_Toc448746010"/>
      <w:bookmarkStart w:id="54" w:name="_Toc448754142"/>
      <w:bookmarkStart w:id="55" w:name="_Toc448756967"/>
      <w:r w:rsidRPr="000225CF">
        <w:t>Policy Statements</w:t>
      </w:r>
      <w:bookmarkEnd w:id="51"/>
      <w:bookmarkEnd w:id="52"/>
      <w:bookmarkEnd w:id="53"/>
      <w:bookmarkEnd w:id="54"/>
      <w:bookmarkEnd w:id="55"/>
    </w:p>
    <w:p w14:paraId="3140E941" w14:textId="77777777" w:rsidR="00FE3787" w:rsidRPr="000225CF" w:rsidRDefault="00FE3787" w:rsidP="00D87488">
      <w:pPr>
        <w:pStyle w:val="Heading2"/>
      </w:pPr>
      <w:bookmarkStart w:id="56" w:name="_Toc448745603"/>
      <w:bookmarkStart w:id="57" w:name="_Toc448745816"/>
      <w:bookmarkStart w:id="58" w:name="_Toc448754143"/>
      <w:r>
        <w:t>Education – P</w:t>
      </w:r>
      <w:r w:rsidRPr="000225CF">
        <w:t>upils</w:t>
      </w:r>
      <w:bookmarkEnd w:id="56"/>
      <w:bookmarkEnd w:id="57"/>
      <w:bookmarkEnd w:id="58"/>
      <w:r w:rsidRPr="000225CF">
        <w:t xml:space="preserve"> </w:t>
      </w:r>
    </w:p>
    <w:p w14:paraId="22412560" w14:textId="77777777" w:rsidR="00FE3787" w:rsidRPr="00C85202" w:rsidRDefault="00FE3787" w:rsidP="00C85202">
      <w:r w:rsidRPr="000225CF">
        <w:t xml:space="preserve">Whilst regulation and technical solutions are very important, their use must be balanced by educating </w:t>
      </w:r>
      <w:r w:rsidRPr="000225CF">
        <w:rPr>
          <w:i/>
        </w:rPr>
        <w:t>pupils</w:t>
      </w:r>
      <w:r w:rsidRPr="000225CF">
        <w:t xml:space="preserve"> to take a responsible approach.  The education of </w:t>
      </w:r>
      <w:r w:rsidRPr="000225CF">
        <w:rPr>
          <w:i/>
        </w:rPr>
        <w:t>pupils</w:t>
      </w:r>
      <w:r w:rsidRPr="000225CF">
        <w:t xml:space="preserve"> in </w:t>
      </w:r>
      <w:r>
        <w:t>online safety</w:t>
      </w:r>
      <w:r w:rsidRPr="000225CF">
        <w:t xml:space="preserve"> is therefore an essential part of the school’s </w:t>
      </w:r>
      <w:r>
        <w:t>online safety</w:t>
      </w:r>
      <w:r w:rsidRPr="000225CF">
        <w:t xml:space="preserve"> provision. Children and young people need the help and support of the school to recognise and avoid </w:t>
      </w:r>
      <w:r>
        <w:t>online safety</w:t>
      </w:r>
      <w:r w:rsidRPr="000225CF">
        <w:t xml:space="preserve"> risks and build their resilience.</w:t>
      </w:r>
    </w:p>
    <w:p w14:paraId="3843A7A5" w14:textId="77777777" w:rsidR="00FE3787" w:rsidRPr="000225CF" w:rsidRDefault="00FE3787" w:rsidP="00961D8A">
      <w:pPr>
        <w:rPr>
          <w:rStyle w:val="Blue-Arial10-optionaltext-templatesChar"/>
          <w:rFonts w:ascii="Calibri" w:hAnsi="Calibri"/>
          <w:szCs w:val="20"/>
        </w:rPr>
      </w:pPr>
      <w:r>
        <w:t>Online safety</w:t>
      </w:r>
      <w:r w:rsidRPr="000225CF">
        <w:t xml:space="preserve"> should be a focus in all areas of the curriculum and staff should reinforce </w:t>
      </w:r>
      <w:r>
        <w:t>online safety</w:t>
      </w:r>
      <w:r w:rsidRPr="000225CF">
        <w:t xml:space="preserve"> messages across the curriculum. The </w:t>
      </w:r>
      <w:r>
        <w:t>online safety</w:t>
      </w:r>
      <w:r w:rsidRPr="000225CF">
        <w:rPr>
          <w:rFonts w:cs="Arial"/>
        </w:rPr>
        <w:t xml:space="preserve"> curriculum should be broad, relevant </w:t>
      </w:r>
      <w:r w:rsidRPr="000225CF">
        <w:t xml:space="preserve">and provide progression, with opportunities for creative activities and </w:t>
      </w:r>
      <w:r w:rsidRPr="000225CF">
        <w:rPr>
          <w:rFonts w:cs="Arial"/>
        </w:rPr>
        <w:t>will be provided in the following ways:</w:t>
      </w:r>
      <w:r w:rsidRPr="000225CF">
        <w:rPr>
          <w:color w:val="C66D25"/>
        </w:rPr>
        <w:t xml:space="preserve"> </w:t>
      </w:r>
    </w:p>
    <w:p w14:paraId="168341A1" w14:textId="77777777" w:rsidR="00FE3787" w:rsidRPr="000809FC" w:rsidRDefault="00FE3787" w:rsidP="00DD51DE">
      <w:pPr>
        <w:pStyle w:val="ListParagraph"/>
        <w:numPr>
          <w:ilvl w:val="0"/>
          <w:numId w:val="15"/>
        </w:numPr>
        <w:rPr>
          <w:b/>
        </w:rPr>
      </w:pPr>
      <w:proofErr w:type="gramStart"/>
      <w:r>
        <w:rPr>
          <w:b/>
        </w:rPr>
        <w:t>The</w:t>
      </w:r>
      <w:r w:rsidRPr="000809FC">
        <w:rPr>
          <w:b/>
        </w:rPr>
        <w:t xml:space="preserve">  online</w:t>
      </w:r>
      <w:proofErr w:type="gramEnd"/>
      <w:r w:rsidRPr="000809FC">
        <w:rPr>
          <w:b/>
        </w:rPr>
        <w:t xml:space="preserve"> safety curriculum should be provided as part of  Computing / PHSE / other lessons and should be regularly revisited </w:t>
      </w:r>
    </w:p>
    <w:p w14:paraId="44798B6A" w14:textId="77777777" w:rsidR="00FE3787" w:rsidRPr="000809FC" w:rsidRDefault="00FE3787" w:rsidP="00DD51DE">
      <w:pPr>
        <w:pStyle w:val="ListParagraph"/>
        <w:numPr>
          <w:ilvl w:val="0"/>
          <w:numId w:val="15"/>
        </w:numPr>
        <w:rPr>
          <w:b/>
        </w:rPr>
      </w:pPr>
      <w:r>
        <w:rPr>
          <w:b/>
        </w:rPr>
        <w:t>P</w:t>
      </w:r>
      <w:r w:rsidRPr="000809FC">
        <w:rPr>
          <w:b/>
        </w:rPr>
        <w:t>upils should be taught in lessons to be critically aware of the materials / content they access on-line and be guided to validate the accuracy of information.</w:t>
      </w:r>
    </w:p>
    <w:p w14:paraId="05E637C1" w14:textId="77777777" w:rsidR="00FE3787" w:rsidRPr="000809FC" w:rsidRDefault="00FE3787" w:rsidP="00DD51DE">
      <w:pPr>
        <w:pStyle w:val="ListParagraph"/>
        <w:numPr>
          <w:ilvl w:val="0"/>
          <w:numId w:val="15"/>
        </w:numPr>
        <w:rPr>
          <w:rFonts w:cs="Arial"/>
          <w:color w:val="466DB0"/>
        </w:rPr>
      </w:pPr>
      <w:r>
        <w:rPr>
          <w:b/>
          <w:spacing w:val="-2"/>
        </w:rPr>
        <w:t>P</w:t>
      </w:r>
      <w:r w:rsidRPr="000809FC">
        <w:rPr>
          <w:b/>
          <w:spacing w:val="-2"/>
        </w:rPr>
        <w:t xml:space="preserve">upils should be supported in building </w:t>
      </w:r>
      <w:r w:rsidRPr="000809FC">
        <w:rPr>
          <w:b/>
        </w:rPr>
        <w:t>resilience to radicalisation by providing a safe environment for debating controversial issues and helping them to understand how they can influence and participate in decision-making.</w:t>
      </w:r>
      <w:r w:rsidRPr="00045568">
        <w:tab/>
      </w:r>
      <w:r>
        <w:t xml:space="preserve"> </w:t>
      </w:r>
    </w:p>
    <w:p w14:paraId="6BF59D36" w14:textId="77777777" w:rsidR="00FE3787" w:rsidRPr="000809FC" w:rsidRDefault="00FE3787" w:rsidP="00DD51DE">
      <w:pPr>
        <w:pStyle w:val="ListParagraph"/>
        <w:numPr>
          <w:ilvl w:val="0"/>
          <w:numId w:val="15"/>
        </w:numPr>
        <w:rPr>
          <w:i/>
        </w:rPr>
      </w:pPr>
      <w:r>
        <w:rPr>
          <w:i/>
        </w:rPr>
        <w:t>P</w:t>
      </w:r>
      <w:r w:rsidRPr="000809FC">
        <w:rPr>
          <w:i/>
        </w:rPr>
        <w:t>upils should be helped to understand the need for the</w:t>
      </w:r>
      <w:r>
        <w:rPr>
          <w:i/>
        </w:rPr>
        <w:t xml:space="preserve"> </w:t>
      </w:r>
      <w:r w:rsidRPr="000809FC">
        <w:rPr>
          <w:i/>
        </w:rPr>
        <w:t xml:space="preserve">pupil Acceptable Use </w:t>
      </w:r>
      <w:proofErr w:type="gramStart"/>
      <w:r w:rsidRPr="000809FC">
        <w:rPr>
          <w:i/>
        </w:rPr>
        <w:t>Agreement  and</w:t>
      </w:r>
      <w:proofErr w:type="gramEnd"/>
      <w:r w:rsidRPr="000809FC">
        <w:rPr>
          <w:i/>
        </w:rPr>
        <w:t xml:space="preserve"> encouraged to adopt safe and responsible use both within and outside school .</w:t>
      </w:r>
    </w:p>
    <w:p w14:paraId="489D0000" w14:textId="77777777" w:rsidR="00FE3787" w:rsidRPr="000809FC" w:rsidRDefault="00FE3787" w:rsidP="00DD51DE">
      <w:pPr>
        <w:pStyle w:val="ListParagraph"/>
        <w:numPr>
          <w:ilvl w:val="0"/>
          <w:numId w:val="15"/>
        </w:numPr>
        <w:rPr>
          <w:i/>
        </w:rPr>
      </w:pPr>
      <w:r w:rsidRPr="000809FC">
        <w:rPr>
          <w:i/>
        </w:rPr>
        <w:t xml:space="preserve">Staff should act as good role models in their use of digital </w:t>
      </w:r>
      <w:proofErr w:type="gramStart"/>
      <w:r w:rsidRPr="000809FC">
        <w:rPr>
          <w:i/>
        </w:rPr>
        <w:t>technologies  the</w:t>
      </w:r>
      <w:proofErr w:type="gramEnd"/>
      <w:r w:rsidRPr="000809FC">
        <w:rPr>
          <w:i/>
        </w:rPr>
        <w:t xml:space="preserve"> internet and mobile devices</w:t>
      </w:r>
    </w:p>
    <w:p w14:paraId="4A15E2AE" w14:textId="77777777" w:rsidR="00FE3787" w:rsidRPr="000809FC" w:rsidRDefault="00FE3787" w:rsidP="00DD51DE">
      <w:pPr>
        <w:pStyle w:val="ListParagraph"/>
        <w:numPr>
          <w:ilvl w:val="0"/>
          <w:numId w:val="15"/>
        </w:numPr>
        <w:rPr>
          <w:i/>
          <w:spacing w:val="-2"/>
        </w:rPr>
      </w:pPr>
      <w:r w:rsidRPr="000809FC">
        <w:rPr>
          <w:i/>
          <w:spacing w:val="-2"/>
        </w:rPr>
        <w:t xml:space="preserve">in lessons where internet use is pre-planned, it is best practice that students / pupils should be guided to sites checked as suitable for their use and that processes are in place for dealing with any unsuitable material that is found in internet searches. </w:t>
      </w:r>
    </w:p>
    <w:p w14:paraId="44A60F84" w14:textId="77777777" w:rsidR="00FE3787" w:rsidRPr="000809FC" w:rsidRDefault="00FE3787" w:rsidP="00DD51DE">
      <w:pPr>
        <w:pStyle w:val="ListParagraph"/>
        <w:numPr>
          <w:ilvl w:val="0"/>
          <w:numId w:val="15"/>
        </w:numPr>
        <w:rPr>
          <w:i/>
          <w:spacing w:val="-2"/>
        </w:rPr>
      </w:pPr>
      <w:r w:rsidRPr="000809FC">
        <w:rPr>
          <w:i/>
          <w:spacing w:val="-2"/>
        </w:rPr>
        <w:lastRenderedPageBreak/>
        <w:t xml:space="preserve">Where students / pupils are allowed to freely search the internet, staff should be vigilant in monitoring the content of the websites the young people visit. </w:t>
      </w:r>
    </w:p>
    <w:p w14:paraId="31AE20C8" w14:textId="77777777" w:rsidR="00FE3787" w:rsidRDefault="00FE3787" w:rsidP="00724E5D">
      <w:pPr>
        <w:pStyle w:val="ListParagraph"/>
        <w:ind w:left="360"/>
        <w:rPr>
          <w:color w:val="003EA4"/>
          <w:lang w:val="en-US"/>
        </w:rPr>
      </w:pPr>
    </w:p>
    <w:p w14:paraId="002C6CBB" w14:textId="77777777" w:rsidR="00FE3787" w:rsidRDefault="00FE3787" w:rsidP="00724E5D">
      <w:pPr>
        <w:pStyle w:val="ListParagraph"/>
        <w:ind w:left="360"/>
        <w:rPr>
          <w:color w:val="003EA4"/>
          <w:lang w:val="en-US"/>
        </w:rPr>
      </w:pPr>
    </w:p>
    <w:p w14:paraId="4353EDC4" w14:textId="77777777" w:rsidR="00FE3787" w:rsidRDefault="00FE3787" w:rsidP="00724E5D">
      <w:pPr>
        <w:pStyle w:val="ListParagraph"/>
        <w:ind w:left="360"/>
        <w:rPr>
          <w:color w:val="003EA4"/>
          <w:lang w:val="en-US"/>
        </w:rPr>
      </w:pPr>
    </w:p>
    <w:p w14:paraId="05D55C03" w14:textId="77777777" w:rsidR="00FE3787" w:rsidRDefault="00FE3787" w:rsidP="00724E5D">
      <w:pPr>
        <w:pStyle w:val="ListParagraph"/>
        <w:ind w:left="360"/>
        <w:rPr>
          <w:color w:val="003EA4"/>
          <w:lang w:val="en-US"/>
        </w:rPr>
      </w:pPr>
    </w:p>
    <w:p w14:paraId="65379EDA" w14:textId="77777777" w:rsidR="00FE3787" w:rsidRDefault="00FE3787" w:rsidP="00724E5D">
      <w:pPr>
        <w:pStyle w:val="ListParagraph"/>
        <w:ind w:left="360"/>
        <w:rPr>
          <w:color w:val="003EA4"/>
          <w:lang w:val="en-US"/>
        </w:rPr>
      </w:pPr>
    </w:p>
    <w:p w14:paraId="21D60124" w14:textId="77777777" w:rsidR="00FE3787" w:rsidRPr="005E13E1" w:rsidRDefault="00FE3787" w:rsidP="00724E5D">
      <w:pPr>
        <w:pStyle w:val="ListParagraph"/>
        <w:ind w:left="360"/>
        <w:rPr>
          <w:b/>
          <w:lang w:val="en-US"/>
        </w:rPr>
      </w:pPr>
      <w:r w:rsidRPr="005E13E1">
        <w:rPr>
          <w:color w:val="003EA4"/>
          <w:lang w:val="en-US"/>
        </w:rPr>
        <w:t xml:space="preserve"> </w:t>
      </w:r>
    </w:p>
    <w:p w14:paraId="29F683CB" w14:textId="77777777" w:rsidR="00FE3787" w:rsidRPr="00E75330" w:rsidRDefault="00FE3787" w:rsidP="00E75330">
      <w:pPr>
        <w:pStyle w:val="ListParagraph"/>
        <w:numPr>
          <w:ilvl w:val="0"/>
          <w:numId w:val="22"/>
        </w:numPr>
      </w:pPr>
      <w:r w:rsidRPr="005E13E1">
        <w:rPr>
          <w:b/>
        </w:rPr>
        <w:t xml:space="preserve">The school allows: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55"/>
        <w:gridCol w:w="1956"/>
        <w:gridCol w:w="236"/>
        <w:gridCol w:w="992"/>
        <w:gridCol w:w="992"/>
        <w:gridCol w:w="1054"/>
      </w:tblGrid>
      <w:tr w:rsidR="00FE3787" w:rsidRPr="000C6E56" w14:paraId="3FF9219C" w14:textId="77777777" w:rsidTr="001D139F">
        <w:tc>
          <w:tcPr>
            <w:tcW w:w="2093" w:type="dxa"/>
          </w:tcPr>
          <w:p w14:paraId="712AC1AF" w14:textId="77777777" w:rsidR="00FE3787" w:rsidRPr="000C6E56" w:rsidRDefault="00FE3787" w:rsidP="000C6E56">
            <w:pPr>
              <w:spacing w:after="0"/>
              <w:rPr>
                <w:sz w:val="20"/>
              </w:rPr>
            </w:pPr>
          </w:p>
        </w:tc>
        <w:tc>
          <w:tcPr>
            <w:tcW w:w="4347" w:type="dxa"/>
            <w:gridSpan w:val="3"/>
          </w:tcPr>
          <w:p w14:paraId="10554698" w14:textId="77777777" w:rsidR="00FE3787" w:rsidRPr="000C6E56" w:rsidRDefault="00FE3787" w:rsidP="000C6E56">
            <w:pPr>
              <w:spacing w:after="0"/>
              <w:jc w:val="center"/>
              <w:rPr>
                <w:rFonts w:ascii="Gotham Medium" w:hAnsi="Gotham Medium"/>
                <w:sz w:val="20"/>
              </w:rPr>
            </w:pPr>
            <w:r w:rsidRPr="000C6E56">
              <w:rPr>
                <w:rFonts w:ascii="Gotham Medium" w:hAnsi="Gotham Medium"/>
                <w:sz w:val="20"/>
              </w:rPr>
              <w:t>School Devices</w:t>
            </w:r>
          </w:p>
        </w:tc>
        <w:tc>
          <w:tcPr>
            <w:tcW w:w="3038" w:type="dxa"/>
            <w:gridSpan w:val="3"/>
          </w:tcPr>
          <w:p w14:paraId="3281FDFA" w14:textId="77777777" w:rsidR="00FE3787" w:rsidRPr="000C6E56" w:rsidRDefault="00FE3787" w:rsidP="000C6E56">
            <w:pPr>
              <w:spacing w:after="0"/>
              <w:jc w:val="center"/>
              <w:rPr>
                <w:rFonts w:ascii="Gotham Medium" w:hAnsi="Gotham Medium"/>
                <w:sz w:val="20"/>
              </w:rPr>
            </w:pPr>
            <w:r w:rsidRPr="000C6E56">
              <w:rPr>
                <w:rFonts w:ascii="Gotham Medium" w:hAnsi="Gotham Medium"/>
                <w:sz w:val="20"/>
              </w:rPr>
              <w:t>Personal Devices</w:t>
            </w:r>
          </w:p>
        </w:tc>
      </w:tr>
      <w:tr w:rsidR="00FE3787" w:rsidRPr="000C6E56" w14:paraId="68B37A9B" w14:textId="77777777" w:rsidTr="001D139F">
        <w:tc>
          <w:tcPr>
            <w:tcW w:w="2093" w:type="dxa"/>
          </w:tcPr>
          <w:p w14:paraId="538B2394" w14:textId="77777777" w:rsidR="00FE3787" w:rsidRPr="000C6E56" w:rsidRDefault="00FE3787" w:rsidP="000C6E56">
            <w:pPr>
              <w:spacing w:after="0"/>
              <w:rPr>
                <w:sz w:val="20"/>
              </w:rPr>
            </w:pPr>
          </w:p>
        </w:tc>
        <w:tc>
          <w:tcPr>
            <w:tcW w:w="2155" w:type="dxa"/>
          </w:tcPr>
          <w:p w14:paraId="1BE0D0AA" w14:textId="77777777" w:rsidR="00FE3787" w:rsidRPr="000C6E56" w:rsidRDefault="00FE3787" w:rsidP="000C6E56">
            <w:pPr>
              <w:spacing w:after="0"/>
              <w:jc w:val="center"/>
              <w:rPr>
                <w:b/>
                <w:sz w:val="20"/>
              </w:rPr>
            </w:pPr>
            <w:r w:rsidRPr="000C6E56">
              <w:rPr>
                <w:b/>
                <w:sz w:val="20"/>
              </w:rPr>
              <w:t>School owned for single user</w:t>
            </w:r>
          </w:p>
        </w:tc>
        <w:tc>
          <w:tcPr>
            <w:tcW w:w="1956" w:type="dxa"/>
          </w:tcPr>
          <w:p w14:paraId="1AB1D2D1" w14:textId="77777777" w:rsidR="00FE3787" w:rsidRPr="000C6E56" w:rsidRDefault="00FE3787" w:rsidP="000C6E56">
            <w:pPr>
              <w:spacing w:after="0"/>
              <w:jc w:val="center"/>
              <w:rPr>
                <w:b/>
                <w:sz w:val="20"/>
              </w:rPr>
            </w:pPr>
            <w:r w:rsidRPr="000C6E56">
              <w:rPr>
                <w:b/>
                <w:sz w:val="20"/>
              </w:rPr>
              <w:t>School owned for multiple users</w:t>
            </w:r>
          </w:p>
        </w:tc>
        <w:tc>
          <w:tcPr>
            <w:tcW w:w="236" w:type="dxa"/>
          </w:tcPr>
          <w:p w14:paraId="32F15339" w14:textId="77777777" w:rsidR="00FE3787" w:rsidRPr="000C6E56" w:rsidRDefault="00FE3787" w:rsidP="000C6E56">
            <w:pPr>
              <w:spacing w:after="0"/>
              <w:jc w:val="center"/>
              <w:rPr>
                <w:b/>
                <w:sz w:val="20"/>
              </w:rPr>
            </w:pPr>
          </w:p>
        </w:tc>
        <w:tc>
          <w:tcPr>
            <w:tcW w:w="992" w:type="dxa"/>
          </w:tcPr>
          <w:p w14:paraId="6F128D7E" w14:textId="77777777" w:rsidR="00FE3787" w:rsidRPr="000C6E56" w:rsidRDefault="00FE3787" w:rsidP="000C6E56">
            <w:pPr>
              <w:spacing w:after="0"/>
              <w:jc w:val="center"/>
              <w:rPr>
                <w:b/>
                <w:sz w:val="20"/>
              </w:rPr>
            </w:pPr>
            <w:r w:rsidRPr="000C6E56">
              <w:rPr>
                <w:b/>
                <w:sz w:val="20"/>
              </w:rPr>
              <w:t>Student owned</w:t>
            </w:r>
          </w:p>
        </w:tc>
        <w:tc>
          <w:tcPr>
            <w:tcW w:w="992" w:type="dxa"/>
          </w:tcPr>
          <w:p w14:paraId="35CB082B" w14:textId="77777777" w:rsidR="00FE3787" w:rsidRPr="000C6E56" w:rsidRDefault="00FE3787" w:rsidP="000C6E56">
            <w:pPr>
              <w:spacing w:after="0"/>
              <w:jc w:val="center"/>
              <w:rPr>
                <w:b/>
                <w:sz w:val="20"/>
              </w:rPr>
            </w:pPr>
            <w:r w:rsidRPr="000C6E56">
              <w:rPr>
                <w:b/>
                <w:sz w:val="20"/>
              </w:rPr>
              <w:t>Staff owned</w:t>
            </w:r>
          </w:p>
        </w:tc>
        <w:tc>
          <w:tcPr>
            <w:tcW w:w="1054" w:type="dxa"/>
          </w:tcPr>
          <w:p w14:paraId="49053AF4" w14:textId="77777777" w:rsidR="00FE3787" w:rsidRPr="000C6E56" w:rsidRDefault="00FE3787" w:rsidP="000C6E56">
            <w:pPr>
              <w:spacing w:after="0"/>
              <w:jc w:val="center"/>
              <w:rPr>
                <w:b/>
                <w:sz w:val="20"/>
              </w:rPr>
            </w:pPr>
            <w:r w:rsidRPr="000C6E56">
              <w:rPr>
                <w:b/>
                <w:sz w:val="20"/>
              </w:rPr>
              <w:t>Visitor owned</w:t>
            </w:r>
          </w:p>
        </w:tc>
      </w:tr>
      <w:tr w:rsidR="00FE3787" w:rsidRPr="000C6E56" w14:paraId="045C310D" w14:textId="77777777" w:rsidTr="001D139F">
        <w:trPr>
          <w:trHeight w:val="736"/>
        </w:trPr>
        <w:tc>
          <w:tcPr>
            <w:tcW w:w="2093" w:type="dxa"/>
          </w:tcPr>
          <w:p w14:paraId="48736F97" w14:textId="77777777" w:rsidR="00FE3787" w:rsidRPr="000C6E56" w:rsidRDefault="00FE3787" w:rsidP="000C6E56">
            <w:pPr>
              <w:spacing w:after="0"/>
              <w:jc w:val="left"/>
              <w:rPr>
                <w:rFonts w:ascii="Gotham Medium" w:hAnsi="Gotham Medium"/>
                <w:sz w:val="20"/>
              </w:rPr>
            </w:pPr>
            <w:r w:rsidRPr="000C6E56">
              <w:rPr>
                <w:rFonts w:ascii="Gotham Medium" w:hAnsi="Gotham Medium"/>
                <w:sz w:val="20"/>
              </w:rPr>
              <w:t>Allowed in school</w:t>
            </w:r>
          </w:p>
        </w:tc>
        <w:tc>
          <w:tcPr>
            <w:tcW w:w="2155" w:type="dxa"/>
          </w:tcPr>
          <w:p w14:paraId="0F8CC12F" w14:textId="77777777" w:rsidR="00FE3787" w:rsidRPr="000C6E56" w:rsidRDefault="00FE3787" w:rsidP="000C6E56">
            <w:pPr>
              <w:spacing w:after="0"/>
              <w:jc w:val="center"/>
              <w:rPr>
                <w:i/>
                <w:sz w:val="20"/>
              </w:rPr>
            </w:pPr>
            <w:r w:rsidRPr="000C6E56">
              <w:rPr>
                <w:i/>
                <w:sz w:val="20"/>
              </w:rPr>
              <w:t>Yes</w:t>
            </w:r>
          </w:p>
        </w:tc>
        <w:tc>
          <w:tcPr>
            <w:tcW w:w="1956" w:type="dxa"/>
          </w:tcPr>
          <w:p w14:paraId="25DBECEF" w14:textId="77777777" w:rsidR="00FE3787" w:rsidRPr="000C6E56" w:rsidRDefault="00FE3787" w:rsidP="000C6E56">
            <w:pPr>
              <w:spacing w:after="0"/>
              <w:jc w:val="center"/>
              <w:rPr>
                <w:i/>
                <w:sz w:val="20"/>
              </w:rPr>
            </w:pPr>
            <w:r w:rsidRPr="000C6E56">
              <w:rPr>
                <w:i/>
                <w:sz w:val="20"/>
              </w:rPr>
              <w:t>Yes</w:t>
            </w:r>
          </w:p>
        </w:tc>
        <w:tc>
          <w:tcPr>
            <w:tcW w:w="236" w:type="dxa"/>
          </w:tcPr>
          <w:p w14:paraId="011D63E5" w14:textId="77777777" w:rsidR="00FE3787" w:rsidRPr="000C6E56" w:rsidRDefault="00FE3787" w:rsidP="000C6E56">
            <w:pPr>
              <w:spacing w:after="0"/>
              <w:jc w:val="center"/>
              <w:rPr>
                <w:i/>
                <w:sz w:val="20"/>
              </w:rPr>
            </w:pPr>
          </w:p>
        </w:tc>
        <w:tc>
          <w:tcPr>
            <w:tcW w:w="992" w:type="dxa"/>
          </w:tcPr>
          <w:p w14:paraId="5F8DFE37" w14:textId="77777777" w:rsidR="00FE3787" w:rsidRPr="000C6E56" w:rsidRDefault="00FE3787" w:rsidP="000C6E56">
            <w:pPr>
              <w:spacing w:after="0"/>
              <w:jc w:val="center"/>
              <w:rPr>
                <w:i/>
                <w:sz w:val="20"/>
              </w:rPr>
            </w:pPr>
            <w:r w:rsidRPr="000C6E56">
              <w:rPr>
                <w:i/>
                <w:sz w:val="20"/>
              </w:rPr>
              <w:t>No</w:t>
            </w:r>
          </w:p>
        </w:tc>
        <w:tc>
          <w:tcPr>
            <w:tcW w:w="992" w:type="dxa"/>
          </w:tcPr>
          <w:p w14:paraId="655E5C65" w14:textId="77777777" w:rsidR="00FE3787" w:rsidRPr="000C6E56" w:rsidRDefault="00FE3787" w:rsidP="000C6E56">
            <w:pPr>
              <w:spacing w:after="0"/>
              <w:jc w:val="center"/>
              <w:rPr>
                <w:i/>
                <w:sz w:val="20"/>
              </w:rPr>
            </w:pPr>
            <w:r>
              <w:rPr>
                <w:i/>
                <w:sz w:val="20"/>
              </w:rPr>
              <w:t>Yes*</w:t>
            </w:r>
          </w:p>
        </w:tc>
        <w:tc>
          <w:tcPr>
            <w:tcW w:w="1054" w:type="dxa"/>
          </w:tcPr>
          <w:p w14:paraId="700B80E1" w14:textId="77777777" w:rsidR="00FE3787" w:rsidRPr="000C6E56" w:rsidRDefault="00FE3787" w:rsidP="000C6E56">
            <w:pPr>
              <w:spacing w:after="0"/>
              <w:jc w:val="center"/>
              <w:rPr>
                <w:i/>
                <w:sz w:val="20"/>
              </w:rPr>
            </w:pPr>
            <w:r w:rsidRPr="000C6E56">
              <w:rPr>
                <w:i/>
                <w:sz w:val="20"/>
              </w:rPr>
              <w:t>Yes</w:t>
            </w:r>
            <w:r>
              <w:t>*</w:t>
            </w:r>
          </w:p>
        </w:tc>
      </w:tr>
      <w:tr w:rsidR="00FE3787" w:rsidRPr="000C6E56" w14:paraId="14F9CC68" w14:textId="77777777" w:rsidTr="001D139F">
        <w:tc>
          <w:tcPr>
            <w:tcW w:w="2093" w:type="dxa"/>
          </w:tcPr>
          <w:p w14:paraId="5FD27632" w14:textId="77777777" w:rsidR="00FE3787" w:rsidRPr="000C6E56" w:rsidRDefault="00FE3787" w:rsidP="000C6E56">
            <w:pPr>
              <w:spacing w:after="0"/>
              <w:jc w:val="left"/>
              <w:rPr>
                <w:rFonts w:ascii="Gotham Medium" w:hAnsi="Gotham Medium"/>
                <w:sz w:val="20"/>
              </w:rPr>
            </w:pPr>
            <w:r w:rsidRPr="000C6E56">
              <w:rPr>
                <w:rFonts w:ascii="Gotham Medium" w:hAnsi="Gotham Medium"/>
                <w:sz w:val="20"/>
              </w:rPr>
              <w:t>Full network access</w:t>
            </w:r>
          </w:p>
        </w:tc>
        <w:tc>
          <w:tcPr>
            <w:tcW w:w="2155" w:type="dxa"/>
          </w:tcPr>
          <w:p w14:paraId="280D3807" w14:textId="77777777" w:rsidR="00FE3787" w:rsidRPr="000C6E56" w:rsidRDefault="00FE3787" w:rsidP="000C6E56">
            <w:pPr>
              <w:spacing w:after="0"/>
              <w:jc w:val="center"/>
              <w:rPr>
                <w:i/>
                <w:sz w:val="20"/>
              </w:rPr>
            </w:pPr>
            <w:r w:rsidRPr="000C6E56">
              <w:rPr>
                <w:i/>
                <w:sz w:val="20"/>
              </w:rPr>
              <w:t>Yes</w:t>
            </w:r>
          </w:p>
        </w:tc>
        <w:tc>
          <w:tcPr>
            <w:tcW w:w="1956" w:type="dxa"/>
          </w:tcPr>
          <w:p w14:paraId="1E2B328C" w14:textId="77777777" w:rsidR="00FE3787" w:rsidRPr="000C6E56" w:rsidRDefault="00FE3787" w:rsidP="000C6E56">
            <w:pPr>
              <w:spacing w:after="0"/>
              <w:jc w:val="center"/>
              <w:rPr>
                <w:i/>
                <w:sz w:val="20"/>
              </w:rPr>
            </w:pPr>
            <w:r w:rsidRPr="000C6E56">
              <w:rPr>
                <w:i/>
                <w:sz w:val="20"/>
              </w:rPr>
              <w:t>Yes</w:t>
            </w:r>
          </w:p>
        </w:tc>
        <w:tc>
          <w:tcPr>
            <w:tcW w:w="236" w:type="dxa"/>
          </w:tcPr>
          <w:p w14:paraId="7A3EDBB4" w14:textId="77777777" w:rsidR="00FE3787" w:rsidRPr="000C6E56" w:rsidRDefault="00FE3787" w:rsidP="000C6E56">
            <w:pPr>
              <w:spacing w:after="0"/>
              <w:jc w:val="center"/>
              <w:rPr>
                <w:i/>
                <w:sz w:val="20"/>
              </w:rPr>
            </w:pPr>
          </w:p>
        </w:tc>
        <w:tc>
          <w:tcPr>
            <w:tcW w:w="992" w:type="dxa"/>
          </w:tcPr>
          <w:p w14:paraId="587F8718" w14:textId="77777777" w:rsidR="00FE3787" w:rsidRPr="000C6E56" w:rsidRDefault="00FE3787" w:rsidP="000C6E56">
            <w:pPr>
              <w:spacing w:after="0"/>
              <w:jc w:val="center"/>
              <w:rPr>
                <w:i/>
                <w:sz w:val="20"/>
              </w:rPr>
            </w:pPr>
            <w:r>
              <w:rPr>
                <w:i/>
                <w:sz w:val="20"/>
              </w:rPr>
              <w:t>No</w:t>
            </w:r>
          </w:p>
        </w:tc>
        <w:tc>
          <w:tcPr>
            <w:tcW w:w="992" w:type="dxa"/>
          </w:tcPr>
          <w:p w14:paraId="2F6E838E" w14:textId="77777777" w:rsidR="00FE3787" w:rsidRPr="000C6E56" w:rsidRDefault="00FE3787" w:rsidP="000C6E56">
            <w:pPr>
              <w:spacing w:after="0"/>
              <w:jc w:val="center"/>
              <w:rPr>
                <w:i/>
                <w:sz w:val="20"/>
              </w:rPr>
            </w:pPr>
            <w:r>
              <w:rPr>
                <w:i/>
                <w:sz w:val="20"/>
              </w:rPr>
              <w:t>No</w:t>
            </w:r>
          </w:p>
        </w:tc>
        <w:tc>
          <w:tcPr>
            <w:tcW w:w="1054" w:type="dxa"/>
          </w:tcPr>
          <w:p w14:paraId="3DB99E47" w14:textId="77777777" w:rsidR="00FE3787" w:rsidRPr="000C6E56" w:rsidRDefault="00FE3787" w:rsidP="000C6E56">
            <w:pPr>
              <w:spacing w:after="0"/>
              <w:jc w:val="center"/>
              <w:rPr>
                <w:i/>
                <w:sz w:val="20"/>
              </w:rPr>
            </w:pPr>
            <w:r>
              <w:rPr>
                <w:i/>
                <w:sz w:val="20"/>
              </w:rPr>
              <w:t>No</w:t>
            </w:r>
          </w:p>
        </w:tc>
      </w:tr>
      <w:tr w:rsidR="00FE3787" w:rsidRPr="000C6E56" w14:paraId="381A37DA" w14:textId="77777777" w:rsidTr="001D139F">
        <w:trPr>
          <w:trHeight w:val="772"/>
        </w:trPr>
        <w:tc>
          <w:tcPr>
            <w:tcW w:w="2093" w:type="dxa"/>
          </w:tcPr>
          <w:p w14:paraId="4E23779D" w14:textId="77777777" w:rsidR="00FE3787" w:rsidRPr="000C6E56" w:rsidRDefault="00FE3787" w:rsidP="000C6E56">
            <w:pPr>
              <w:spacing w:after="0"/>
              <w:jc w:val="left"/>
              <w:rPr>
                <w:rFonts w:ascii="Gotham Medium" w:hAnsi="Gotham Medium"/>
                <w:sz w:val="20"/>
              </w:rPr>
            </w:pPr>
            <w:r w:rsidRPr="000C6E56">
              <w:rPr>
                <w:rFonts w:ascii="Gotham Medium" w:hAnsi="Gotham Medium"/>
                <w:sz w:val="20"/>
              </w:rPr>
              <w:t xml:space="preserve">Internet </w:t>
            </w:r>
          </w:p>
        </w:tc>
        <w:tc>
          <w:tcPr>
            <w:tcW w:w="2155" w:type="dxa"/>
          </w:tcPr>
          <w:p w14:paraId="41B0A6F7" w14:textId="77777777" w:rsidR="00FE3787" w:rsidRPr="000C6E56" w:rsidRDefault="00FE3787" w:rsidP="000C6E56">
            <w:pPr>
              <w:spacing w:after="0"/>
              <w:jc w:val="center"/>
              <w:rPr>
                <w:i/>
                <w:sz w:val="20"/>
              </w:rPr>
            </w:pPr>
            <w:r>
              <w:rPr>
                <w:i/>
                <w:sz w:val="20"/>
              </w:rPr>
              <w:t>Yes</w:t>
            </w:r>
          </w:p>
        </w:tc>
        <w:tc>
          <w:tcPr>
            <w:tcW w:w="1956" w:type="dxa"/>
          </w:tcPr>
          <w:p w14:paraId="31021EE8" w14:textId="77777777" w:rsidR="00FE3787" w:rsidRPr="000C6E56" w:rsidRDefault="00FE3787" w:rsidP="000C6E56">
            <w:pPr>
              <w:spacing w:after="0"/>
              <w:jc w:val="center"/>
              <w:rPr>
                <w:i/>
                <w:sz w:val="20"/>
              </w:rPr>
            </w:pPr>
            <w:r>
              <w:rPr>
                <w:i/>
                <w:sz w:val="20"/>
              </w:rPr>
              <w:t>Yes</w:t>
            </w:r>
          </w:p>
        </w:tc>
        <w:tc>
          <w:tcPr>
            <w:tcW w:w="236" w:type="dxa"/>
          </w:tcPr>
          <w:p w14:paraId="39688791" w14:textId="77777777" w:rsidR="00FE3787" w:rsidRPr="000C6E56" w:rsidRDefault="00FE3787" w:rsidP="000C6E56">
            <w:pPr>
              <w:spacing w:after="0"/>
              <w:jc w:val="center"/>
              <w:rPr>
                <w:i/>
                <w:sz w:val="20"/>
              </w:rPr>
            </w:pPr>
          </w:p>
        </w:tc>
        <w:tc>
          <w:tcPr>
            <w:tcW w:w="992" w:type="dxa"/>
          </w:tcPr>
          <w:p w14:paraId="7A25A4FB" w14:textId="77777777" w:rsidR="00FE3787" w:rsidRPr="000C6E56" w:rsidRDefault="00FE3787" w:rsidP="000C6E56">
            <w:pPr>
              <w:spacing w:after="0"/>
              <w:jc w:val="center"/>
              <w:rPr>
                <w:i/>
                <w:sz w:val="20"/>
              </w:rPr>
            </w:pPr>
            <w:r>
              <w:rPr>
                <w:i/>
                <w:sz w:val="20"/>
              </w:rPr>
              <w:t>No</w:t>
            </w:r>
          </w:p>
        </w:tc>
        <w:tc>
          <w:tcPr>
            <w:tcW w:w="992" w:type="dxa"/>
          </w:tcPr>
          <w:p w14:paraId="11373330" w14:textId="77777777" w:rsidR="00FE3787" w:rsidRPr="000C6E56" w:rsidRDefault="00FE3787" w:rsidP="000C6E56">
            <w:pPr>
              <w:spacing w:after="0"/>
              <w:jc w:val="center"/>
              <w:rPr>
                <w:i/>
                <w:sz w:val="20"/>
              </w:rPr>
            </w:pPr>
            <w:r>
              <w:rPr>
                <w:i/>
                <w:sz w:val="20"/>
              </w:rPr>
              <w:t>Yes*</w:t>
            </w:r>
          </w:p>
        </w:tc>
        <w:tc>
          <w:tcPr>
            <w:tcW w:w="1054" w:type="dxa"/>
          </w:tcPr>
          <w:p w14:paraId="0DB3719C" w14:textId="77777777" w:rsidR="00FE3787" w:rsidRPr="000C6E56" w:rsidRDefault="00FE3787" w:rsidP="000C6E56">
            <w:pPr>
              <w:spacing w:after="0"/>
              <w:jc w:val="center"/>
              <w:rPr>
                <w:i/>
                <w:sz w:val="20"/>
              </w:rPr>
            </w:pPr>
            <w:r>
              <w:rPr>
                <w:i/>
                <w:sz w:val="20"/>
              </w:rPr>
              <w:t>Yes*</w:t>
            </w:r>
          </w:p>
        </w:tc>
      </w:tr>
      <w:tr w:rsidR="00FE3787" w:rsidRPr="000C6E56" w14:paraId="389BAA11" w14:textId="77777777" w:rsidTr="001D139F">
        <w:trPr>
          <w:trHeight w:val="840"/>
        </w:trPr>
        <w:tc>
          <w:tcPr>
            <w:tcW w:w="2093" w:type="dxa"/>
          </w:tcPr>
          <w:p w14:paraId="60DD794A" w14:textId="77777777" w:rsidR="00FE3787" w:rsidRPr="000C6E56" w:rsidRDefault="00FE3787" w:rsidP="000C6E56">
            <w:pPr>
              <w:spacing w:after="0"/>
              <w:jc w:val="left"/>
              <w:rPr>
                <w:rFonts w:ascii="Gotham Medium" w:hAnsi="Gotham Medium"/>
                <w:sz w:val="20"/>
              </w:rPr>
            </w:pPr>
            <w:r>
              <w:rPr>
                <w:rFonts w:ascii="Gotham Medium" w:hAnsi="Gotham Medium"/>
                <w:sz w:val="20"/>
              </w:rPr>
              <w:t>Ne</w:t>
            </w:r>
            <w:r w:rsidRPr="000C6E56">
              <w:rPr>
                <w:rFonts w:ascii="Gotham Medium" w:hAnsi="Gotham Medium"/>
                <w:sz w:val="20"/>
              </w:rPr>
              <w:t>twork access</w:t>
            </w:r>
          </w:p>
        </w:tc>
        <w:tc>
          <w:tcPr>
            <w:tcW w:w="2155" w:type="dxa"/>
          </w:tcPr>
          <w:p w14:paraId="2B82F695" w14:textId="77777777" w:rsidR="00FE3787" w:rsidRPr="000C6E56" w:rsidRDefault="00FE3787" w:rsidP="000C6E56">
            <w:pPr>
              <w:spacing w:after="0"/>
              <w:jc w:val="center"/>
              <w:rPr>
                <w:i/>
                <w:sz w:val="20"/>
              </w:rPr>
            </w:pPr>
            <w:r>
              <w:rPr>
                <w:i/>
                <w:sz w:val="20"/>
              </w:rPr>
              <w:t>Yes</w:t>
            </w:r>
          </w:p>
        </w:tc>
        <w:tc>
          <w:tcPr>
            <w:tcW w:w="1956" w:type="dxa"/>
          </w:tcPr>
          <w:p w14:paraId="5A3A7EC7" w14:textId="77777777" w:rsidR="00FE3787" w:rsidRPr="000C6E56" w:rsidRDefault="00FE3787" w:rsidP="000C6E56">
            <w:pPr>
              <w:spacing w:after="0"/>
              <w:jc w:val="center"/>
              <w:rPr>
                <w:i/>
                <w:sz w:val="20"/>
              </w:rPr>
            </w:pPr>
            <w:r>
              <w:rPr>
                <w:i/>
                <w:sz w:val="20"/>
              </w:rPr>
              <w:t>Yes</w:t>
            </w:r>
          </w:p>
        </w:tc>
        <w:tc>
          <w:tcPr>
            <w:tcW w:w="236" w:type="dxa"/>
          </w:tcPr>
          <w:p w14:paraId="111E9188" w14:textId="77777777" w:rsidR="00FE3787" w:rsidRPr="000C6E56" w:rsidRDefault="00FE3787" w:rsidP="000C6E56">
            <w:pPr>
              <w:spacing w:after="0"/>
              <w:jc w:val="center"/>
              <w:rPr>
                <w:i/>
                <w:sz w:val="20"/>
              </w:rPr>
            </w:pPr>
          </w:p>
        </w:tc>
        <w:tc>
          <w:tcPr>
            <w:tcW w:w="992" w:type="dxa"/>
          </w:tcPr>
          <w:p w14:paraId="5CC1BDD6" w14:textId="77777777" w:rsidR="00FE3787" w:rsidRPr="000C6E56" w:rsidRDefault="00FE3787" w:rsidP="000C6E56">
            <w:pPr>
              <w:spacing w:after="0"/>
              <w:jc w:val="center"/>
              <w:rPr>
                <w:i/>
                <w:sz w:val="20"/>
              </w:rPr>
            </w:pPr>
            <w:r>
              <w:rPr>
                <w:i/>
                <w:sz w:val="20"/>
              </w:rPr>
              <w:t>No</w:t>
            </w:r>
          </w:p>
        </w:tc>
        <w:tc>
          <w:tcPr>
            <w:tcW w:w="992" w:type="dxa"/>
          </w:tcPr>
          <w:p w14:paraId="0F9C93C3" w14:textId="77777777" w:rsidR="00FE3787" w:rsidRPr="000C6E56" w:rsidRDefault="00FE3787" w:rsidP="000C6E56">
            <w:pPr>
              <w:spacing w:after="0"/>
              <w:jc w:val="center"/>
              <w:rPr>
                <w:i/>
                <w:sz w:val="20"/>
              </w:rPr>
            </w:pPr>
            <w:r>
              <w:rPr>
                <w:i/>
                <w:sz w:val="20"/>
              </w:rPr>
              <w:t>No</w:t>
            </w:r>
          </w:p>
        </w:tc>
        <w:tc>
          <w:tcPr>
            <w:tcW w:w="1054" w:type="dxa"/>
          </w:tcPr>
          <w:p w14:paraId="04DD4B3A" w14:textId="77777777" w:rsidR="00FE3787" w:rsidRPr="000C6E56" w:rsidRDefault="00FE3787" w:rsidP="000C6E56">
            <w:pPr>
              <w:spacing w:after="0"/>
              <w:jc w:val="center"/>
              <w:rPr>
                <w:i/>
                <w:sz w:val="20"/>
              </w:rPr>
            </w:pPr>
            <w:r>
              <w:rPr>
                <w:i/>
                <w:sz w:val="20"/>
              </w:rPr>
              <w:t>No</w:t>
            </w:r>
          </w:p>
        </w:tc>
      </w:tr>
    </w:tbl>
    <w:p w14:paraId="46D81848" w14:textId="77777777" w:rsidR="00FE3787" w:rsidRPr="00045568" w:rsidRDefault="00FE3787" w:rsidP="00BC334D">
      <w:pPr>
        <w:spacing w:after="120"/>
        <w:ind w:left="-210"/>
        <w:rPr>
          <w:rFonts w:ascii="Calibri" w:hAnsi="Calibri" w:cs="Arial"/>
          <w:b/>
          <w:color w:val="494949"/>
          <w:sz w:val="18"/>
        </w:rPr>
      </w:pPr>
      <w:r>
        <w:rPr>
          <w:rFonts w:ascii="Calibri" w:hAnsi="Calibri" w:cs="Arial"/>
          <w:b/>
          <w:color w:val="494949"/>
          <w:sz w:val="18"/>
        </w:rPr>
        <w:t xml:space="preserve">                                                   *Reason for use and content needs to be cleared with Head in advance.</w:t>
      </w:r>
    </w:p>
    <w:p w14:paraId="6B284E48" w14:textId="77777777" w:rsidR="00FE3787" w:rsidRPr="00045568" w:rsidRDefault="00FE3787" w:rsidP="00D87488">
      <w:pPr>
        <w:pStyle w:val="Heading2"/>
      </w:pPr>
      <w:bookmarkStart w:id="59" w:name="_Toc448745610"/>
      <w:bookmarkStart w:id="60" w:name="_Toc448745823"/>
      <w:bookmarkStart w:id="61" w:name="_Toc448754150"/>
      <w:r w:rsidRPr="00045568">
        <w:t>Use of digital and video images</w:t>
      </w:r>
      <w:bookmarkEnd w:id="59"/>
      <w:bookmarkEnd w:id="60"/>
      <w:bookmarkEnd w:id="61"/>
      <w:r w:rsidRPr="00045568">
        <w:t xml:space="preserve"> </w:t>
      </w:r>
    </w:p>
    <w:p w14:paraId="04500EFB" w14:textId="77777777" w:rsidR="00FE3787" w:rsidRPr="00045568" w:rsidRDefault="00FE3787" w:rsidP="00AB6DD2">
      <w:r w:rsidRPr="00045568">
        <w:t xml:space="preserve">The development of digital imaging technologies has created significant benefits to learning, allowing staff and / pupils instant use of images that they have recorded themselves or downloaded from the internet. However, staff, parents / carers /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r w:rsidRPr="00AB6DD2">
        <w:rPr>
          <w:color w:val="003EA4"/>
        </w:rPr>
        <w:t xml:space="preserve"> </w:t>
      </w:r>
    </w:p>
    <w:p w14:paraId="0E5B592D" w14:textId="77777777" w:rsidR="00FE3787" w:rsidRPr="00AB6DD2" w:rsidRDefault="00FE3787" w:rsidP="00DD51DE">
      <w:pPr>
        <w:pStyle w:val="ListParagraph"/>
        <w:numPr>
          <w:ilvl w:val="0"/>
          <w:numId w:val="25"/>
        </w:numPr>
        <w:rPr>
          <w:rFonts w:ascii="Calibri" w:hAnsi="Calibri"/>
          <w:b/>
          <w:color w:val="494949"/>
        </w:rPr>
      </w:pPr>
      <w:r w:rsidRPr="00AB6DD2">
        <w:rPr>
          <w:b/>
        </w:rPr>
        <w:t xml:space="preserve">When using digital images, staff should inform pupils about the risks associated with the taking, use, sharing, publication and distribution of images. </w:t>
      </w:r>
      <w:proofErr w:type="gramStart"/>
      <w:r w:rsidRPr="00AB6DD2">
        <w:rPr>
          <w:b/>
        </w:rPr>
        <w:t>In particular they</w:t>
      </w:r>
      <w:proofErr w:type="gramEnd"/>
      <w:r w:rsidRPr="00AB6DD2">
        <w:rPr>
          <w:b/>
        </w:rPr>
        <w:t xml:space="preserve"> </w:t>
      </w:r>
      <w:r w:rsidRPr="00AB6DD2">
        <w:rPr>
          <w:b/>
        </w:rPr>
        <w:lastRenderedPageBreak/>
        <w:t>should recognise the risks attached to publishing their own images on the internet e</w:t>
      </w:r>
      <w:r>
        <w:rPr>
          <w:b/>
        </w:rPr>
        <w:t>.</w:t>
      </w:r>
      <w:r w:rsidRPr="00AB6DD2">
        <w:rPr>
          <w:b/>
        </w:rPr>
        <w:t>g</w:t>
      </w:r>
      <w:r>
        <w:rPr>
          <w:b/>
        </w:rPr>
        <w:t>.</w:t>
      </w:r>
      <w:r w:rsidRPr="00AB6DD2">
        <w:rPr>
          <w:b/>
        </w:rPr>
        <w:t xml:space="preserve"> on social networking sites.</w:t>
      </w:r>
    </w:p>
    <w:p w14:paraId="6178CA58" w14:textId="77777777" w:rsidR="00FE3787" w:rsidRPr="00045568" w:rsidRDefault="00FE3787" w:rsidP="00DD51DE">
      <w:pPr>
        <w:pStyle w:val="ListParagraph"/>
        <w:numPr>
          <w:ilvl w:val="0"/>
          <w:numId w:val="25"/>
        </w:numPr>
      </w:pPr>
      <w:r w:rsidRPr="00AB6DD2">
        <w:rPr>
          <w:b/>
          <w:lang w:eastAsia="en-GB"/>
        </w:rPr>
        <w:t>Written permission from parents or carers</w:t>
      </w:r>
      <w:r>
        <w:rPr>
          <w:b/>
          <w:lang w:eastAsia="en-GB"/>
        </w:rPr>
        <w:t xml:space="preserve"> (via a </w:t>
      </w:r>
      <w:proofErr w:type="spellStart"/>
      <w:r>
        <w:rPr>
          <w:b/>
          <w:lang w:eastAsia="en-GB"/>
        </w:rPr>
        <w:t>fomr</w:t>
      </w:r>
      <w:proofErr w:type="spellEnd"/>
      <w:r>
        <w:rPr>
          <w:b/>
          <w:lang w:eastAsia="en-GB"/>
        </w:rPr>
        <w:t>)</w:t>
      </w:r>
      <w:r w:rsidRPr="00AB6DD2">
        <w:rPr>
          <w:b/>
          <w:lang w:eastAsia="en-GB"/>
        </w:rPr>
        <w:t xml:space="preserve"> will be obtained before photographs of students / pupils are published on the school website / social media / local press</w:t>
      </w:r>
      <w:r>
        <w:rPr>
          <w:b/>
          <w:lang w:eastAsia="en-GB"/>
        </w:rPr>
        <w:t>.</w:t>
      </w:r>
    </w:p>
    <w:p w14:paraId="71F7783E" w14:textId="77777777" w:rsidR="00FE3787" w:rsidRPr="00045568" w:rsidRDefault="00FE3787" w:rsidP="00DD51DE">
      <w:pPr>
        <w:pStyle w:val="ListParagraph"/>
        <w:numPr>
          <w:ilvl w:val="0"/>
          <w:numId w:val="25"/>
        </w:numPr>
      </w:pPr>
      <w:r w:rsidRPr="00045568">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AB6DD2">
        <w:rPr>
          <w:i/>
        </w:rPr>
        <w:t>pupils</w:t>
      </w:r>
      <w:r w:rsidRPr="00045568">
        <w:t xml:space="preserve"> in the digital / video images. </w:t>
      </w:r>
    </w:p>
    <w:p w14:paraId="3DCCE067" w14:textId="77777777" w:rsidR="00FE3787" w:rsidRDefault="00FE3787" w:rsidP="00DD51DE">
      <w:pPr>
        <w:pStyle w:val="ListParagraph"/>
        <w:numPr>
          <w:ilvl w:val="0"/>
          <w:numId w:val="25"/>
        </w:numPr>
      </w:pPr>
      <w:r w:rsidRPr="00045568">
        <w:t xml:space="preserve">Staff and volunteers are allowed to take digital / video images to support educational aims, but must follow school policies concerning the sharing, distribution and publication of those images. Those </w:t>
      </w:r>
    </w:p>
    <w:p w14:paraId="77C9AF40" w14:textId="77777777" w:rsidR="00FE3787" w:rsidRDefault="00FE3787" w:rsidP="00DF76FB">
      <w:pPr>
        <w:pStyle w:val="ListParagraph"/>
        <w:ind w:left="360"/>
      </w:pPr>
    </w:p>
    <w:p w14:paraId="0F55104E" w14:textId="77777777" w:rsidR="00FE3787" w:rsidRPr="00045568" w:rsidRDefault="00FE3787" w:rsidP="00DF76FB">
      <w:pPr>
        <w:pStyle w:val="ListParagraph"/>
        <w:ind w:left="360"/>
      </w:pPr>
      <w:r w:rsidRPr="00045568">
        <w:t xml:space="preserve">images should only be taken on school </w:t>
      </w:r>
      <w:proofErr w:type="gramStart"/>
      <w:r w:rsidRPr="00045568">
        <w:t>equipment,</w:t>
      </w:r>
      <w:proofErr w:type="gramEnd"/>
      <w:r w:rsidRPr="00045568">
        <w:t xml:space="preserve"> the personal equipment of staff should not be used for such purposes.</w:t>
      </w:r>
    </w:p>
    <w:p w14:paraId="4D5F4319" w14:textId="77777777" w:rsidR="00FE3787" w:rsidRPr="00045568" w:rsidRDefault="00FE3787" w:rsidP="00DD51DE">
      <w:pPr>
        <w:pStyle w:val="ListParagraph"/>
        <w:numPr>
          <w:ilvl w:val="0"/>
          <w:numId w:val="25"/>
        </w:numPr>
      </w:pPr>
      <w:r w:rsidRPr="00045568">
        <w:t xml:space="preserve">Care should be taken when taking digital / video images that pupils are appropriately dressed and are not participating in activities that might bring the individuals or the school into disrepute. </w:t>
      </w:r>
    </w:p>
    <w:p w14:paraId="5A9DE9DA" w14:textId="77777777" w:rsidR="00FE3787" w:rsidRPr="00045568" w:rsidRDefault="00FE3787" w:rsidP="00DD51DE">
      <w:pPr>
        <w:pStyle w:val="ListParagraph"/>
        <w:numPr>
          <w:ilvl w:val="0"/>
          <w:numId w:val="25"/>
        </w:numPr>
      </w:pPr>
      <w:r>
        <w:t>P</w:t>
      </w:r>
      <w:r w:rsidRPr="00045568">
        <w:t xml:space="preserve">upils must not take, use, share, publish or distribute images of others without their permission </w:t>
      </w:r>
    </w:p>
    <w:p w14:paraId="77212CE1" w14:textId="77777777" w:rsidR="00FE3787" w:rsidRPr="00045568" w:rsidRDefault="00FE3787" w:rsidP="00DD51DE">
      <w:pPr>
        <w:pStyle w:val="ListParagraph"/>
        <w:numPr>
          <w:ilvl w:val="0"/>
          <w:numId w:val="25"/>
        </w:numPr>
      </w:pPr>
      <w:r w:rsidRPr="00045568">
        <w:t>Photographs published on the website, or elsewhere that include pupils will be selected carefully and will comply with good practice guidance on the use of such images.</w:t>
      </w:r>
    </w:p>
    <w:p w14:paraId="4EC3A807" w14:textId="77777777" w:rsidR="00FE3787" w:rsidRPr="00AB6DD2" w:rsidRDefault="00FE3787" w:rsidP="00DD51DE">
      <w:pPr>
        <w:pStyle w:val="ListParagraph"/>
        <w:numPr>
          <w:ilvl w:val="0"/>
          <w:numId w:val="25"/>
        </w:numPr>
      </w:pPr>
      <w:r w:rsidRPr="00045568">
        <w:t>Pupils’ full names will not be used anywhere on a website or blog in association with photographs.</w:t>
      </w:r>
      <w:r w:rsidRPr="00045568">
        <w:tab/>
        <w:t xml:space="preserve"> </w:t>
      </w:r>
    </w:p>
    <w:p w14:paraId="4311EAC9" w14:textId="77777777" w:rsidR="00FE3787" w:rsidRPr="00045568" w:rsidRDefault="00FE3787" w:rsidP="00D87488">
      <w:pPr>
        <w:pStyle w:val="Heading2"/>
      </w:pPr>
      <w:bookmarkStart w:id="62" w:name="_Toc448745611"/>
      <w:bookmarkStart w:id="63" w:name="_Toc448745824"/>
      <w:bookmarkStart w:id="64" w:name="_Toc448754151"/>
      <w:r w:rsidRPr="00045568">
        <w:t>Data Protection</w:t>
      </w:r>
      <w:bookmarkEnd w:id="62"/>
      <w:bookmarkEnd w:id="63"/>
      <w:bookmarkEnd w:id="64"/>
    </w:p>
    <w:p w14:paraId="2168FD7C" w14:textId="77777777" w:rsidR="00FE3787" w:rsidRPr="00045568" w:rsidRDefault="00FE3787" w:rsidP="00AB6DD2">
      <w:r w:rsidRPr="00045568">
        <w:t>Personal data will be recorded, processed, transferred and made available according to the Data Protection Act 1998 which states that personal data must be:</w:t>
      </w:r>
    </w:p>
    <w:p w14:paraId="53D13711" w14:textId="77777777" w:rsidR="00FE3787" w:rsidRPr="00045568" w:rsidRDefault="00FE3787" w:rsidP="00DD51DE">
      <w:pPr>
        <w:pStyle w:val="ListParagraph"/>
        <w:numPr>
          <w:ilvl w:val="0"/>
          <w:numId w:val="26"/>
        </w:numPr>
      </w:pPr>
      <w:r w:rsidRPr="00045568">
        <w:t>Fairly and lawfully processed</w:t>
      </w:r>
    </w:p>
    <w:p w14:paraId="1C3A69C9" w14:textId="77777777" w:rsidR="00FE3787" w:rsidRPr="00045568" w:rsidRDefault="00FE3787" w:rsidP="00DD51DE">
      <w:pPr>
        <w:pStyle w:val="ListParagraph"/>
        <w:numPr>
          <w:ilvl w:val="0"/>
          <w:numId w:val="26"/>
        </w:numPr>
      </w:pPr>
      <w:r w:rsidRPr="00045568">
        <w:t>Processed for limited purposes</w:t>
      </w:r>
    </w:p>
    <w:p w14:paraId="07F8F8FF" w14:textId="77777777" w:rsidR="00FE3787" w:rsidRPr="00045568" w:rsidRDefault="00FE3787" w:rsidP="00DD51DE">
      <w:pPr>
        <w:pStyle w:val="ListParagraph"/>
        <w:numPr>
          <w:ilvl w:val="0"/>
          <w:numId w:val="26"/>
        </w:numPr>
      </w:pPr>
      <w:r w:rsidRPr="00045568">
        <w:lastRenderedPageBreak/>
        <w:t>Adequate, relevant and not excessive</w:t>
      </w:r>
    </w:p>
    <w:p w14:paraId="75751238" w14:textId="77777777" w:rsidR="00FE3787" w:rsidRPr="00045568" w:rsidRDefault="00FE3787" w:rsidP="00DD51DE">
      <w:pPr>
        <w:pStyle w:val="ListParagraph"/>
        <w:numPr>
          <w:ilvl w:val="0"/>
          <w:numId w:val="26"/>
        </w:numPr>
      </w:pPr>
      <w:r w:rsidRPr="00045568">
        <w:t>Accurate</w:t>
      </w:r>
    </w:p>
    <w:p w14:paraId="2748E867" w14:textId="77777777" w:rsidR="00FE3787" w:rsidRPr="00045568" w:rsidRDefault="00FE3787" w:rsidP="00DD51DE">
      <w:pPr>
        <w:pStyle w:val="ListParagraph"/>
        <w:numPr>
          <w:ilvl w:val="0"/>
          <w:numId w:val="26"/>
        </w:numPr>
      </w:pPr>
      <w:r w:rsidRPr="00045568">
        <w:t>Kept no longer than is necessary</w:t>
      </w:r>
    </w:p>
    <w:p w14:paraId="33088D36" w14:textId="77777777" w:rsidR="00FE3787" w:rsidRPr="00045568" w:rsidRDefault="00FE3787" w:rsidP="00DD51DE">
      <w:pPr>
        <w:pStyle w:val="ListParagraph"/>
        <w:numPr>
          <w:ilvl w:val="0"/>
          <w:numId w:val="26"/>
        </w:numPr>
      </w:pPr>
      <w:r w:rsidRPr="00045568">
        <w:t>Processed in accordance with the data subject’s rights</w:t>
      </w:r>
    </w:p>
    <w:p w14:paraId="6A1E29A1" w14:textId="77777777" w:rsidR="00FE3787" w:rsidRPr="00045568" w:rsidRDefault="00FE3787" w:rsidP="00DD51DE">
      <w:pPr>
        <w:pStyle w:val="ListParagraph"/>
        <w:numPr>
          <w:ilvl w:val="0"/>
          <w:numId w:val="26"/>
        </w:numPr>
      </w:pPr>
      <w:r w:rsidRPr="00045568">
        <w:t>Secure</w:t>
      </w:r>
    </w:p>
    <w:p w14:paraId="222FFD9A" w14:textId="77777777" w:rsidR="00FE3787" w:rsidRPr="00045568" w:rsidRDefault="00FE3787" w:rsidP="00DD51DE">
      <w:pPr>
        <w:pStyle w:val="ListParagraph"/>
        <w:numPr>
          <w:ilvl w:val="0"/>
          <w:numId w:val="26"/>
        </w:numPr>
      </w:pPr>
      <w:r w:rsidRPr="00045568">
        <w:t>Only transferred to others with adequate protection.</w:t>
      </w:r>
    </w:p>
    <w:p w14:paraId="2620B6F1" w14:textId="77777777" w:rsidR="00FE3787" w:rsidRPr="003C71DA" w:rsidRDefault="00FE3787" w:rsidP="003C71DA">
      <w:pPr>
        <w:rPr>
          <w:b/>
        </w:rPr>
      </w:pPr>
      <w:r w:rsidRPr="003C71DA">
        <w:rPr>
          <w:b/>
        </w:rPr>
        <w:t xml:space="preserve">The </w:t>
      </w:r>
      <w:proofErr w:type="gramStart"/>
      <w:r w:rsidRPr="003C71DA">
        <w:rPr>
          <w:b/>
        </w:rPr>
        <w:t>school  must</w:t>
      </w:r>
      <w:proofErr w:type="gramEnd"/>
      <w:r w:rsidRPr="003C71DA">
        <w:rPr>
          <w:b/>
        </w:rPr>
        <w:t xml:space="preserve"> </w:t>
      </w:r>
      <w:r>
        <w:rPr>
          <w:b/>
        </w:rPr>
        <w:t xml:space="preserve"> </w:t>
      </w:r>
      <w:r w:rsidRPr="003C71DA">
        <w:rPr>
          <w:b/>
        </w:rPr>
        <w:t>ensure that:</w:t>
      </w:r>
    </w:p>
    <w:p w14:paraId="501705A7" w14:textId="77777777" w:rsidR="00FE3787" w:rsidRPr="003C71DA" w:rsidRDefault="00FE3787" w:rsidP="00DD51DE">
      <w:pPr>
        <w:pStyle w:val="ListParagraph"/>
        <w:numPr>
          <w:ilvl w:val="0"/>
          <w:numId w:val="27"/>
        </w:numPr>
        <w:ind w:left="426"/>
        <w:rPr>
          <w:b/>
        </w:rPr>
      </w:pPr>
      <w:r w:rsidRPr="003C71DA">
        <w:rPr>
          <w:b/>
        </w:rPr>
        <w:t xml:space="preserve">It will hold the minimum personal data necessary to enable it to perform its function and it will not hold it for longer than necessary for the purposes it was collected for. </w:t>
      </w:r>
    </w:p>
    <w:p w14:paraId="1E40CA29" w14:textId="77777777" w:rsidR="00FE3787" w:rsidRPr="003C71DA" w:rsidRDefault="00FE3787" w:rsidP="00DD51DE">
      <w:pPr>
        <w:pStyle w:val="ListParagraph"/>
        <w:numPr>
          <w:ilvl w:val="0"/>
          <w:numId w:val="27"/>
        </w:numPr>
        <w:ind w:left="426"/>
        <w:rPr>
          <w:b/>
        </w:rPr>
      </w:pPr>
      <w:r w:rsidRPr="003C71DA">
        <w:rPr>
          <w:b/>
        </w:rPr>
        <w:t xml:space="preserve">Every effort will be made to ensure that data held is accurate, up to date and that inaccuracies are corrected without unnecessary delay. </w:t>
      </w:r>
    </w:p>
    <w:p w14:paraId="36984F5A" w14:textId="77777777" w:rsidR="00FE3787" w:rsidRPr="003C71DA" w:rsidRDefault="00FE3787" w:rsidP="00DD51DE">
      <w:pPr>
        <w:pStyle w:val="ListParagraph"/>
        <w:numPr>
          <w:ilvl w:val="0"/>
          <w:numId w:val="27"/>
        </w:numPr>
        <w:ind w:left="426"/>
        <w:rPr>
          <w:color w:val="003EA4"/>
        </w:rPr>
      </w:pPr>
      <w:r w:rsidRPr="003C71DA">
        <w:rPr>
          <w:b/>
        </w:rPr>
        <w:t>All personal data will be fairly obtained in accordance with the “Privacy Notice” and lawfully processed in accordance with the “Conditions for Processing”.</w:t>
      </w:r>
      <w:r w:rsidRPr="003C71DA">
        <w:t xml:space="preserve"> </w:t>
      </w:r>
    </w:p>
    <w:p w14:paraId="0C28FBFA" w14:textId="77777777" w:rsidR="00FE3787" w:rsidRPr="003C71DA" w:rsidRDefault="00FE3787" w:rsidP="00DD51DE">
      <w:pPr>
        <w:pStyle w:val="ListParagraph"/>
        <w:numPr>
          <w:ilvl w:val="0"/>
          <w:numId w:val="27"/>
        </w:numPr>
        <w:ind w:left="426"/>
        <w:rPr>
          <w:b/>
        </w:rPr>
      </w:pPr>
      <w:r w:rsidRPr="003C71DA">
        <w:rPr>
          <w:b/>
        </w:rPr>
        <w:t>It has a Data Protection Policy (see appendix for template policy)</w:t>
      </w:r>
    </w:p>
    <w:p w14:paraId="1B5755DA" w14:textId="77777777" w:rsidR="00FE3787" w:rsidRPr="00D94A28" w:rsidRDefault="00FE3787" w:rsidP="00DD51DE">
      <w:pPr>
        <w:pStyle w:val="ListParagraph"/>
        <w:numPr>
          <w:ilvl w:val="0"/>
          <w:numId w:val="27"/>
        </w:numPr>
        <w:ind w:left="426"/>
        <w:rPr>
          <w:b/>
        </w:rPr>
      </w:pPr>
      <w:r w:rsidRPr="003C71DA">
        <w:rPr>
          <w:b/>
        </w:rPr>
        <w:t>It is registered as a Data Controller for the purposes of the Data Protection Act (DPA)</w:t>
      </w:r>
    </w:p>
    <w:p w14:paraId="0085503C" w14:textId="77777777" w:rsidR="00FE3787" w:rsidRPr="000225CF" w:rsidRDefault="00FE3787" w:rsidP="00D94A28">
      <w:pPr>
        <w:rPr>
          <w:rStyle w:val="Blue-Arial10-optionaltext-templatesChar"/>
          <w:rFonts w:ascii="Calibri" w:hAnsi="Calibri"/>
          <w:color w:val="494949"/>
          <w:szCs w:val="20"/>
        </w:rPr>
      </w:pPr>
      <w:r w:rsidRPr="000225CF">
        <w:rPr>
          <w:b/>
          <w:color w:val="494949"/>
        </w:rPr>
        <w:t>Staff must ensure that they:</w:t>
      </w:r>
      <w:r w:rsidRPr="000225CF">
        <w:rPr>
          <w:b/>
        </w:rPr>
        <w:t xml:space="preserve"> </w:t>
      </w:r>
      <w:r w:rsidRPr="00D94A28">
        <w:rPr>
          <w:rStyle w:val="Blue-Arial10-optionaltext-templatesChar"/>
          <w:rFonts w:ascii="Calibri" w:hAnsi="Calibri"/>
          <w:color w:val="003EA4"/>
          <w:szCs w:val="20"/>
        </w:rPr>
        <w:t xml:space="preserve"> </w:t>
      </w:r>
    </w:p>
    <w:p w14:paraId="1563BE94" w14:textId="77777777" w:rsidR="00FE3787" w:rsidRPr="00D94A28" w:rsidRDefault="00FE3787" w:rsidP="00DD51DE">
      <w:pPr>
        <w:pStyle w:val="ListParagraph"/>
        <w:numPr>
          <w:ilvl w:val="0"/>
          <w:numId w:val="28"/>
        </w:numPr>
        <w:ind w:left="567"/>
        <w:rPr>
          <w:b/>
        </w:rPr>
      </w:pPr>
      <w:r w:rsidRPr="00D94A28">
        <w:rPr>
          <w:b/>
        </w:rPr>
        <w:t>At all times take care to ensure the safe keeping of personal data, minimising the risk of its loss or misuse.</w:t>
      </w:r>
    </w:p>
    <w:p w14:paraId="2E92F0C3" w14:textId="77777777" w:rsidR="00FE3787" w:rsidRPr="00D94A28" w:rsidRDefault="00FE3787" w:rsidP="00DD51DE">
      <w:pPr>
        <w:pStyle w:val="ListParagraph"/>
        <w:numPr>
          <w:ilvl w:val="0"/>
          <w:numId w:val="28"/>
        </w:numPr>
        <w:ind w:left="567"/>
        <w:rPr>
          <w:b/>
        </w:rPr>
      </w:pPr>
      <w:r w:rsidRPr="00D94A28">
        <w:rPr>
          <w:b/>
        </w:rPr>
        <w:t>Use personal data only on secure password protected computers and other devices, ensuring that they are properly “logged-off” at the end of any session in which they are using personal data.</w:t>
      </w:r>
    </w:p>
    <w:p w14:paraId="562B2245" w14:textId="77777777" w:rsidR="00FE3787" w:rsidRPr="00D94A28" w:rsidRDefault="00FE3787" w:rsidP="00DD51DE">
      <w:pPr>
        <w:pStyle w:val="ListParagraph"/>
        <w:numPr>
          <w:ilvl w:val="0"/>
          <w:numId w:val="28"/>
        </w:numPr>
        <w:ind w:left="567"/>
        <w:rPr>
          <w:b/>
        </w:rPr>
      </w:pPr>
      <w:r w:rsidRPr="00D94A28">
        <w:rPr>
          <w:b/>
        </w:rPr>
        <w:t xml:space="preserve">Transfer data </w:t>
      </w:r>
      <w:proofErr w:type="gramStart"/>
      <w:r w:rsidRPr="00D94A28">
        <w:rPr>
          <w:b/>
        </w:rPr>
        <w:t>using  secure</w:t>
      </w:r>
      <w:proofErr w:type="gramEnd"/>
      <w:r w:rsidRPr="00D94A28">
        <w:rPr>
          <w:b/>
        </w:rPr>
        <w:t xml:space="preserve"> password protected devices.</w:t>
      </w:r>
    </w:p>
    <w:p w14:paraId="4FCEA6D1" w14:textId="77777777" w:rsidR="00FE3787" w:rsidRPr="000225CF" w:rsidRDefault="00FE3787" w:rsidP="00D94A28">
      <w:pPr>
        <w:rPr>
          <w:b/>
        </w:rPr>
      </w:pPr>
      <w:r w:rsidRPr="000225CF">
        <w:t>When personal data is stored on any portable computer system, memory stick or any other removable media:</w:t>
      </w:r>
    </w:p>
    <w:p w14:paraId="45E277BE" w14:textId="77777777" w:rsidR="00FE3787" w:rsidRPr="004103BF" w:rsidRDefault="00FE3787" w:rsidP="00DD51DE">
      <w:pPr>
        <w:pStyle w:val="ListParagraph"/>
        <w:numPr>
          <w:ilvl w:val="0"/>
          <w:numId w:val="29"/>
        </w:numPr>
        <w:ind w:left="567"/>
        <w:rPr>
          <w:b/>
        </w:rPr>
      </w:pPr>
      <w:r w:rsidRPr="004103BF">
        <w:rPr>
          <w:b/>
        </w:rPr>
        <w:t xml:space="preserve">the data must be password protected </w:t>
      </w:r>
    </w:p>
    <w:p w14:paraId="1C18895F" w14:textId="77777777" w:rsidR="00FE3787" w:rsidRPr="004103BF" w:rsidRDefault="00BF06DB" w:rsidP="00DD51DE">
      <w:pPr>
        <w:pStyle w:val="ListParagraph"/>
        <w:numPr>
          <w:ilvl w:val="0"/>
          <w:numId w:val="29"/>
        </w:numPr>
        <w:ind w:left="567"/>
        <w:rPr>
          <w:b/>
        </w:rPr>
      </w:pPr>
      <w:r>
        <w:rPr>
          <w:noProof/>
        </w:rPr>
        <mc:AlternateContent>
          <mc:Choice Requires="wps">
            <w:drawing>
              <wp:anchor distT="0" distB="0" distL="114300" distR="114300" simplePos="0" relativeHeight="251658752" behindDoc="0" locked="0" layoutInCell="1" allowOverlap="1" wp14:anchorId="16E2654D" wp14:editId="0654FF63">
                <wp:simplePos x="0" y="0"/>
                <wp:positionH relativeFrom="column">
                  <wp:posOffset>-1784985</wp:posOffset>
                </wp:positionH>
                <wp:positionV relativeFrom="paragraph">
                  <wp:posOffset>621030</wp:posOffset>
                </wp:positionV>
                <wp:extent cx="800100" cy="571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62FF" w14:textId="77777777" w:rsidR="00FE3787" w:rsidRDefault="00FE3787" w:rsidP="00BC334D">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654D" id="Text Box 8" o:spid="_x0000_s1031" type="#_x0000_t202" style="position:absolute;left:0;text-align:left;margin-left:-140.55pt;margin-top:48.9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" filled="f" stroked="f">
                <v:path arrowok="t"/>
                <v:textbox>
                  <w:txbxContent>
                    <w:p w14:paraId="39D262FF" w14:textId="77777777" w:rsidR="00FE3787" w:rsidRDefault="00FE3787" w:rsidP="00BC334D">
                      <w:pPr>
                        <w:jc w:val="center"/>
                        <w:rPr>
                          <w:rFonts w:ascii="Arial" w:hAnsi="Arial"/>
                        </w:rPr>
                      </w:pPr>
                      <w:r>
                        <w:rPr>
                          <w:rFonts w:ascii="Arial" w:hAnsi="Arial"/>
                          <w:color w:val="FFFFFF"/>
                          <w:sz w:val="60"/>
                        </w:rPr>
                        <w:t>16</w:t>
                      </w:r>
                    </w:p>
                  </w:txbxContent>
                </v:textbox>
              </v:shape>
            </w:pict>
          </mc:Fallback>
        </mc:AlternateContent>
      </w:r>
      <w:r w:rsidR="00FE3787" w:rsidRPr="004103BF">
        <w:rPr>
          <w:b/>
        </w:rPr>
        <w:t xml:space="preserve">the device must offer approved virus and malware checking software </w:t>
      </w:r>
    </w:p>
    <w:p w14:paraId="745AB0B7" w14:textId="77777777" w:rsidR="00FE3787" w:rsidRPr="004103BF" w:rsidRDefault="00FE3787" w:rsidP="00DD51DE">
      <w:pPr>
        <w:pStyle w:val="ListParagraph"/>
        <w:numPr>
          <w:ilvl w:val="0"/>
          <w:numId w:val="29"/>
        </w:numPr>
        <w:ind w:left="567"/>
        <w:rPr>
          <w:b/>
        </w:rPr>
      </w:pPr>
      <w:r w:rsidRPr="004103BF">
        <w:rPr>
          <w:b/>
        </w:rPr>
        <w:t>the data must be securely deleted from the device, in line with school policy (below) once it has been transferred or its use is complete</w:t>
      </w:r>
    </w:p>
    <w:p w14:paraId="563A46F4" w14:textId="77777777" w:rsidR="00FE3787" w:rsidRPr="00016131" w:rsidRDefault="00FE3787" w:rsidP="00863231">
      <w:r w:rsidRPr="004103BF">
        <w:rPr>
          <w:color w:val="003EA4"/>
        </w:rPr>
        <w:t xml:space="preserve"> </w:t>
      </w:r>
      <w:bookmarkStart w:id="65" w:name="_Toc448745612"/>
      <w:bookmarkStart w:id="66" w:name="_Toc448745825"/>
      <w:bookmarkStart w:id="67" w:name="_Toc448754152"/>
      <w:r>
        <w:t>Communications</w:t>
      </w:r>
      <w:bookmarkEnd w:id="65"/>
      <w:bookmarkEnd w:id="66"/>
      <w:bookmarkEnd w:id="67"/>
    </w:p>
    <w:p w14:paraId="14C0DCD4" w14:textId="77777777" w:rsidR="00FE3787" w:rsidRPr="000225CF" w:rsidRDefault="00FE3787" w:rsidP="00913E07">
      <w:r w:rsidRPr="000225CF">
        <w:lastRenderedPageBreak/>
        <w:t xml:space="preserve">A wide range of rapidly developing communications technologies has the potential to enhance learning. The following table shows how the school currently considers the benefit of </w:t>
      </w:r>
      <w:proofErr w:type="gramStart"/>
      <w:r w:rsidRPr="000225CF">
        <w:t>using  these</w:t>
      </w:r>
      <w:proofErr w:type="gramEnd"/>
      <w:r w:rsidRPr="000225CF">
        <w:t xml:space="preserve"> technologies for education outweighs their  risks / disadvantages:</w:t>
      </w:r>
    </w:p>
    <w:p w14:paraId="45E470DB" w14:textId="77777777" w:rsidR="00FE3787" w:rsidRPr="000225CF" w:rsidRDefault="00FE3787" w:rsidP="00BC334D">
      <w:pPr>
        <w:pStyle w:val="body"/>
        <w:ind w:left="-567"/>
        <w:rPr>
          <w:rFonts w:ascii="Calibri" w:hAnsi="Calibr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068"/>
        <w:gridCol w:w="496"/>
        <w:gridCol w:w="495"/>
        <w:gridCol w:w="493"/>
        <w:gridCol w:w="477"/>
        <w:gridCol w:w="37"/>
        <w:gridCol w:w="479"/>
        <w:gridCol w:w="485"/>
        <w:gridCol w:w="494"/>
        <w:gridCol w:w="494"/>
      </w:tblGrid>
      <w:tr w:rsidR="00FE3787" w:rsidRPr="000C6E56" w14:paraId="78A3DB72" w14:textId="77777777" w:rsidTr="00473862">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14:paraId="67CA521B"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1505"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14:paraId="57BCB9C3" w14:textId="77777777" w:rsidR="00FE3787" w:rsidRPr="000C6E56" w:rsidRDefault="00FE3787" w:rsidP="00F82AB0">
            <w:pPr>
              <w:pStyle w:val="Heading4"/>
              <w:spacing w:before="0"/>
              <w:jc w:val="center"/>
              <w:rPr>
                <w:lang w:eastAsia="en-GB"/>
              </w:rPr>
            </w:pPr>
            <w:r w:rsidRPr="000C6E56">
              <w:rPr>
                <w:lang w:eastAsia="en-GB"/>
              </w:rPr>
              <w:t>Staff &amp; other adults</w:t>
            </w:r>
          </w:p>
        </w:tc>
        <w:tc>
          <w:tcPr>
            <w:tcW w:w="2502" w:type="dxa"/>
            <w:gridSpan w:val="6"/>
            <w:tcBorders>
              <w:left w:val="single" w:sz="8" w:space="0" w:color="B6D9EA"/>
              <w:bottom w:val="single" w:sz="8" w:space="0" w:color="B6D9EA"/>
            </w:tcBorders>
            <w:tcMar>
              <w:top w:w="80" w:type="dxa"/>
              <w:left w:w="80" w:type="dxa"/>
              <w:bottom w:w="80" w:type="dxa"/>
              <w:right w:w="80" w:type="dxa"/>
            </w:tcMar>
            <w:vAlign w:val="center"/>
          </w:tcPr>
          <w:p w14:paraId="7E2F5384" w14:textId="77777777" w:rsidR="00FE3787" w:rsidRPr="000C6E56" w:rsidRDefault="00FE3787" w:rsidP="00F82AB0">
            <w:pPr>
              <w:pStyle w:val="Heading4"/>
              <w:spacing w:before="0"/>
              <w:jc w:val="center"/>
              <w:rPr>
                <w:lang w:eastAsia="en-GB"/>
              </w:rPr>
            </w:pPr>
            <w:r w:rsidRPr="000C6E56">
              <w:rPr>
                <w:lang w:eastAsia="en-GB"/>
              </w:rPr>
              <w:t>Pupils</w:t>
            </w:r>
          </w:p>
        </w:tc>
      </w:tr>
      <w:tr w:rsidR="00FE3787" w:rsidRPr="000C6E56" w14:paraId="3782E313" w14:textId="77777777" w:rsidTr="00473862">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14:paraId="4126A537" w14:textId="77777777" w:rsidR="00FE3787" w:rsidRPr="000C6E56" w:rsidRDefault="00FE3787" w:rsidP="00F12F37">
            <w:pPr>
              <w:spacing w:after="0"/>
              <w:rPr>
                <w:rFonts w:ascii="Gotham Medium" w:hAnsi="Gotham Medium"/>
                <w:sz w:val="26"/>
                <w:szCs w:val="26"/>
                <w:lang w:eastAsia="en-GB"/>
              </w:rPr>
            </w:pPr>
            <w:bookmarkStart w:id="68" w:name="_Toc448745613"/>
            <w:bookmarkStart w:id="69" w:name="_Toc448745826"/>
            <w:r w:rsidRPr="000C6E56">
              <w:rPr>
                <w:rFonts w:ascii="Gotham Medium" w:hAnsi="Gotham Medium"/>
                <w:sz w:val="26"/>
                <w:szCs w:val="26"/>
                <w:lang w:eastAsia="en-GB"/>
              </w:rPr>
              <w:t>Communication Technologies</w:t>
            </w:r>
            <w:bookmarkEnd w:id="68"/>
            <w:bookmarkEnd w:id="69"/>
          </w:p>
        </w:tc>
        <w:tc>
          <w:tcPr>
            <w:tcW w:w="503"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029D121D"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Allowed</w:t>
            </w:r>
          </w:p>
        </w:tc>
        <w:tc>
          <w:tcPr>
            <w:tcW w:w="502"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5ECCA1EC"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Allowed at certain times</w:t>
            </w:r>
          </w:p>
        </w:tc>
        <w:tc>
          <w:tcPr>
            <w:tcW w:w="500"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6B6CCE33"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 xml:space="preserve">Not Allowed </w:t>
            </w:r>
          </w:p>
        </w:tc>
        <w:tc>
          <w:tcPr>
            <w:tcW w:w="484" w:type="dxa"/>
            <w:tcBorders>
              <w:top w:val="single" w:sz="8" w:space="0" w:color="B6D9EA"/>
              <w:left w:val="single" w:sz="8" w:space="0" w:color="B6D9EA"/>
              <w:bottom w:val="single" w:sz="8" w:space="0" w:color="B6D9EA"/>
              <w:right w:val="single" w:sz="8" w:space="0" w:color="C9E3EF"/>
            </w:tcBorders>
            <w:tcMar>
              <w:top w:w="80" w:type="dxa"/>
              <w:left w:w="80" w:type="dxa"/>
              <w:bottom w:w="80" w:type="dxa"/>
              <w:right w:w="80" w:type="dxa"/>
            </w:tcMar>
            <w:textDirection w:val="btLr"/>
          </w:tcPr>
          <w:p w14:paraId="482F67D9"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Allowed</w:t>
            </w:r>
          </w:p>
        </w:tc>
        <w:tc>
          <w:tcPr>
            <w:tcW w:w="524" w:type="dxa"/>
            <w:gridSpan w:val="2"/>
            <w:tcBorders>
              <w:top w:val="single" w:sz="8" w:space="0" w:color="B6D9EA"/>
              <w:left w:val="single" w:sz="8" w:space="0" w:color="C9E3EF"/>
              <w:bottom w:val="single" w:sz="8" w:space="0" w:color="B6D9EA"/>
              <w:right w:val="single" w:sz="8" w:space="0" w:color="B6D9EA"/>
            </w:tcBorders>
            <w:tcMar>
              <w:top w:w="80" w:type="dxa"/>
              <w:left w:w="80" w:type="dxa"/>
              <w:bottom w:w="80" w:type="dxa"/>
              <w:right w:w="80" w:type="dxa"/>
            </w:tcMar>
            <w:textDirection w:val="btLr"/>
          </w:tcPr>
          <w:p w14:paraId="5DAFCA45"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Allowed at certain times</w:t>
            </w:r>
          </w:p>
        </w:tc>
        <w:tc>
          <w:tcPr>
            <w:tcW w:w="492"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3BEF9C1F"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Allowed with staff permission</w:t>
            </w:r>
          </w:p>
        </w:tc>
        <w:tc>
          <w:tcPr>
            <w:tcW w:w="50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7245300B"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r w:rsidRPr="000B4615">
              <w:rPr>
                <w:rFonts w:ascii="Open Sans Light" w:hAnsi="Open Sans Light" w:cs="Open Sans Light"/>
                <w:color w:val="494949"/>
                <w:szCs w:val="18"/>
                <w:lang w:val="en-GB" w:eastAsia="en-GB"/>
              </w:rPr>
              <w:t>Not allowed</w:t>
            </w:r>
          </w:p>
        </w:tc>
        <w:tc>
          <w:tcPr>
            <w:tcW w:w="501" w:type="dxa"/>
            <w:tcBorders>
              <w:top w:val="single" w:sz="8" w:space="0" w:color="B6D9EA"/>
              <w:left w:val="single" w:sz="8" w:space="0" w:color="B6D9EA"/>
              <w:bottom w:val="single" w:sz="8" w:space="0" w:color="B6D9EA"/>
            </w:tcBorders>
            <w:tcMar>
              <w:top w:w="80" w:type="dxa"/>
              <w:left w:w="80" w:type="dxa"/>
              <w:bottom w:w="80" w:type="dxa"/>
              <w:right w:w="80" w:type="dxa"/>
            </w:tcMar>
            <w:textDirection w:val="btLr"/>
          </w:tcPr>
          <w:p w14:paraId="63510D94" w14:textId="77777777" w:rsidR="00FE3787" w:rsidRPr="000B4615" w:rsidRDefault="00FE3787" w:rsidP="00E75330">
            <w:pPr>
              <w:pStyle w:val="body"/>
              <w:ind w:left="-1355" w:right="113"/>
              <w:jc w:val="right"/>
              <w:rPr>
                <w:rFonts w:ascii="Open Sans Light" w:hAnsi="Open Sans Light" w:cs="Open Sans Light"/>
                <w:color w:val="494949"/>
                <w:szCs w:val="18"/>
                <w:lang w:val="en-GB" w:eastAsia="en-GB"/>
              </w:rPr>
            </w:pPr>
          </w:p>
        </w:tc>
      </w:tr>
      <w:tr w:rsidR="00FE3787" w:rsidRPr="000C6E56" w14:paraId="4A45A084"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334E107E"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Mobile phones may be brought to the school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4DB7B47" w14:textId="77777777" w:rsidR="00FE3787" w:rsidRPr="000225CF" w:rsidRDefault="00FE3787" w:rsidP="00863231">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31533E7"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F74E7FA"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2F45178" w14:textId="77777777" w:rsidR="00FE3787" w:rsidRPr="000225CF" w:rsidRDefault="00FE3787" w:rsidP="009C7474">
            <w:pPr>
              <w:pStyle w:val="Noparagraphstyle"/>
              <w:spacing w:line="240" w:lineRule="auto"/>
              <w:ind w:left="-1701"/>
              <w:jc w:val="right"/>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1E6257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537000C"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A099556"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CB3014D" w14:textId="77777777" w:rsidR="00FE3787" w:rsidRPr="000225CF" w:rsidRDefault="00FE3787" w:rsidP="00863231">
            <w:pPr>
              <w:pStyle w:val="Noparagraphstyle"/>
              <w:spacing w:line="240" w:lineRule="auto"/>
              <w:ind w:left="-1701"/>
              <w:jc w:val="right"/>
              <w:textAlignment w:val="auto"/>
              <w:rPr>
                <w:rFonts w:ascii="Calibri" w:hAnsi="Calibri"/>
                <w:color w:val="auto"/>
              </w:rPr>
            </w:pPr>
          </w:p>
        </w:tc>
      </w:tr>
      <w:tr w:rsidR="00FE3787" w:rsidRPr="000C6E56" w14:paraId="4B715059"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6C2BD4F9" w14:textId="77777777" w:rsidR="00FE3787" w:rsidRPr="000B4615" w:rsidRDefault="00FE3787" w:rsidP="00473862">
            <w:pPr>
              <w:pStyle w:val="body"/>
              <w:tabs>
                <w:tab w:val="left" w:pos="4230"/>
              </w:tabs>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Use of mobile phones in school session times</w:t>
            </w:r>
            <w:r w:rsidRPr="000B4615">
              <w:rPr>
                <w:rFonts w:ascii="Open Sans Light" w:hAnsi="Open Sans Light" w:cs="Open Sans Light"/>
                <w:color w:val="494949"/>
                <w:lang w:val="en-GB" w:eastAsia="en-GB"/>
              </w:rPr>
              <w:tab/>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896394F"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621786B" w14:textId="77777777" w:rsidR="00FE3787" w:rsidRPr="000225CF" w:rsidRDefault="00FE3787" w:rsidP="00863231">
            <w:pPr>
              <w:pStyle w:val="Noparagraphstyle"/>
              <w:spacing w:line="240" w:lineRule="auto"/>
              <w:ind w:left="-1701"/>
              <w:jc w:val="right"/>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D159037" w14:textId="77777777" w:rsidR="00FE3787" w:rsidRPr="000225CF" w:rsidRDefault="00FE3787" w:rsidP="00A01A70">
            <w:pPr>
              <w:pStyle w:val="Noparagraphstyle"/>
              <w:tabs>
                <w:tab w:val="right" w:pos="340"/>
              </w:tabs>
              <w:spacing w:line="240" w:lineRule="auto"/>
              <w:ind w:left="-1701"/>
              <w:textAlignment w:val="auto"/>
              <w:rPr>
                <w:rFonts w:ascii="Calibri" w:hAnsi="Calibri"/>
                <w:color w:val="auto"/>
              </w:rPr>
            </w:pPr>
            <w:r>
              <w:rPr>
                <w:rFonts w:ascii="Calibri" w:hAnsi="Calibri"/>
                <w:color w:val="auto"/>
              </w:rPr>
              <w:t>X</w:t>
            </w:r>
            <w:r>
              <w:rPr>
                <w:rFonts w:ascii="Calibri" w:hAnsi="Calibri"/>
                <w:color w:val="auto"/>
              </w:rPr>
              <w:tab/>
            </w:r>
            <w:proofErr w:type="spellStart"/>
            <w:r>
              <w:rPr>
                <w:rFonts w:ascii="Calibri" w:hAnsi="Calibri"/>
                <w:color w:val="auto"/>
              </w:rPr>
              <w:t>X</w:t>
            </w:r>
            <w:proofErr w:type="spellEnd"/>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F4A64AD" w14:textId="77777777" w:rsidR="00FE3787" w:rsidRPr="000225CF" w:rsidRDefault="00FE3787" w:rsidP="009C7474">
            <w:pPr>
              <w:pStyle w:val="Noparagraphstyle"/>
              <w:spacing w:line="240" w:lineRule="auto"/>
              <w:ind w:left="-1701"/>
              <w:jc w:val="right"/>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404FA64"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E06BB59"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34E2A30"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28B539A6" w14:textId="77777777" w:rsidR="00FE3787" w:rsidRPr="000225CF" w:rsidRDefault="00FE3787" w:rsidP="00863231">
            <w:pPr>
              <w:pStyle w:val="Noparagraphstyle"/>
              <w:spacing w:line="240" w:lineRule="auto"/>
              <w:ind w:left="-1701"/>
              <w:jc w:val="right"/>
              <w:textAlignment w:val="auto"/>
              <w:rPr>
                <w:rFonts w:ascii="Calibri" w:hAnsi="Calibri"/>
                <w:color w:val="auto"/>
              </w:rPr>
            </w:pPr>
          </w:p>
        </w:tc>
      </w:tr>
      <w:tr w:rsidR="00FE3787" w:rsidRPr="000C6E56" w14:paraId="3FB2DD4A"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55244544"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Use of mobile phones for school business on trips etc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B8220DC" w14:textId="77777777" w:rsidR="00FE3787" w:rsidRPr="00910394" w:rsidRDefault="00FE3787" w:rsidP="00910394">
            <w:pPr>
              <w:pStyle w:val="Noparagraphstyle"/>
              <w:tabs>
                <w:tab w:val="right" w:pos="343"/>
              </w:tabs>
              <w:spacing w:line="240" w:lineRule="auto"/>
              <w:ind w:left="-1701"/>
              <w:textAlignment w:val="auto"/>
              <w:rPr>
                <w:rFonts w:ascii="Calibri" w:hAnsi="Calibri"/>
                <w:color w:val="auto"/>
                <w:lang w:val="en-GB"/>
              </w:rPr>
            </w:pPr>
            <w:r>
              <w:rPr>
                <w:rFonts w:ascii="Calibri" w:hAnsi="Calibri"/>
                <w:color w:val="auto"/>
                <w:lang w:val="en-GB"/>
              </w:rPr>
              <w:t>X</w:t>
            </w:r>
            <w:r>
              <w:rPr>
                <w:rFonts w:ascii="Calibri" w:hAnsi="Calibri"/>
                <w:color w:val="auto"/>
                <w:lang w:val="en-GB"/>
              </w:rPr>
              <w:tab/>
            </w:r>
            <w:proofErr w:type="spellStart"/>
            <w:r>
              <w:rPr>
                <w:rFonts w:ascii="Calibri" w:hAnsi="Calibri"/>
                <w:color w:val="auto"/>
                <w:lang w:val="en-GB"/>
              </w:rPr>
              <w:t>X</w:t>
            </w:r>
            <w:proofErr w:type="spellEnd"/>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338BFC"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68E2A5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6FA7BA8" w14:textId="77777777" w:rsidR="00FE3787" w:rsidRPr="000225CF" w:rsidRDefault="00FE3787" w:rsidP="009C7474">
            <w:pPr>
              <w:pStyle w:val="Noparagraphstyle"/>
              <w:spacing w:line="240" w:lineRule="auto"/>
              <w:ind w:left="-1701"/>
              <w:jc w:val="right"/>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266BD2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72D12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1CE1B5C"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7AFC64C5"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r>
      <w:tr w:rsidR="00FE3787" w:rsidRPr="000C6E56" w14:paraId="0D92F8D5"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4BE0464F"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Taking photos on personal mobile phones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5F62A26"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FBBF1C1"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836865A"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ECD13AC" w14:textId="77777777" w:rsidR="00FE3787" w:rsidRPr="000225CF" w:rsidRDefault="00FE3787" w:rsidP="00BE3383">
            <w:pPr>
              <w:pStyle w:val="Noparagraphstyle"/>
              <w:tabs>
                <w:tab w:val="right" w:pos="362"/>
              </w:tabs>
              <w:spacing w:line="240" w:lineRule="auto"/>
              <w:ind w:left="-1701"/>
              <w:textAlignment w:val="auto"/>
              <w:rPr>
                <w:rFonts w:ascii="Calibri" w:hAnsi="Calibri"/>
                <w:color w:val="auto"/>
              </w:rPr>
            </w:pPr>
            <w:r>
              <w:rPr>
                <w:rFonts w:ascii="Calibri" w:hAnsi="Calibri"/>
                <w:color w:val="auto"/>
              </w:rPr>
              <w:t>X</w:t>
            </w:r>
            <w:r>
              <w:rPr>
                <w:rFonts w:ascii="Calibri" w:hAnsi="Calibri"/>
                <w:color w:val="auto"/>
              </w:rPr>
              <w:tab/>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C787351"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3ECCF5A"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EDBA35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B14F1F5"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r>
      <w:tr w:rsidR="00FE3787" w:rsidRPr="000C6E56" w14:paraId="02FCFDA6"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5A60B907"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Use of school tablets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BA71D7B" w14:textId="77777777" w:rsidR="00FE3787" w:rsidRPr="000225CF" w:rsidRDefault="00FE3787" w:rsidP="00BE3383">
            <w:pPr>
              <w:pStyle w:val="Noparagraphstyle"/>
              <w:tabs>
                <w:tab w:val="right" w:pos="343"/>
              </w:tabs>
              <w:spacing w:line="240" w:lineRule="auto"/>
              <w:ind w:left="-1701"/>
              <w:textAlignment w:val="auto"/>
              <w:rPr>
                <w:rFonts w:ascii="Calibri" w:hAnsi="Calibri"/>
                <w:color w:val="auto"/>
              </w:rPr>
            </w:pPr>
            <w:r>
              <w:rPr>
                <w:rFonts w:ascii="Calibri" w:hAnsi="Calibri"/>
                <w:color w:val="auto"/>
              </w:rPr>
              <w:t>X</w:t>
            </w:r>
            <w:r>
              <w:rPr>
                <w:rFonts w:ascii="Calibri" w:hAnsi="Calibri"/>
                <w:color w:val="auto"/>
              </w:rPr>
              <w:tab/>
            </w:r>
            <w:proofErr w:type="spellStart"/>
            <w:r>
              <w:rPr>
                <w:rFonts w:ascii="Calibri" w:hAnsi="Calibri"/>
                <w:color w:val="auto"/>
              </w:rPr>
              <w:t>X</w:t>
            </w:r>
            <w:proofErr w:type="spellEnd"/>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522CCA6"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311FBC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3F41A31"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69DA60B"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8F7AF1E"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105D171"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774090B9" w14:textId="77777777" w:rsidR="00FE3787" w:rsidRPr="000225CF" w:rsidRDefault="00FE3787" w:rsidP="00E75330">
            <w:pPr>
              <w:pStyle w:val="Noparagraphstyle"/>
              <w:spacing w:line="240" w:lineRule="auto"/>
              <w:ind w:left="-1701"/>
              <w:textAlignment w:val="auto"/>
              <w:rPr>
                <w:rFonts w:ascii="Calibri" w:hAnsi="Calibri"/>
                <w:color w:val="auto"/>
              </w:rPr>
            </w:pPr>
          </w:p>
        </w:tc>
      </w:tr>
      <w:tr w:rsidR="00FE3787" w:rsidRPr="000C6E56" w14:paraId="2CB93449"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3E9B8745"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Use of personal email addresses in </w:t>
            </w:r>
            <w:proofErr w:type="gramStart"/>
            <w:r w:rsidRPr="000B4615">
              <w:rPr>
                <w:rFonts w:ascii="Open Sans Light" w:hAnsi="Open Sans Light" w:cs="Open Sans Light"/>
                <w:color w:val="494949"/>
                <w:lang w:val="en-GB" w:eastAsia="en-GB"/>
              </w:rPr>
              <w:t>school  or</w:t>
            </w:r>
            <w:proofErr w:type="gramEnd"/>
            <w:r w:rsidRPr="000B4615">
              <w:rPr>
                <w:rFonts w:ascii="Open Sans Light" w:hAnsi="Open Sans Light" w:cs="Open Sans Light"/>
                <w:color w:val="494949"/>
                <w:lang w:val="en-GB" w:eastAsia="en-GB"/>
              </w:rPr>
              <w:t xml:space="preserve"> on school network</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FA14439"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8C32D9B" w14:textId="77777777" w:rsidR="00FE3787" w:rsidRPr="000225CF" w:rsidRDefault="00FE3787" w:rsidP="00BE3383">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2B94032"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7E06A12"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7521F5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48813AF"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367EF53"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5551953"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r>
      <w:tr w:rsidR="00FE3787" w:rsidRPr="000C6E56" w14:paraId="5A522D84"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581791A9"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Use of </w:t>
            </w:r>
            <w:proofErr w:type="gramStart"/>
            <w:r w:rsidRPr="000B4615">
              <w:rPr>
                <w:rFonts w:ascii="Open Sans Light" w:hAnsi="Open Sans Light" w:cs="Open Sans Light"/>
                <w:color w:val="494949"/>
                <w:lang w:val="en-GB" w:eastAsia="en-GB"/>
              </w:rPr>
              <w:t>school  email</w:t>
            </w:r>
            <w:proofErr w:type="gramEnd"/>
            <w:r w:rsidRPr="000B4615">
              <w:rPr>
                <w:rFonts w:ascii="Open Sans Light" w:hAnsi="Open Sans Light" w:cs="Open Sans Light"/>
                <w:color w:val="494949"/>
                <w:lang w:val="en-GB" w:eastAsia="en-GB"/>
              </w:rPr>
              <w:t xml:space="preserve"> for personal emails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B3BE2A1"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371F2FB"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58385BD"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1AE757B"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CDDD702"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58E5413"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03C2969"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F0D3FB8" w14:textId="77777777" w:rsidR="00FE3787" w:rsidRPr="000225CF" w:rsidRDefault="00FE3787" w:rsidP="00BE3383">
            <w:pPr>
              <w:pStyle w:val="Noparagraphstyle"/>
              <w:spacing w:line="240" w:lineRule="auto"/>
              <w:ind w:left="-1701"/>
              <w:jc w:val="right"/>
              <w:textAlignment w:val="auto"/>
              <w:rPr>
                <w:rFonts w:ascii="Calibri" w:hAnsi="Calibri"/>
                <w:color w:val="auto"/>
              </w:rPr>
            </w:pPr>
          </w:p>
        </w:tc>
      </w:tr>
      <w:tr w:rsidR="00FE3787" w:rsidRPr="000C6E56" w14:paraId="0453E73F"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1DA9079B"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Use of messaging apps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895994D"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E271091"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BB34C3D"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8809788"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841E7F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36BD07C"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29E6E8"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348C4586" w14:textId="77777777" w:rsidR="00FE3787" w:rsidRPr="000225CF" w:rsidRDefault="00FE3787" w:rsidP="00E75330">
            <w:pPr>
              <w:pStyle w:val="Noparagraphstyle"/>
              <w:spacing w:line="240" w:lineRule="auto"/>
              <w:ind w:left="-1701"/>
              <w:textAlignment w:val="auto"/>
              <w:rPr>
                <w:rFonts w:ascii="Calibri" w:hAnsi="Calibri"/>
                <w:color w:val="auto"/>
              </w:rPr>
            </w:pPr>
          </w:p>
        </w:tc>
      </w:tr>
      <w:tr w:rsidR="00FE3787" w:rsidRPr="000C6E56" w14:paraId="0B9DB167" w14:textId="77777777" w:rsidTr="00473862">
        <w:trPr>
          <w:trHeight w:val="113"/>
        </w:trPr>
        <w:tc>
          <w:tcPr>
            <w:tcW w:w="5179" w:type="dxa"/>
            <w:tcBorders>
              <w:top w:val="single" w:sz="8" w:space="0" w:color="B6D9EA"/>
              <w:bottom w:val="single" w:sz="8" w:space="0" w:color="B6D9EA"/>
              <w:right w:val="single" w:sz="8" w:space="0" w:color="B6D9EA"/>
            </w:tcBorders>
            <w:tcMar>
              <w:top w:w="80" w:type="dxa"/>
              <w:left w:w="80" w:type="dxa"/>
              <w:bottom w:w="80" w:type="dxa"/>
              <w:right w:w="80" w:type="dxa"/>
            </w:tcMar>
          </w:tcPr>
          <w:p w14:paraId="21DB0CE4"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 xml:space="preserve">Use of social media to communicate with pupils/ex-pupils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B8A58B9"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57A9F81"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C45D9BA"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EBE8172" w14:textId="77777777" w:rsidR="00FE3787" w:rsidRPr="000225CF" w:rsidRDefault="00FE3787" w:rsidP="00A01A70">
            <w:pPr>
              <w:pStyle w:val="Noparagraphstyle"/>
              <w:spacing w:line="240" w:lineRule="auto"/>
              <w:ind w:left="-1701"/>
              <w:jc w:val="right"/>
              <w:textAlignment w:val="auto"/>
              <w:rPr>
                <w:rFonts w:ascii="Calibri" w:hAnsi="Calibr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D78DA3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057533B"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120D893" w14:textId="77777777" w:rsidR="00FE3787" w:rsidRPr="000225CF" w:rsidRDefault="00FE3787" w:rsidP="00A01A70">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4214697" w14:textId="77777777" w:rsidR="00FE3787" w:rsidRPr="000225CF" w:rsidRDefault="00FE3787" w:rsidP="00A01A70">
            <w:pPr>
              <w:pStyle w:val="Noparagraphstyle"/>
              <w:spacing w:line="240" w:lineRule="auto"/>
              <w:ind w:left="-1701"/>
              <w:jc w:val="right"/>
              <w:textAlignment w:val="auto"/>
              <w:rPr>
                <w:rFonts w:ascii="Calibri" w:hAnsi="Calibri"/>
                <w:color w:val="auto"/>
              </w:rPr>
            </w:pPr>
          </w:p>
        </w:tc>
      </w:tr>
      <w:tr w:rsidR="00FE3787" w:rsidRPr="000C6E56" w14:paraId="69F226D0" w14:textId="77777777" w:rsidTr="00473862">
        <w:trPr>
          <w:trHeight w:val="113"/>
        </w:trPr>
        <w:tc>
          <w:tcPr>
            <w:tcW w:w="5179" w:type="dxa"/>
            <w:tcBorders>
              <w:top w:val="single" w:sz="8" w:space="0" w:color="B6D9EA"/>
              <w:right w:val="single" w:sz="8" w:space="0" w:color="B6D9EA"/>
            </w:tcBorders>
            <w:tcMar>
              <w:top w:w="80" w:type="dxa"/>
              <w:left w:w="80" w:type="dxa"/>
              <w:bottom w:w="80" w:type="dxa"/>
              <w:right w:w="80" w:type="dxa"/>
            </w:tcMar>
          </w:tcPr>
          <w:p w14:paraId="3BAB65C7" w14:textId="77777777" w:rsidR="00FE3787" w:rsidRPr="000B4615" w:rsidRDefault="00FE3787" w:rsidP="00F82AB0">
            <w:pPr>
              <w:pStyle w:val="body"/>
              <w:ind w:hanging="4"/>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Use of blogs</w:t>
            </w:r>
          </w:p>
        </w:tc>
        <w:tc>
          <w:tcPr>
            <w:tcW w:w="50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396C6753" w14:textId="77777777" w:rsidR="00FE3787" w:rsidRPr="000225CF" w:rsidRDefault="00FE3787" w:rsidP="00BE3383">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0EC4A170"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287207B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22"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399E38D7"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05F76FA5"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0082B0C3" w14:textId="77777777" w:rsidR="00FE3787" w:rsidRPr="000225CF" w:rsidRDefault="00FE3787" w:rsidP="00E75330">
            <w:pPr>
              <w:pStyle w:val="Noparagraphstyle"/>
              <w:spacing w:line="240" w:lineRule="auto"/>
              <w:ind w:left="-1701"/>
              <w:textAlignment w:val="auto"/>
              <w:rPr>
                <w:rFonts w:ascii="Calibri" w:hAnsi="Calibri"/>
                <w:color w:val="auto"/>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30C3D593" w14:textId="77777777" w:rsidR="00FE3787" w:rsidRPr="000225CF" w:rsidRDefault="00FE3787" w:rsidP="00BE3383">
            <w:pPr>
              <w:pStyle w:val="Noparagraphstyle"/>
              <w:spacing w:line="240" w:lineRule="auto"/>
              <w:ind w:left="-1701"/>
              <w:jc w:val="right"/>
              <w:textAlignment w:val="auto"/>
              <w:rPr>
                <w:rFonts w:ascii="Calibri" w:hAnsi="Calibri"/>
                <w:color w:val="auto"/>
              </w:rPr>
            </w:pPr>
            <w:r>
              <w:rPr>
                <w:rFonts w:ascii="Calibri" w:hAnsi="Calibri"/>
                <w:color w:val="auto"/>
              </w:rPr>
              <w:t>X</w:t>
            </w: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14:paraId="63E52CBC" w14:textId="77777777" w:rsidR="00FE3787" w:rsidRPr="000225CF" w:rsidRDefault="00FE3787" w:rsidP="00E75330">
            <w:pPr>
              <w:pStyle w:val="Noparagraphstyle"/>
              <w:spacing w:line="240" w:lineRule="auto"/>
              <w:ind w:left="-1701"/>
              <w:textAlignment w:val="auto"/>
              <w:rPr>
                <w:rFonts w:ascii="Calibri" w:hAnsi="Calibri"/>
                <w:color w:val="auto"/>
              </w:rPr>
            </w:pPr>
          </w:p>
        </w:tc>
      </w:tr>
    </w:tbl>
    <w:p w14:paraId="09C7DB1F" w14:textId="77777777" w:rsidR="00FE3787" w:rsidRPr="000225CF" w:rsidRDefault="00FE3787" w:rsidP="00BC334D">
      <w:pPr>
        <w:pStyle w:val="body"/>
        <w:ind w:left="-1701"/>
        <w:rPr>
          <w:rFonts w:ascii="Calibri" w:hAnsi="Calibri"/>
          <w:color w:val="C66D25"/>
        </w:rPr>
      </w:pPr>
    </w:p>
    <w:p w14:paraId="532DFAC5" w14:textId="77777777" w:rsidR="00FE3787" w:rsidRPr="000225CF" w:rsidRDefault="00FE3787" w:rsidP="00913E07">
      <w:r w:rsidRPr="000225CF">
        <w:t xml:space="preserve">When using communication </w:t>
      </w:r>
      <w:proofErr w:type="gramStart"/>
      <w:r w:rsidRPr="000225CF">
        <w:t>technologies</w:t>
      </w:r>
      <w:proofErr w:type="gramEnd"/>
      <w:r w:rsidRPr="000225CF">
        <w:t xml:space="preserve"> the school considers the following as good practice:</w:t>
      </w:r>
    </w:p>
    <w:p w14:paraId="25FA2E7C" w14:textId="77777777" w:rsidR="00FE3787" w:rsidRDefault="00FE3787" w:rsidP="00DD51DE">
      <w:pPr>
        <w:pStyle w:val="ListParagraph"/>
        <w:numPr>
          <w:ilvl w:val="0"/>
          <w:numId w:val="30"/>
        </w:numPr>
        <w:ind w:left="567"/>
        <w:rPr>
          <w:i/>
        </w:rPr>
      </w:pPr>
      <w:r w:rsidRPr="00913E07">
        <w:rPr>
          <w:b/>
        </w:rPr>
        <w:t xml:space="preserve">The official </w:t>
      </w:r>
      <w:proofErr w:type="gramStart"/>
      <w:r w:rsidRPr="00913E07">
        <w:rPr>
          <w:b/>
          <w:i/>
        </w:rPr>
        <w:t xml:space="preserve">school </w:t>
      </w:r>
      <w:r w:rsidRPr="00913E07">
        <w:rPr>
          <w:b/>
        </w:rPr>
        <w:t xml:space="preserve"> email</w:t>
      </w:r>
      <w:proofErr w:type="gramEnd"/>
      <w:r w:rsidRPr="00913E07">
        <w:rPr>
          <w:b/>
        </w:rPr>
        <w:t xml:space="preserve"> service may be regarded as safe and secure and is monitored.</w:t>
      </w:r>
      <w:r w:rsidRPr="00913E07">
        <w:rPr>
          <w:b/>
          <w:i/>
        </w:rPr>
        <w:t xml:space="preserve"> </w:t>
      </w:r>
      <w:r w:rsidRPr="00913E07">
        <w:rPr>
          <w:b/>
        </w:rPr>
        <w:t>Users should be aware that email communications are monitored.</w:t>
      </w:r>
      <w:r w:rsidRPr="000225CF">
        <w:t xml:space="preserve"> </w:t>
      </w:r>
    </w:p>
    <w:p w14:paraId="09D61980" w14:textId="77777777" w:rsidR="00FE3787" w:rsidRPr="00ED7C86" w:rsidRDefault="00FE3787" w:rsidP="00DD51DE">
      <w:pPr>
        <w:pStyle w:val="ListParagraph"/>
        <w:numPr>
          <w:ilvl w:val="0"/>
          <w:numId w:val="30"/>
        </w:numPr>
        <w:ind w:left="567"/>
        <w:rPr>
          <w:i/>
        </w:rPr>
      </w:pPr>
      <w:r w:rsidRPr="00913E07">
        <w:rPr>
          <w:b/>
        </w:rPr>
        <w:t xml:space="preserve">Users </w:t>
      </w:r>
      <w:proofErr w:type="gramStart"/>
      <w:r w:rsidRPr="00913E07">
        <w:rPr>
          <w:b/>
        </w:rPr>
        <w:t>must immediately report,</w:t>
      </w:r>
      <w:proofErr w:type="gramEnd"/>
      <w:r w:rsidRPr="00913E07">
        <w:rPr>
          <w:b/>
        </w:rPr>
        <w:t xml:space="preserve"> to the nominated person – in accordance with the school policy, the receipt of any communication that makes them feel uncomfortable, </w:t>
      </w:r>
      <w:r w:rsidRPr="00913E07">
        <w:rPr>
          <w:b/>
        </w:rPr>
        <w:lastRenderedPageBreak/>
        <w:t xml:space="preserve">is offensive, discriminatory, threatening or bullying in nature and must not respond to any such communication. </w:t>
      </w:r>
    </w:p>
    <w:p w14:paraId="759CFDCB" w14:textId="77777777" w:rsidR="00FE3787" w:rsidRPr="00ED7C86" w:rsidRDefault="00FE3787" w:rsidP="00DD51DE">
      <w:pPr>
        <w:pStyle w:val="ListParagraph"/>
        <w:numPr>
          <w:ilvl w:val="0"/>
          <w:numId w:val="30"/>
        </w:numPr>
        <w:ind w:left="567"/>
        <w:rPr>
          <w:i/>
        </w:rPr>
      </w:pPr>
      <w:r>
        <w:rPr>
          <w:b/>
        </w:rPr>
        <w:t>Pupils in KS2 m ay be given temporary school email addresses as part of curriculum work and will be bound by the regulations within this policy.</w:t>
      </w:r>
    </w:p>
    <w:p w14:paraId="22C13ABA" w14:textId="77777777" w:rsidR="00FE3787" w:rsidRPr="00A01A70" w:rsidRDefault="00FE3787" w:rsidP="00DD51DE">
      <w:pPr>
        <w:pStyle w:val="ListParagraph"/>
        <w:numPr>
          <w:ilvl w:val="0"/>
          <w:numId w:val="30"/>
        </w:numPr>
        <w:ind w:left="567"/>
        <w:rPr>
          <w:i/>
        </w:rPr>
      </w:pPr>
      <w:r>
        <w:rPr>
          <w:b/>
        </w:rPr>
        <w:t xml:space="preserve">Pupils will be taught safety issues linked to the use of emails. </w:t>
      </w:r>
    </w:p>
    <w:p w14:paraId="69F6AD49" w14:textId="77777777" w:rsidR="00FE3787" w:rsidRPr="00A01A70" w:rsidRDefault="00FE3787" w:rsidP="00DD51DE">
      <w:pPr>
        <w:pStyle w:val="ListParagraph"/>
        <w:numPr>
          <w:ilvl w:val="0"/>
          <w:numId w:val="30"/>
        </w:numPr>
        <w:ind w:left="567"/>
        <w:rPr>
          <w:i/>
        </w:rPr>
      </w:pPr>
      <w:r>
        <w:rPr>
          <w:b/>
        </w:rPr>
        <w:t>C</w:t>
      </w:r>
      <w:r w:rsidRPr="00913E07">
        <w:rPr>
          <w:b/>
        </w:rPr>
        <w:t xml:space="preserve">ommunication between staff </w:t>
      </w:r>
      <w:proofErr w:type="gramStart"/>
      <w:r w:rsidRPr="00913E07">
        <w:rPr>
          <w:b/>
        </w:rPr>
        <w:t>and  parents</w:t>
      </w:r>
      <w:proofErr w:type="gramEnd"/>
      <w:r w:rsidRPr="00913E07">
        <w:rPr>
          <w:b/>
        </w:rPr>
        <w:t xml:space="preserve"> / carers (email etc) must be professional in tone and content.</w:t>
      </w:r>
      <w:r w:rsidRPr="000225CF">
        <w:t xml:space="preserve"> </w:t>
      </w:r>
    </w:p>
    <w:p w14:paraId="3762C0CE" w14:textId="77777777" w:rsidR="00FE3787" w:rsidRDefault="00FE3787" w:rsidP="00A01A70">
      <w:pPr>
        <w:pStyle w:val="ListParagraph"/>
        <w:ind w:left="567"/>
        <w:rPr>
          <w:i/>
        </w:rPr>
      </w:pPr>
      <w:r>
        <w:rPr>
          <w:i/>
        </w:rPr>
        <w:t>It should only take place on the school email service.</w:t>
      </w:r>
    </w:p>
    <w:p w14:paraId="628B7F44" w14:textId="77777777" w:rsidR="00FE3787" w:rsidRPr="009C7474" w:rsidRDefault="00FE3787" w:rsidP="009C7474">
      <w:pPr>
        <w:pStyle w:val="Heading2"/>
      </w:pPr>
      <w:bookmarkStart w:id="70" w:name="_Toc448745614"/>
      <w:bookmarkStart w:id="71" w:name="_Toc448745827"/>
      <w:bookmarkStart w:id="72" w:name="_Toc448754153"/>
      <w:r>
        <w:t>S</w:t>
      </w:r>
      <w:r w:rsidRPr="000225CF">
        <w:t>ocial Media - P</w:t>
      </w:r>
      <w:r>
        <w:t>rotecting Professional Identity</w:t>
      </w:r>
      <w:bookmarkEnd w:id="70"/>
      <w:bookmarkEnd w:id="71"/>
      <w:bookmarkEnd w:id="72"/>
    </w:p>
    <w:p w14:paraId="1C9E4B24" w14:textId="77777777" w:rsidR="00FE3787" w:rsidRPr="000225CF" w:rsidRDefault="00FE3787" w:rsidP="00B9541C">
      <w:pPr>
        <w:rPr>
          <w:lang w:val="en-US"/>
        </w:rPr>
      </w:pPr>
      <w:r w:rsidRPr="000225CF">
        <w:rPr>
          <w:lang w:val="en-US"/>
        </w:rPr>
        <w:t xml:space="preserve">All schools, academies and local authorities have a duty of care to provide a safe learning environment for pupils and staff.  Schools and local authorities could be held responsible, indirectly for acts of their employees in the course of their employment.  Staff members who harass, cyberbully, discriminate on the grounds of sex, race or disability or who defame a third party may render the </w:t>
      </w:r>
      <w:r w:rsidRPr="000225CF">
        <w:rPr>
          <w:i/>
          <w:lang w:val="en-US"/>
        </w:rPr>
        <w:t>school</w:t>
      </w:r>
      <w:r w:rsidRPr="000225CF">
        <w:rPr>
          <w:lang w:val="en-US"/>
        </w:rPr>
        <w:t xml:space="preserve"> or local authority liable to the injured party.   Reasonable steps to prevent predictable harm must be in place. </w:t>
      </w:r>
    </w:p>
    <w:p w14:paraId="7FB56C15" w14:textId="77777777" w:rsidR="00FE3787" w:rsidRPr="000225CF" w:rsidRDefault="00FE3787" w:rsidP="00B9541C">
      <w:pPr>
        <w:rPr>
          <w:lang w:val="en-US"/>
        </w:rPr>
      </w:pPr>
      <w:r w:rsidRPr="000225CF">
        <w:rPr>
          <w:lang w:val="en-US"/>
        </w:rPr>
        <w:t xml:space="preserve">The school </w:t>
      </w:r>
      <w:r>
        <w:rPr>
          <w:lang w:val="en-US"/>
        </w:rPr>
        <w:t xml:space="preserve">academy </w:t>
      </w:r>
      <w:r w:rsidRPr="000225CF">
        <w:rPr>
          <w:lang w:val="en-US"/>
        </w:rPr>
        <w:t xml:space="preserve">provides the following measures to ensure reasonable steps are in place to </w:t>
      </w:r>
      <w:proofErr w:type="spellStart"/>
      <w:r w:rsidRPr="000225CF">
        <w:rPr>
          <w:lang w:val="en-US"/>
        </w:rPr>
        <w:t>minimise</w:t>
      </w:r>
      <w:proofErr w:type="spellEnd"/>
      <w:r w:rsidRPr="000225CF">
        <w:rPr>
          <w:lang w:val="en-US"/>
        </w:rPr>
        <w:t xml:space="preserve"> risk of harm to pupils, staff and the school through</w:t>
      </w:r>
      <w:r>
        <w:rPr>
          <w:lang w:val="en-US"/>
        </w:rPr>
        <w:t>:</w:t>
      </w:r>
    </w:p>
    <w:p w14:paraId="6E0050D2" w14:textId="77777777" w:rsidR="00FE3787" w:rsidRPr="00F11347" w:rsidRDefault="00FE3787" w:rsidP="00DD51DE">
      <w:pPr>
        <w:pStyle w:val="ListParagraph"/>
        <w:numPr>
          <w:ilvl w:val="0"/>
          <w:numId w:val="31"/>
        </w:numPr>
        <w:ind w:left="567"/>
        <w:rPr>
          <w:lang w:val="en-US"/>
        </w:rPr>
      </w:pPr>
      <w:r w:rsidRPr="00F11347">
        <w:rPr>
          <w:lang w:val="en-US"/>
        </w:rPr>
        <w:t xml:space="preserve">Ensuring that personal information is not published </w:t>
      </w:r>
    </w:p>
    <w:p w14:paraId="1D297769" w14:textId="77777777" w:rsidR="00FE3787" w:rsidRPr="00F11347" w:rsidRDefault="00FE3787" w:rsidP="00DD51DE">
      <w:pPr>
        <w:pStyle w:val="ListParagraph"/>
        <w:numPr>
          <w:ilvl w:val="0"/>
          <w:numId w:val="31"/>
        </w:numPr>
        <w:ind w:left="567"/>
        <w:rPr>
          <w:lang w:val="en-US"/>
        </w:rPr>
      </w:pPr>
      <w:r w:rsidRPr="00F11347">
        <w:rPr>
          <w:lang w:val="en-US"/>
        </w:rPr>
        <w:t>Training is provided including: acceptable use; social media risks</w:t>
      </w:r>
      <w:proofErr w:type="gramStart"/>
      <w:r w:rsidRPr="00F11347">
        <w:rPr>
          <w:lang w:val="en-US"/>
        </w:rPr>
        <w:t>; ;</w:t>
      </w:r>
      <w:proofErr w:type="gramEnd"/>
      <w:r w:rsidRPr="00F11347">
        <w:rPr>
          <w:lang w:val="en-US"/>
        </w:rPr>
        <w:t xml:space="preserve"> data protection; reporting issues.</w:t>
      </w:r>
      <w:r>
        <w:rPr>
          <w:lang w:val="en-US"/>
        </w:rPr>
        <w:t xml:space="preserve"> </w:t>
      </w:r>
      <w:r w:rsidRPr="00F11347">
        <w:rPr>
          <w:lang w:val="en-US"/>
        </w:rPr>
        <w:t>Clear reporting guidance, including responsibilities, procedures and sanctions</w:t>
      </w:r>
      <w:r>
        <w:rPr>
          <w:lang w:val="en-US"/>
        </w:rPr>
        <w:t xml:space="preserve"> through explanation of this policy</w:t>
      </w:r>
    </w:p>
    <w:p w14:paraId="5AD6B901" w14:textId="77777777" w:rsidR="00FE3787" w:rsidRPr="00F11347" w:rsidRDefault="00FE3787" w:rsidP="00DD51DE">
      <w:pPr>
        <w:pStyle w:val="ListParagraph"/>
        <w:numPr>
          <w:ilvl w:val="0"/>
          <w:numId w:val="31"/>
        </w:numPr>
        <w:ind w:left="567"/>
        <w:rPr>
          <w:lang w:val="en-US"/>
        </w:rPr>
      </w:pPr>
      <w:r w:rsidRPr="00F11347">
        <w:rPr>
          <w:lang w:val="en-US"/>
        </w:rPr>
        <w:t>Risk assessment, including legal risk</w:t>
      </w:r>
    </w:p>
    <w:p w14:paraId="7A844E9A" w14:textId="77777777" w:rsidR="00FE3787" w:rsidRPr="00045568" w:rsidRDefault="00FE3787" w:rsidP="00F11347">
      <w:pPr>
        <w:rPr>
          <w:lang w:val="en-US"/>
        </w:rPr>
      </w:pPr>
      <w:r w:rsidRPr="00045568">
        <w:rPr>
          <w:lang w:val="en-US"/>
        </w:rPr>
        <w:t>School staff should ensure that:</w:t>
      </w:r>
    </w:p>
    <w:p w14:paraId="40C851B9" w14:textId="77777777" w:rsidR="00FE3787" w:rsidRPr="00867084" w:rsidRDefault="00FE3787" w:rsidP="00DD51DE">
      <w:pPr>
        <w:pStyle w:val="ListParagraph"/>
        <w:numPr>
          <w:ilvl w:val="0"/>
          <w:numId w:val="32"/>
        </w:numPr>
        <w:ind w:left="567"/>
        <w:rPr>
          <w:lang w:val="en-US"/>
        </w:rPr>
      </w:pPr>
      <w:r w:rsidRPr="00867084">
        <w:rPr>
          <w:lang w:val="en-US"/>
        </w:rPr>
        <w:t xml:space="preserve">No reference should be made in social media to pupils, parents / carers or school staff </w:t>
      </w:r>
    </w:p>
    <w:p w14:paraId="5FF3EFB6" w14:textId="77777777" w:rsidR="00FE3787" w:rsidRPr="00867084" w:rsidRDefault="00FE3787" w:rsidP="00DD51DE">
      <w:pPr>
        <w:pStyle w:val="ListParagraph"/>
        <w:numPr>
          <w:ilvl w:val="0"/>
          <w:numId w:val="32"/>
        </w:numPr>
        <w:ind w:left="567"/>
        <w:rPr>
          <w:lang w:val="en-US"/>
        </w:rPr>
      </w:pPr>
      <w:r w:rsidRPr="00867084">
        <w:rPr>
          <w:lang w:val="en-US"/>
        </w:rPr>
        <w:t xml:space="preserve">They do not engage in online discussion on personal matters relating to members of the school community </w:t>
      </w:r>
    </w:p>
    <w:p w14:paraId="2C3FFA3A" w14:textId="77777777" w:rsidR="00FE3787" w:rsidRPr="00867084" w:rsidRDefault="00FE3787" w:rsidP="00DD51DE">
      <w:pPr>
        <w:pStyle w:val="ListParagraph"/>
        <w:numPr>
          <w:ilvl w:val="0"/>
          <w:numId w:val="32"/>
        </w:numPr>
        <w:ind w:left="567"/>
        <w:rPr>
          <w:lang w:val="en-US"/>
        </w:rPr>
      </w:pPr>
      <w:r w:rsidRPr="00867084">
        <w:rPr>
          <w:lang w:val="en-US"/>
        </w:rPr>
        <w:t xml:space="preserve">Personal opinions should not be attributed to the </w:t>
      </w:r>
      <w:proofErr w:type="gramStart"/>
      <w:r w:rsidRPr="00867084">
        <w:rPr>
          <w:i/>
          <w:lang w:val="en-US"/>
        </w:rPr>
        <w:t xml:space="preserve">school </w:t>
      </w:r>
      <w:r w:rsidRPr="00867084">
        <w:rPr>
          <w:lang w:val="en-US"/>
        </w:rPr>
        <w:t xml:space="preserve"> or</w:t>
      </w:r>
      <w:proofErr w:type="gramEnd"/>
      <w:r w:rsidRPr="00867084">
        <w:rPr>
          <w:lang w:val="en-US"/>
        </w:rPr>
        <w:t xml:space="preserve"> local authority</w:t>
      </w:r>
    </w:p>
    <w:p w14:paraId="2D6F4622" w14:textId="77777777" w:rsidR="00FE3787" w:rsidRPr="00867084" w:rsidRDefault="00FE3787" w:rsidP="00DD51DE">
      <w:pPr>
        <w:pStyle w:val="ListParagraph"/>
        <w:numPr>
          <w:ilvl w:val="0"/>
          <w:numId w:val="32"/>
        </w:numPr>
        <w:ind w:left="567"/>
        <w:rPr>
          <w:lang w:val="en-US"/>
        </w:rPr>
      </w:pPr>
      <w:r w:rsidRPr="00867084">
        <w:rPr>
          <w:lang w:val="en-US"/>
        </w:rPr>
        <w:t xml:space="preserve">Security settings on personal social media profiles are regularly checked to </w:t>
      </w:r>
      <w:proofErr w:type="spellStart"/>
      <w:r w:rsidRPr="00867084">
        <w:rPr>
          <w:lang w:val="en-US"/>
        </w:rPr>
        <w:t>minimise</w:t>
      </w:r>
      <w:proofErr w:type="spellEnd"/>
      <w:r w:rsidRPr="00867084">
        <w:rPr>
          <w:lang w:val="en-US"/>
        </w:rPr>
        <w:t xml:space="preserve"> risk o</w:t>
      </w:r>
      <w:r>
        <w:rPr>
          <w:lang w:val="en-US"/>
        </w:rPr>
        <w:t>f loss of personal information</w:t>
      </w:r>
    </w:p>
    <w:p w14:paraId="20E24FA2" w14:textId="77777777" w:rsidR="00FE3787" w:rsidRPr="00045568" w:rsidRDefault="00FE3787" w:rsidP="00867084">
      <w:pPr>
        <w:rPr>
          <w:lang w:val="en-US"/>
        </w:rPr>
      </w:pPr>
      <w:r w:rsidRPr="00045568">
        <w:rPr>
          <w:lang w:val="en-US"/>
        </w:rPr>
        <w:lastRenderedPageBreak/>
        <w:t xml:space="preserve">When official school social media accounts are </w:t>
      </w:r>
      <w:proofErr w:type="gramStart"/>
      <w:r w:rsidRPr="00045568">
        <w:rPr>
          <w:lang w:val="en-US"/>
        </w:rPr>
        <w:t>established</w:t>
      </w:r>
      <w:proofErr w:type="gramEnd"/>
      <w:r w:rsidRPr="00045568">
        <w:rPr>
          <w:lang w:val="en-US"/>
        </w:rPr>
        <w:t xml:space="preserve"> there should be:</w:t>
      </w:r>
    </w:p>
    <w:p w14:paraId="2515C60E" w14:textId="77777777" w:rsidR="00FE3787" w:rsidRPr="00867084" w:rsidRDefault="00FE3787" w:rsidP="00DD51DE">
      <w:pPr>
        <w:pStyle w:val="ListParagraph"/>
        <w:numPr>
          <w:ilvl w:val="0"/>
          <w:numId w:val="33"/>
        </w:numPr>
        <w:ind w:left="567"/>
        <w:rPr>
          <w:i/>
          <w:lang w:val="en-US"/>
        </w:rPr>
      </w:pPr>
      <w:r w:rsidRPr="00867084">
        <w:rPr>
          <w:i/>
          <w:lang w:val="en-US"/>
        </w:rPr>
        <w:t>A process for approval by senior leaders</w:t>
      </w:r>
    </w:p>
    <w:p w14:paraId="4F5BD682" w14:textId="77777777" w:rsidR="00FE3787" w:rsidRPr="00867084" w:rsidRDefault="00FE3787" w:rsidP="00DD51DE">
      <w:pPr>
        <w:pStyle w:val="ListParagraph"/>
        <w:numPr>
          <w:ilvl w:val="0"/>
          <w:numId w:val="33"/>
        </w:numPr>
        <w:ind w:left="567"/>
        <w:rPr>
          <w:i/>
          <w:lang w:val="en-US"/>
        </w:rPr>
      </w:pPr>
      <w:r w:rsidRPr="00867084">
        <w:rPr>
          <w:i/>
          <w:lang w:val="en-US"/>
        </w:rPr>
        <w:t>Clear processes for the administration and monitoring of these accounts – involving at least two members of staff</w:t>
      </w:r>
    </w:p>
    <w:p w14:paraId="114127C0" w14:textId="77777777" w:rsidR="00FE3787" w:rsidRPr="00867084" w:rsidRDefault="00FE3787" w:rsidP="00DD51DE">
      <w:pPr>
        <w:pStyle w:val="ListParagraph"/>
        <w:numPr>
          <w:ilvl w:val="0"/>
          <w:numId w:val="33"/>
        </w:numPr>
        <w:ind w:left="567"/>
        <w:rPr>
          <w:i/>
          <w:lang w:val="en-US"/>
        </w:rPr>
      </w:pPr>
      <w:r w:rsidRPr="00867084">
        <w:rPr>
          <w:i/>
          <w:lang w:val="en-US"/>
        </w:rPr>
        <w:t xml:space="preserve">A code of </w:t>
      </w:r>
      <w:proofErr w:type="spellStart"/>
      <w:r w:rsidRPr="00867084">
        <w:rPr>
          <w:i/>
          <w:lang w:val="en-US"/>
        </w:rPr>
        <w:t>behaviour</w:t>
      </w:r>
      <w:proofErr w:type="spellEnd"/>
      <w:r w:rsidRPr="00867084">
        <w:rPr>
          <w:i/>
          <w:lang w:val="en-US"/>
        </w:rPr>
        <w:t xml:space="preserve"> for users of the accounts, including </w:t>
      </w:r>
    </w:p>
    <w:p w14:paraId="0B9EA128" w14:textId="77777777" w:rsidR="00FE3787" w:rsidRPr="00867084" w:rsidRDefault="00FE3787" w:rsidP="00DD51DE">
      <w:pPr>
        <w:pStyle w:val="ListParagraph"/>
        <w:numPr>
          <w:ilvl w:val="0"/>
          <w:numId w:val="33"/>
        </w:numPr>
        <w:ind w:left="567"/>
        <w:rPr>
          <w:i/>
          <w:lang w:val="en-US"/>
        </w:rPr>
      </w:pPr>
      <w:r w:rsidRPr="00867084">
        <w:rPr>
          <w:i/>
          <w:lang w:val="en-US"/>
        </w:rPr>
        <w:t>Systems for reporting and dealing with abuse and misuse</w:t>
      </w:r>
    </w:p>
    <w:p w14:paraId="5F993C0B" w14:textId="77777777" w:rsidR="00FE3787" w:rsidRPr="00867084" w:rsidRDefault="00FE3787" w:rsidP="00DD51DE">
      <w:pPr>
        <w:pStyle w:val="ListParagraph"/>
        <w:numPr>
          <w:ilvl w:val="0"/>
          <w:numId w:val="33"/>
        </w:numPr>
        <w:ind w:left="567"/>
        <w:rPr>
          <w:i/>
          <w:lang w:val="en-US"/>
        </w:rPr>
      </w:pPr>
      <w:r w:rsidRPr="00867084">
        <w:rPr>
          <w:i/>
          <w:lang w:val="en-US"/>
        </w:rPr>
        <w:t>Understanding of how incidents may be dealt with under school disciplinary procedures</w:t>
      </w:r>
    </w:p>
    <w:p w14:paraId="14A15AE6" w14:textId="77777777" w:rsidR="00FE3787" w:rsidRPr="00045568" w:rsidRDefault="00FE3787" w:rsidP="00867084">
      <w:pPr>
        <w:rPr>
          <w:lang w:val="en-US"/>
        </w:rPr>
      </w:pPr>
      <w:r w:rsidRPr="00045568">
        <w:rPr>
          <w:lang w:val="en-US"/>
        </w:rPr>
        <w:t>Personal Use:</w:t>
      </w:r>
    </w:p>
    <w:p w14:paraId="0D28E86C" w14:textId="77777777" w:rsidR="00FE3787" w:rsidRPr="00045568" w:rsidRDefault="00FE3787" w:rsidP="00DD51DE">
      <w:pPr>
        <w:pStyle w:val="ListParagraph"/>
        <w:numPr>
          <w:ilvl w:val="0"/>
          <w:numId w:val="34"/>
        </w:numPr>
        <w:ind w:left="567"/>
      </w:pPr>
      <w:r w:rsidRPr="00045568">
        <w:t xml:space="preserve">Personal communications are those made via a </w:t>
      </w:r>
      <w:proofErr w:type="gramStart"/>
      <w:r w:rsidRPr="00045568">
        <w:t>personal social media accounts</w:t>
      </w:r>
      <w:proofErr w:type="gramEnd"/>
      <w:r w:rsidRPr="00045568">
        <w:t xml:space="preserve">. In all cases, where a personal account is used which associates itself with the school academy or impacts on the school, it must be made clear that the member of staff is not communicating on behalf of the school with an appropriate disclaimer. Such personal communications are </w:t>
      </w:r>
      <w:r>
        <w:t>within the scope of this policy</w:t>
      </w:r>
    </w:p>
    <w:p w14:paraId="756939EB" w14:textId="77777777" w:rsidR="00FE3787" w:rsidRPr="00045568" w:rsidRDefault="00FE3787" w:rsidP="00DD51DE">
      <w:pPr>
        <w:pStyle w:val="ListParagraph"/>
        <w:numPr>
          <w:ilvl w:val="0"/>
          <w:numId w:val="34"/>
        </w:numPr>
        <w:ind w:left="567"/>
      </w:pPr>
      <w:r w:rsidRPr="00045568">
        <w:t>Personal communications which do not refer to or impact upon the school are o</w:t>
      </w:r>
      <w:r>
        <w:t>utside the scope of this policy</w:t>
      </w:r>
    </w:p>
    <w:p w14:paraId="60DFDF89" w14:textId="77777777" w:rsidR="00FE3787" w:rsidRPr="00045568" w:rsidRDefault="00FE3787" w:rsidP="00DD51DE">
      <w:pPr>
        <w:pStyle w:val="ListParagraph"/>
        <w:numPr>
          <w:ilvl w:val="0"/>
          <w:numId w:val="34"/>
        </w:numPr>
        <w:ind w:left="567"/>
      </w:pPr>
      <w:r w:rsidRPr="00045568">
        <w:t xml:space="preserve">Where excessive personal use of social media in school is suspected, and considered to be interfering with relevant duties, disciplinary action may be taken </w:t>
      </w:r>
    </w:p>
    <w:p w14:paraId="078F6BA8" w14:textId="77777777" w:rsidR="00FE3787" w:rsidRPr="00045568" w:rsidRDefault="00FE3787" w:rsidP="00867084">
      <w:pPr>
        <w:rPr>
          <w:lang w:val="en-US"/>
        </w:rPr>
      </w:pPr>
      <w:r w:rsidRPr="00045568">
        <w:rPr>
          <w:lang w:val="en-US"/>
        </w:rPr>
        <w:t>Monitoring of Public Social Media</w:t>
      </w:r>
    </w:p>
    <w:p w14:paraId="2421BA30" w14:textId="77777777" w:rsidR="00FE3787" w:rsidRPr="00045568" w:rsidRDefault="00FE3787" w:rsidP="00DD51DE">
      <w:pPr>
        <w:pStyle w:val="ListParagraph"/>
        <w:numPr>
          <w:ilvl w:val="0"/>
          <w:numId w:val="35"/>
        </w:numPr>
        <w:ind w:left="567"/>
      </w:pPr>
      <w:r w:rsidRPr="00045568">
        <w:t>As part of active social media engagement, it is considered good practice to pro-actively monitor the Internet for p</w:t>
      </w:r>
      <w:r>
        <w:t>ublic postings about the school</w:t>
      </w:r>
    </w:p>
    <w:p w14:paraId="3CF09915" w14:textId="77777777" w:rsidR="00FE3787" w:rsidRPr="00045568" w:rsidRDefault="00FE3787" w:rsidP="00DD51DE">
      <w:pPr>
        <w:pStyle w:val="ListParagraph"/>
        <w:numPr>
          <w:ilvl w:val="0"/>
          <w:numId w:val="35"/>
        </w:numPr>
        <w:ind w:left="567"/>
      </w:pPr>
      <w:r w:rsidRPr="00045568">
        <w:t>The school should effectively respond to social media comments made by others according</w:t>
      </w:r>
      <w:r>
        <w:t xml:space="preserve"> to a defined policy or process</w:t>
      </w:r>
    </w:p>
    <w:p w14:paraId="752D85B4" w14:textId="77777777" w:rsidR="00FE3787" w:rsidRPr="00867084" w:rsidRDefault="00FE3787" w:rsidP="00867084">
      <w:r w:rsidRPr="00045568">
        <w:rPr>
          <w:lang w:val="en-US"/>
        </w:rPr>
        <w:t xml:space="preserve">The </w:t>
      </w:r>
      <w:r w:rsidRPr="00045568">
        <w:rPr>
          <w:i/>
          <w:lang w:val="en-US"/>
        </w:rPr>
        <w:t>school’s</w:t>
      </w:r>
      <w:r w:rsidRPr="00045568">
        <w:rPr>
          <w:lang w:val="en-US"/>
        </w:rPr>
        <w:t xml:space="preserve"> use of social media for professional purposes will be checked regularly by the senior risk officer and Online Safety Group to ensure compliance with the </w:t>
      </w:r>
      <w:r>
        <w:rPr>
          <w:lang w:val="en-US"/>
        </w:rPr>
        <w:t>school policies. At present the school does not use this service.</w:t>
      </w:r>
    </w:p>
    <w:p w14:paraId="6E6F4ABE" w14:textId="77777777" w:rsidR="00FE3787" w:rsidRPr="000225CF" w:rsidRDefault="00FE3787" w:rsidP="00D87488">
      <w:pPr>
        <w:pStyle w:val="Heading2"/>
      </w:pPr>
      <w:bookmarkStart w:id="73" w:name="_Toc448745615"/>
      <w:bookmarkStart w:id="74" w:name="_Toc448745828"/>
      <w:bookmarkStart w:id="75" w:name="_Toc448754154"/>
      <w:r w:rsidRPr="000225CF">
        <w:t>Unsuitable / inappropriate activities</w:t>
      </w:r>
      <w:bookmarkEnd w:id="73"/>
      <w:bookmarkEnd w:id="74"/>
      <w:bookmarkEnd w:id="75"/>
    </w:p>
    <w:p w14:paraId="3E933AB5" w14:textId="77777777" w:rsidR="00FE3787" w:rsidRPr="000225CF" w:rsidRDefault="00FE3787" w:rsidP="00867084">
      <w:r w:rsidRPr="000225CF">
        <w:t>Some internet activity e</w:t>
      </w:r>
      <w:r>
        <w:t>.</w:t>
      </w:r>
      <w:r w:rsidRPr="000225CF">
        <w:t>g</w:t>
      </w:r>
      <w:r>
        <w:t>.</w:t>
      </w:r>
      <w:r w:rsidRPr="000225CF">
        <w:t xml:space="preserve"> accessing child abuse images or distributing racist material is illegal and would obviously be banned from school and all other technical systems. Other activities e</w:t>
      </w:r>
      <w:r>
        <w:t>.</w:t>
      </w:r>
      <w:r w:rsidRPr="000225CF">
        <w:t>g</w:t>
      </w:r>
      <w:r>
        <w:t>.</w:t>
      </w:r>
      <w:r w:rsidRPr="000225CF">
        <w:t xml:space="preserve"> cyber-bullying would be banned and could lead to criminal prosecution. There are </w:t>
      </w:r>
      <w:r w:rsidRPr="000225CF">
        <w:lastRenderedPageBreak/>
        <w:t>however a range of activities which may, generally, be legal but would be inappropriate in a school</w:t>
      </w:r>
      <w:r>
        <w:t xml:space="preserve"> academy </w:t>
      </w:r>
      <w:r w:rsidRPr="000225CF">
        <w:t xml:space="preserve">context, either because of the age of the users or the nature of those activities. </w:t>
      </w:r>
    </w:p>
    <w:p w14:paraId="314009F2" w14:textId="77777777" w:rsidR="00FE3787" w:rsidRDefault="00FE3787" w:rsidP="003660FE">
      <w:r w:rsidRPr="000225CF">
        <w:t xml:space="preserve">The school believes that the activities referred to in the following section would be inappropriate in a school </w:t>
      </w:r>
      <w:r>
        <w:t>con</w:t>
      </w:r>
      <w:r w:rsidRPr="000225CF">
        <w:t xml:space="preserve">text and that users, as defined below, should not engage in these activities in </w:t>
      </w:r>
      <w:r>
        <w:t xml:space="preserve">/ or outside the </w:t>
      </w:r>
      <w:r w:rsidRPr="000225CF">
        <w:t>school</w:t>
      </w:r>
      <w:r>
        <w:t xml:space="preserve"> </w:t>
      </w:r>
      <w:r w:rsidRPr="000225CF">
        <w:t xml:space="preserve">when using school </w:t>
      </w:r>
      <w:proofErr w:type="gramStart"/>
      <w:r w:rsidRPr="000225CF">
        <w:t>equipment .</w:t>
      </w:r>
      <w:proofErr w:type="gramEnd"/>
      <w:r w:rsidRPr="000225CF">
        <w:t xml:space="preserve"> The school policy restrict</w:t>
      </w:r>
      <w:r>
        <w:t>s usage as follows:</w:t>
      </w:r>
    </w:p>
    <w:tbl>
      <w:tblPr>
        <w:tblW w:w="5000" w:type="pct"/>
        <w:tblLayout w:type="fixed"/>
        <w:tblCellMar>
          <w:left w:w="57" w:type="dxa"/>
          <w:right w:w="57" w:type="dxa"/>
        </w:tblCellMar>
        <w:tblLook w:val="0000" w:firstRow="0" w:lastRow="0" w:firstColumn="0" w:lastColumn="0" w:noHBand="0" w:noVBand="0"/>
      </w:tblPr>
      <w:tblGrid>
        <w:gridCol w:w="1036"/>
        <w:gridCol w:w="6025"/>
        <w:gridCol w:w="391"/>
        <w:gridCol w:w="392"/>
        <w:gridCol w:w="391"/>
        <w:gridCol w:w="391"/>
        <w:gridCol w:w="400"/>
      </w:tblGrid>
      <w:tr w:rsidR="00FE3787" w:rsidRPr="000C6E56" w14:paraId="45B81E4B" w14:textId="77777777"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p w14:paraId="00CA5ABD" w14:textId="77777777" w:rsidR="00FE3787" w:rsidRPr="000C6E56" w:rsidRDefault="00BF06DB" w:rsidP="003E753F">
            <w:pPr>
              <w:spacing w:after="0"/>
              <w:rPr>
                <w:rFonts w:ascii="Gotham Medium" w:hAnsi="Gotham Medium"/>
                <w:sz w:val="26"/>
                <w:szCs w:val="26"/>
                <w:lang w:eastAsia="en-GB"/>
              </w:rPr>
            </w:pPr>
            <w:r>
              <w:rPr>
                <w:noProof/>
              </w:rPr>
              <mc:AlternateContent>
                <mc:Choice Requires="wps">
                  <w:drawing>
                    <wp:anchor distT="0" distB="0" distL="114300" distR="114300" simplePos="0" relativeHeight="251660800" behindDoc="0" locked="0" layoutInCell="1" allowOverlap="1" wp14:anchorId="05D6263A" wp14:editId="03852776">
                      <wp:simplePos x="0" y="0"/>
                      <wp:positionH relativeFrom="column">
                        <wp:posOffset>-1784985</wp:posOffset>
                      </wp:positionH>
                      <wp:positionV relativeFrom="paragraph">
                        <wp:posOffset>1974850</wp:posOffset>
                      </wp:positionV>
                      <wp:extent cx="800100" cy="5715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E859" w14:textId="77777777" w:rsidR="00FE3787" w:rsidRDefault="00FE3787"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263A" id="Text Box 7" o:spid="_x0000_s1032" type="#_x0000_t202" style="position:absolute;left:0;text-align:left;margin-left:-140.55pt;margin-top:155.5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" filled="f" stroked="f">
                      <v:path arrowok="t"/>
                      <v:textbox>
                        <w:txbxContent>
                          <w:p w14:paraId="63BAE859" w14:textId="77777777" w:rsidR="00FE3787" w:rsidRDefault="00FE3787" w:rsidP="00BC334D">
                            <w:pPr>
                              <w:jc w:val="center"/>
                              <w:rPr>
                                <w:rFonts w:ascii="Arial" w:hAnsi="Arial"/>
                              </w:rPr>
                            </w:pPr>
                            <w:r>
                              <w:rPr>
                                <w:rFonts w:ascii="Arial" w:hAnsi="Arial"/>
                                <w:color w:val="FFFFFF"/>
                                <w:sz w:val="60"/>
                              </w:rPr>
                              <w:t>18</w:t>
                            </w:r>
                          </w:p>
                        </w:txbxContent>
                      </v:textbox>
                    </v:shape>
                  </w:pict>
                </mc:Fallback>
              </mc:AlternateContent>
            </w:r>
            <w:r w:rsidR="00FE3787" w:rsidRPr="000C6E56">
              <w:rPr>
                <w:rFonts w:ascii="Gotham Medium" w:hAnsi="Gotham Medium"/>
                <w:sz w:val="26"/>
                <w:szCs w:val="26"/>
                <w:lang w:eastAsia="en-GB"/>
              </w:rPr>
              <w:t>User Actions</w:t>
            </w:r>
            <w:bookmarkEnd w:id="10"/>
            <w:bookmarkEnd w:id="11"/>
          </w:p>
        </w:tc>
        <w:tc>
          <w:tcPr>
            <w:tcW w:w="395"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6E07C59F" w14:textId="77777777" w:rsidR="00FE3787" w:rsidRPr="000B4615" w:rsidRDefault="00FE3787" w:rsidP="00593611">
            <w:pPr>
              <w:pStyle w:val="body"/>
              <w:spacing w:line="264" w:lineRule="auto"/>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Acceptable</w:t>
            </w:r>
          </w:p>
        </w:tc>
        <w:tc>
          <w:tcPr>
            <w:tcW w:w="396"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3B35511C" w14:textId="77777777" w:rsidR="00FE3787" w:rsidRPr="000B4615" w:rsidRDefault="00FE3787" w:rsidP="00593611">
            <w:pPr>
              <w:pStyle w:val="body"/>
              <w:spacing w:line="264" w:lineRule="auto"/>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Acceptable at certain times</w:t>
            </w:r>
          </w:p>
          <w:p w14:paraId="07757737" w14:textId="77777777" w:rsidR="00FE3787" w:rsidRPr="000B4615" w:rsidRDefault="00FE3787" w:rsidP="00593611">
            <w:pPr>
              <w:pStyle w:val="body"/>
              <w:spacing w:line="264" w:lineRule="auto"/>
              <w:rPr>
                <w:rFonts w:ascii="Open Sans Light" w:hAnsi="Open Sans Light" w:cs="Open Sans Light"/>
                <w:color w:val="494949"/>
                <w:lang w:val="en-GB" w:eastAsia="en-GB"/>
              </w:rPr>
            </w:pPr>
          </w:p>
        </w:tc>
        <w:tc>
          <w:tcPr>
            <w:tcW w:w="395"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406B3CDE" w14:textId="77777777" w:rsidR="00FE3787" w:rsidRPr="000B4615" w:rsidRDefault="00FE3787" w:rsidP="00593611">
            <w:pPr>
              <w:pStyle w:val="body"/>
              <w:spacing w:line="264" w:lineRule="auto"/>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Acceptable for nominated users</w:t>
            </w:r>
          </w:p>
        </w:tc>
        <w:tc>
          <w:tcPr>
            <w:tcW w:w="395"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6D0AD9DA" w14:textId="77777777" w:rsidR="00FE3787" w:rsidRPr="000B4615" w:rsidRDefault="00FE3787" w:rsidP="00593611">
            <w:pPr>
              <w:pStyle w:val="body"/>
              <w:spacing w:line="264" w:lineRule="auto"/>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Unacceptable</w:t>
            </w:r>
          </w:p>
        </w:tc>
        <w:tc>
          <w:tcPr>
            <w:tcW w:w="404" w:type="dxa"/>
            <w:tcBorders>
              <w:left w:val="single" w:sz="8" w:space="0" w:color="B6D9EA"/>
              <w:bottom w:val="single" w:sz="8" w:space="0" w:color="B6D9EA"/>
            </w:tcBorders>
            <w:tcMar>
              <w:top w:w="80" w:type="dxa"/>
              <w:left w:w="57" w:type="dxa"/>
              <w:bottom w:w="80" w:type="dxa"/>
              <w:right w:w="57" w:type="dxa"/>
            </w:tcMar>
            <w:textDirection w:val="btLr"/>
          </w:tcPr>
          <w:p w14:paraId="54546BCB" w14:textId="77777777" w:rsidR="00FE3787" w:rsidRPr="000B4615" w:rsidRDefault="00FE3787" w:rsidP="00593611">
            <w:pPr>
              <w:pStyle w:val="body"/>
              <w:spacing w:line="264" w:lineRule="auto"/>
              <w:rPr>
                <w:rFonts w:ascii="Open Sans Light" w:hAnsi="Open Sans Light" w:cs="Open Sans Light"/>
                <w:color w:val="494949"/>
                <w:lang w:val="en-GB" w:eastAsia="en-GB"/>
              </w:rPr>
            </w:pPr>
            <w:r w:rsidRPr="000B4615">
              <w:rPr>
                <w:rFonts w:ascii="Open Sans Light" w:hAnsi="Open Sans Light" w:cs="Open Sans Light"/>
                <w:color w:val="494949"/>
                <w:lang w:val="en-GB" w:eastAsia="en-GB"/>
              </w:rPr>
              <w:t>Unacceptable and illegal</w:t>
            </w:r>
          </w:p>
        </w:tc>
      </w:tr>
      <w:tr w:rsidR="00FE3787" w:rsidRPr="000C6E56" w14:paraId="0962EFBF" w14:textId="77777777" w:rsidTr="00593611">
        <w:trPr>
          <w:trHeight w:val="524"/>
        </w:trPr>
        <w:tc>
          <w:tcPr>
            <w:tcW w:w="1048" w:type="dxa"/>
            <w:vMerge w:val="restart"/>
            <w:tcBorders>
              <w:top w:val="single" w:sz="8" w:space="0" w:color="B6D9EA"/>
              <w:bottom w:val="single" w:sz="8" w:space="0" w:color="B6D9EA"/>
              <w:right w:val="single" w:sz="8" w:space="0" w:color="B6D9EA"/>
            </w:tcBorders>
            <w:textDirection w:val="btLr"/>
          </w:tcPr>
          <w:p w14:paraId="436EEB07" w14:textId="77777777" w:rsidR="00FE3787" w:rsidRPr="000C6E56" w:rsidRDefault="00FE3787" w:rsidP="00593611">
            <w:pPr>
              <w:pStyle w:val="NoSpacing"/>
              <w:spacing w:line="264" w:lineRule="auto"/>
              <w:ind w:left="113" w:right="113"/>
              <w:jc w:val="right"/>
              <w:rPr>
                <w:sz w:val="20"/>
              </w:rPr>
            </w:pPr>
            <w:r w:rsidRPr="000C6E56">
              <w:rPr>
                <w:sz w:val="20"/>
                <w:lang w:eastAsia="en-GB"/>
              </w:rPr>
              <w:t>Users shall not visit Internet sites, make, post, download, upload, data transfer, communicate or pass on, material, remarks, proposals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Pr>
          <w:p w14:paraId="113B45D6" w14:textId="77777777" w:rsidR="00FE3787" w:rsidRPr="000C6E56" w:rsidRDefault="00FE3787" w:rsidP="00593611">
            <w:pPr>
              <w:pStyle w:val="NoSpacing"/>
              <w:spacing w:line="264" w:lineRule="auto"/>
              <w:rPr>
                <w:sz w:val="20"/>
              </w:rPr>
            </w:pPr>
            <w:r w:rsidRPr="000C6E56">
              <w:rPr>
                <w:sz w:val="20"/>
              </w:rPr>
              <w:t>Child sexual abuse images –The making, production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29F2D180"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635BDC2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561A07BB"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A76DE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1530BA2C" w14:textId="77777777" w:rsidR="00FE3787" w:rsidRPr="000B4615" w:rsidRDefault="00FE3787" w:rsidP="00593611">
            <w:pPr>
              <w:pStyle w:val="body"/>
              <w:spacing w:line="264" w:lineRule="auto"/>
              <w:jc w:val="center"/>
              <w:rPr>
                <w:rFonts w:ascii="Gotham Medium" w:hAnsi="Gotham Medium" w:cs="Open Sans Light"/>
                <w:color w:val="494949"/>
                <w:sz w:val="22"/>
                <w:szCs w:val="24"/>
                <w:lang w:val="en-GB" w:eastAsia="en-GB"/>
              </w:rPr>
            </w:pPr>
            <w:r w:rsidRPr="000B4615">
              <w:rPr>
                <w:rFonts w:ascii="Gotham Medium" w:hAnsi="Gotham Medium" w:cs="Open Sans Light"/>
                <w:color w:val="494949"/>
                <w:sz w:val="22"/>
                <w:szCs w:val="24"/>
                <w:lang w:val="en-GB" w:eastAsia="en-GB"/>
              </w:rPr>
              <w:t>X</w:t>
            </w:r>
          </w:p>
        </w:tc>
      </w:tr>
      <w:tr w:rsidR="00FE3787" w:rsidRPr="000C6E56" w14:paraId="43F0F282" w14:textId="77777777" w:rsidTr="00593611">
        <w:trPr>
          <w:trHeight w:val="277"/>
        </w:trPr>
        <w:tc>
          <w:tcPr>
            <w:tcW w:w="1048" w:type="dxa"/>
            <w:vMerge/>
            <w:tcBorders>
              <w:top w:val="single" w:sz="8" w:space="0" w:color="B6D9EA"/>
              <w:bottom w:val="single" w:sz="8" w:space="0" w:color="B6D9EA"/>
              <w:right w:val="single" w:sz="8" w:space="0" w:color="B6D9EA"/>
            </w:tcBorders>
          </w:tcPr>
          <w:p w14:paraId="339429FC" w14:textId="77777777" w:rsidR="00FE3787" w:rsidRPr="000C6E56" w:rsidRDefault="00FE378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Pr>
          <w:p w14:paraId="561B79D8" w14:textId="77777777" w:rsidR="00FE3787" w:rsidRPr="000C6E56" w:rsidRDefault="00FE3787" w:rsidP="00593611">
            <w:pPr>
              <w:pStyle w:val="NoSpacing"/>
              <w:spacing w:line="264" w:lineRule="auto"/>
              <w:rPr>
                <w:sz w:val="20"/>
              </w:rPr>
            </w:pPr>
            <w:r w:rsidRPr="000C6E56">
              <w:rPr>
                <w:sz w:val="20"/>
              </w:rPr>
              <w:t>Grooming, incitement, arrangement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771E3060"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C32DC1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2631687F"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50828E5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left w:w="57" w:type="dxa"/>
              <w:right w:w="57" w:type="dxa"/>
            </w:tcMar>
            <w:vAlign w:val="center"/>
          </w:tcPr>
          <w:p w14:paraId="3B9AFD37"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r>
      <w:tr w:rsidR="00FE3787" w:rsidRPr="000C6E56" w14:paraId="4971018B" w14:textId="77777777" w:rsidTr="00593611">
        <w:trPr>
          <w:trHeight w:val="277"/>
        </w:trPr>
        <w:tc>
          <w:tcPr>
            <w:tcW w:w="1048" w:type="dxa"/>
            <w:vMerge/>
            <w:tcBorders>
              <w:top w:val="single" w:sz="8" w:space="0" w:color="B6D9EA"/>
              <w:bottom w:val="single" w:sz="8" w:space="0" w:color="B6D9EA"/>
              <w:right w:val="single" w:sz="8" w:space="0" w:color="B6D9EA"/>
            </w:tcBorders>
          </w:tcPr>
          <w:p w14:paraId="0D9442AA" w14:textId="77777777" w:rsidR="00FE3787" w:rsidRPr="000C6E56" w:rsidRDefault="00FE378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Pr>
          <w:p w14:paraId="0BCE3AA5" w14:textId="77777777" w:rsidR="00FE3787" w:rsidRPr="000C6E56" w:rsidRDefault="00FE3787" w:rsidP="00593611">
            <w:pPr>
              <w:pStyle w:val="NoSpacing"/>
              <w:spacing w:line="264" w:lineRule="auto"/>
              <w:rPr>
                <w:sz w:val="20"/>
              </w:rPr>
            </w:pPr>
            <w:r w:rsidRPr="000C6E56">
              <w:rPr>
                <w:sz w:val="20"/>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01AC78FA"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0A9C8AA"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1C84044B"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0FA57642"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left w:w="57" w:type="dxa"/>
              <w:right w:w="57" w:type="dxa"/>
            </w:tcMar>
            <w:vAlign w:val="center"/>
          </w:tcPr>
          <w:p w14:paraId="59B6809E"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r>
      <w:tr w:rsidR="00FE3787" w:rsidRPr="000C6E56" w14:paraId="2B28E15C" w14:textId="77777777" w:rsidTr="00593611">
        <w:trPr>
          <w:trHeight w:val="277"/>
        </w:trPr>
        <w:tc>
          <w:tcPr>
            <w:tcW w:w="1048" w:type="dxa"/>
            <w:vMerge/>
            <w:tcBorders>
              <w:top w:val="single" w:sz="8" w:space="0" w:color="B6D9EA"/>
              <w:bottom w:val="single" w:sz="8" w:space="0" w:color="B6D9EA"/>
              <w:right w:val="single" w:sz="8" w:space="0" w:color="B6D9EA"/>
            </w:tcBorders>
          </w:tcPr>
          <w:p w14:paraId="0F550AAA" w14:textId="77777777" w:rsidR="00FE3787" w:rsidRPr="000C6E56" w:rsidRDefault="00FE378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Pr>
          <w:p w14:paraId="4C86D514" w14:textId="77777777" w:rsidR="00FE3787" w:rsidRPr="000C6E56" w:rsidRDefault="00FE3787" w:rsidP="00593611">
            <w:pPr>
              <w:pStyle w:val="NoSpacing"/>
              <w:spacing w:line="264" w:lineRule="auto"/>
              <w:rPr>
                <w:sz w:val="20"/>
              </w:rPr>
            </w:pPr>
            <w:r w:rsidRPr="000C6E56">
              <w:rPr>
                <w:sz w:val="20"/>
              </w:rPr>
              <w:t xml:space="preserve">Criminally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6BA93861"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5E4D27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466A97AA"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02492157"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left w:w="57" w:type="dxa"/>
              <w:right w:w="57" w:type="dxa"/>
            </w:tcMar>
            <w:vAlign w:val="center"/>
          </w:tcPr>
          <w:p w14:paraId="4A90AC25"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r>
      <w:tr w:rsidR="00FE3787" w:rsidRPr="000C6E56" w14:paraId="3A5887D7" w14:textId="77777777" w:rsidTr="00593611">
        <w:trPr>
          <w:trHeight w:val="334"/>
        </w:trPr>
        <w:tc>
          <w:tcPr>
            <w:tcW w:w="1048" w:type="dxa"/>
            <w:vMerge/>
            <w:tcBorders>
              <w:top w:val="single" w:sz="8" w:space="0" w:color="B6D9EA"/>
              <w:bottom w:val="single" w:sz="8" w:space="0" w:color="B6D9EA"/>
              <w:right w:val="single" w:sz="8" w:space="0" w:color="B6D9EA"/>
            </w:tcBorders>
          </w:tcPr>
          <w:p w14:paraId="5A5A4FB3" w14:textId="77777777" w:rsidR="00FE3787" w:rsidRPr="000C6E56" w:rsidRDefault="00FE378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Pr>
          <w:p w14:paraId="55B07897" w14:textId="77777777" w:rsidR="00FE3787" w:rsidRPr="000C6E56" w:rsidRDefault="00FE3787" w:rsidP="00593611">
            <w:pPr>
              <w:pStyle w:val="NoSpacing"/>
              <w:spacing w:line="264" w:lineRule="auto"/>
              <w:rPr>
                <w:sz w:val="20"/>
                <w:lang w:eastAsia="en-GB"/>
              </w:rPr>
            </w:pPr>
            <w:r w:rsidRPr="000C6E56">
              <w:rPr>
                <w:sz w:val="20"/>
                <w:lang w:eastAsia="en-GB"/>
              </w:rPr>
              <w:t>Pornography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6E0F2EA4"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77D381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79DDEDEC" w14:textId="77777777" w:rsidR="00FE3787" w:rsidRPr="000C6E56" w:rsidRDefault="00FE378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51FD6494" w14:textId="77777777" w:rsidR="00FE3787" w:rsidRPr="000B4615" w:rsidRDefault="00FE3787" w:rsidP="00593611">
            <w:pPr>
              <w:pStyle w:val="body"/>
              <w:spacing w:line="264" w:lineRule="auto"/>
              <w:jc w:val="center"/>
              <w:rPr>
                <w:rFonts w:ascii="Gotham Medium" w:hAnsi="Gotham Medium" w:cs="Open Sans Light"/>
                <w:sz w:val="22"/>
                <w:szCs w:val="24"/>
                <w:lang w:val="en-GB" w:eastAsia="en-GB"/>
              </w:rPr>
            </w:pPr>
            <w:r w:rsidRPr="000B4615">
              <w:rPr>
                <w:rFonts w:ascii="Gotham Medium" w:hAnsi="Gotham Medium" w:cs="Open Sans Light"/>
                <w:color w:val="494949"/>
                <w:sz w:val="22"/>
                <w:szCs w:val="24"/>
                <w:lang w:val="en-GB" w:eastAsia="en-GB"/>
              </w:rPr>
              <w:t>X</w:t>
            </w:r>
          </w:p>
        </w:tc>
        <w:tc>
          <w:tcPr>
            <w:tcW w:w="404" w:type="dxa"/>
            <w:tcBorders>
              <w:top w:val="single" w:sz="8" w:space="0" w:color="B6D9EA"/>
              <w:left w:val="single" w:sz="8" w:space="0" w:color="B6D9EA"/>
              <w:bottom w:val="single" w:sz="8" w:space="0" w:color="B6D9EA"/>
            </w:tcBorders>
            <w:shd w:val="clear" w:color="auto" w:fill="F2F2F2"/>
            <w:tcMar>
              <w:left w:w="57" w:type="dxa"/>
              <w:right w:w="57" w:type="dxa"/>
            </w:tcMar>
            <w:vAlign w:val="center"/>
          </w:tcPr>
          <w:p w14:paraId="010866B3"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5F5F6842" w14:textId="77777777" w:rsidTr="00593611">
        <w:trPr>
          <w:trHeight w:val="261"/>
        </w:trPr>
        <w:tc>
          <w:tcPr>
            <w:tcW w:w="1048" w:type="dxa"/>
            <w:vMerge/>
            <w:tcBorders>
              <w:top w:val="single" w:sz="8" w:space="0" w:color="B6D9EA"/>
              <w:bottom w:val="single" w:sz="8" w:space="0" w:color="B6D9EA"/>
              <w:right w:val="single" w:sz="8" w:space="0" w:color="B6D9EA"/>
            </w:tcBorders>
          </w:tcPr>
          <w:p w14:paraId="71602064" w14:textId="77777777" w:rsidR="00FE3787" w:rsidRPr="000C6E56" w:rsidRDefault="00FE378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Pr>
          <w:p w14:paraId="0FC7871B" w14:textId="77777777" w:rsidR="00FE3787" w:rsidRPr="000C6E56" w:rsidRDefault="00FE3787" w:rsidP="00593611">
            <w:pPr>
              <w:pStyle w:val="NoSpacing"/>
              <w:spacing w:line="264" w:lineRule="auto"/>
              <w:rPr>
                <w:sz w:val="20"/>
                <w:lang w:eastAsia="en-GB"/>
              </w:rPr>
            </w:pPr>
            <w:r w:rsidRPr="000C6E56">
              <w:rPr>
                <w:sz w:val="20"/>
                <w:lang w:eastAsia="en-GB"/>
              </w:rPr>
              <w:t>Promotion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7496C423"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6EF6EC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3A7A5A28" w14:textId="77777777" w:rsidR="00FE3787" w:rsidRPr="000C6E56" w:rsidRDefault="00FE378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02E18667"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left w:w="57" w:type="dxa"/>
              <w:right w:w="57" w:type="dxa"/>
            </w:tcMar>
            <w:vAlign w:val="center"/>
          </w:tcPr>
          <w:p w14:paraId="20EDD70A"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19130AD1" w14:textId="77777777" w:rsidTr="00593611">
        <w:trPr>
          <w:trHeight w:val="277"/>
        </w:trPr>
        <w:tc>
          <w:tcPr>
            <w:tcW w:w="1048" w:type="dxa"/>
            <w:vMerge/>
            <w:tcBorders>
              <w:top w:val="single" w:sz="8" w:space="0" w:color="B6D9EA"/>
              <w:bottom w:val="single" w:sz="8" w:space="0" w:color="B6D9EA"/>
              <w:right w:val="single" w:sz="8" w:space="0" w:color="B6D9EA"/>
            </w:tcBorders>
          </w:tcPr>
          <w:p w14:paraId="6A2FA3B6" w14:textId="77777777" w:rsidR="00FE3787" w:rsidRPr="000C6E56" w:rsidRDefault="00FE378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Pr>
          <w:p w14:paraId="40A860FF" w14:textId="77777777" w:rsidR="00FE3787" w:rsidRPr="000C6E56" w:rsidRDefault="00FE3787" w:rsidP="00593611">
            <w:pPr>
              <w:pStyle w:val="NoSpacing"/>
              <w:spacing w:line="264" w:lineRule="auto"/>
              <w:rPr>
                <w:sz w:val="20"/>
                <w:lang w:eastAsia="en-GB"/>
              </w:rPr>
            </w:pPr>
            <w:r w:rsidRPr="000C6E56">
              <w:rPr>
                <w:sz w:val="20"/>
                <w:lang w:eastAsia="en-GB"/>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169DF559"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44DA2196"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7F47518D" w14:textId="77777777" w:rsidR="00FE3787" w:rsidRPr="000C6E56" w:rsidRDefault="00FE378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6E109B29"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left w:w="57" w:type="dxa"/>
              <w:right w:w="57" w:type="dxa"/>
            </w:tcMar>
            <w:vAlign w:val="center"/>
          </w:tcPr>
          <w:p w14:paraId="0E1D675D"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78A8F9DC" w14:textId="77777777" w:rsidTr="00593611">
        <w:trPr>
          <w:trHeight w:val="277"/>
        </w:trPr>
        <w:tc>
          <w:tcPr>
            <w:tcW w:w="1048" w:type="dxa"/>
            <w:vMerge/>
            <w:tcBorders>
              <w:top w:val="single" w:sz="8" w:space="0" w:color="B6D9EA"/>
              <w:bottom w:val="single" w:sz="8" w:space="0" w:color="B6D9EA"/>
              <w:right w:val="single" w:sz="8" w:space="0" w:color="B6D9EA"/>
            </w:tcBorders>
          </w:tcPr>
          <w:p w14:paraId="0A92B7F7" w14:textId="77777777" w:rsidR="00FE3787" w:rsidRPr="000C6E56" w:rsidRDefault="00FE378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Pr>
          <w:p w14:paraId="39A82F82" w14:textId="77777777" w:rsidR="00FE3787" w:rsidRPr="000C6E56" w:rsidRDefault="00FE3787" w:rsidP="00593611">
            <w:pPr>
              <w:pStyle w:val="NoSpacing"/>
              <w:spacing w:line="264" w:lineRule="auto"/>
              <w:rPr>
                <w:sz w:val="20"/>
                <w:lang w:eastAsia="en-GB"/>
              </w:rPr>
            </w:pPr>
            <w:r w:rsidRPr="000C6E56">
              <w:rPr>
                <w:sz w:val="20"/>
                <w:lang w:eastAsia="en-GB"/>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04337196"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4499356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44A35756" w14:textId="77777777" w:rsidR="00FE3787" w:rsidRPr="000C6E56" w:rsidRDefault="00FE378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495A55AF" w14:textId="77777777" w:rsidR="00FE3787" w:rsidRPr="000C6E56" w:rsidRDefault="00FE3787" w:rsidP="00593611">
            <w:pPr>
              <w:spacing w:after="0" w:line="264" w:lineRule="auto"/>
              <w:jc w:val="center"/>
              <w:rPr>
                <w:rFonts w:ascii="Gotham Medium" w:hAnsi="Gotham Medium" w:cs="Open Sans Light"/>
                <w:color w:val="494949"/>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left w:w="57" w:type="dxa"/>
              <w:right w:w="57" w:type="dxa"/>
            </w:tcMar>
            <w:vAlign w:val="center"/>
          </w:tcPr>
          <w:p w14:paraId="2995F37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1D5A3A41" w14:textId="77777777" w:rsidTr="00593611">
        <w:trPr>
          <w:trHeight w:val="277"/>
        </w:trPr>
        <w:tc>
          <w:tcPr>
            <w:tcW w:w="1048" w:type="dxa"/>
            <w:vMerge/>
            <w:tcBorders>
              <w:top w:val="single" w:sz="8" w:space="0" w:color="B6D9EA"/>
              <w:bottom w:val="single" w:sz="8" w:space="0" w:color="B6D9EA"/>
              <w:right w:val="single" w:sz="8" w:space="0" w:color="B6D9EA"/>
            </w:tcBorders>
          </w:tcPr>
          <w:p w14:paraId="05865587" w14:textId="77777777" w:rsidR="00FE3787" w:rsidRPr="000C6E56" w:rsidRDefault="00FE378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Pr>
          <w:p w14:paraId="0D8BBF0A" w14:textId="77777777" w:rsidR="00FE3787" w:rsidRPr="000C6E56" w:rsidRDefault="00FE3787" w:rsidP="00593611">
            <w:pPr>
              <w:pStyle w:val="NoSpacing"/>
              <w:spacing w:line="264" w:lineRule="auto"/>
              <w:rPr>
                <w:sz w:val="20"/>
                <w:lang w:eastAsia="en-GB"/>
              </w:rPr>
            </w:pPr>
            <w:r w:rsidRPr="000C6E56">
              <w:rPr>
                <w:sz w:val="20"/>
                <w:lang w:eastAsia="en-GB"/>
              </w:rPr>
              <w:t>Any other information which may be offensive to colleagues or breaches the integrity of the ethos of the school or brings the school 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452C8F71"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5987AD5A"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left w:w="57" w:type="dxa"/>
              <w:right w:w="57" w:type="dxa"/>
            </w:tcMar>
            <w:vAlign w:val="center"/>
          </w:tcPr>
          <w:p w14:paraId="45124497" w14:textId="77777777" w:rsidR="00FE3787" w:rsidRPr="000C6E56" w:rsidRDefault="00FE378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left w:w="57" w:type="dxa"/>
              <w:right w:w="57" w:type="dxa"/>
            </w:tcMar>
            <w:vAlign w:val="center"/>
          </w:tcPr>
          <w:p w14:paraId="68DE2819"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left w:w="57" w:type="dxa"/>
              <w:right w:w="57" w:type="dxa"/>
            </w:tcMar>
            <w:vAlign w:val="center"/>
          </w:tcPr>
          <w:p w14:paraId="2DB53FB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23EC87C1" w14:textId="77777777" w:rsidTr="00593611">
        <w:trPr>
          <w:trHeight w:val="255"/>
        </w:trPr>
        <w:tc>
          <w:tcPr>
            <w:tcW w:w="7155" w:type="dxa"/>
            <w:gridSpan w:val="2"/>
            <w:tcBorders>
              <w:bottom w:val="single" w:sz="8" w:space="0" w:color="B6D9EA"/>
              <w:right w:val="single" w:sz="8" w:space="0" w:color="B6D9EA"/>
            </w:tcBorders>
            <w:tcMar>
              <w:top w:w="80" w:type="dxa"/>
              <w:left w:w="57" w:type="dxa"/>
              <w:bottom w:w="80" w:type="dxa"/>
              <w:right w:w="57" w:type="dxa"/>
            </w:tcMar>
          </w:tcPr>
          <w:p w14:paraId="2979A33C" w14:textId="77777777" w:rsidR="00FE3787" w:rsidRPr="000C6E56" w:rsidRDefault="00FE3787" w:rsidP="00593611">
            <w:pPr>
              <w:pStyle w:val="NoSpacing"/>
              <w:spacing w:line="264" w:lineRule="auto"/>
              <w:rPr>
                <w:sz w:val="20"/>
                <w:lang w:eastAsia="en-GB"/>
              </w:rPr>
            </w:pPr>
            <w:r w:rsidRPr="000C6E56">
              <w:rPr>
                <w:sz w:val="20"/>
                <w:lang w:eastAsia="en-GB"/>
              </w:rPr>
              <w:t>Using school systems to run a private business</w:t>
            </w:r>
          </w:p>
        </w:tc>
        <w:tc>
          <w:tcPr>
            <w:tcW w:w="395" w:type="dxa"/>
            <w:tcBorders>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3A78038C"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292CE807"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3ACE2A0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2F7EC7"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left w:val="single" w:sz="8" w:space="0" w:color="B6D9EA"/>
              <w:bottom w:val="single" w:sz="8" w:space="0" w:color="B6D9EA"/>
            </w:tcBorders>
            <w:shd w:val="clear" w:color="auto" w:fill="F2F2F2"/>
            <w:tcMar>
              <w:top w:w="80" w:type="dxa"/>
              <w:left w:w="57" w:type="dxa"/>
              <w:bottom w:w="80" w:type="dxa"/>
              <w:right w:w="57" w:type="dxa"/>
            </w:tcMar>
            <w:vAlign w:val="center"/>
          </w:tcPr>
          <w:p w14:paraId="431F542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67C92CAC" w14:textId="77777777" w:rsidTr="00593611">
        <w:trPr>
          <w:trHeight w:val="333"/>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420CF4E" w14:textId="77777777" w:rsidR="00FE3787" w:rsidRPr="000C6E56" w:rsidRDefault="00FE3787" w:rsidP="00593611">
            <w:pPr>
              <w:pStyle w:val="NoSpacing"/>
              <w:spacing w:line="264" w:lineRule="auto"/>
              <w:rPr>
                <w:sz w:val="20"/>
                <w:lang w:eastAsia="en-GB"/>
              </w:rPr>
            </w:pPr>
            <w:r w:rsidRPr="000C6E56">
              <w:rPr>
                <w:sz w:val="20"/>
                <w:lang w:eastAsia="en-GB"/>
              </w:rPr>
              <w:t xml:space="preserve">Using systems, applications, websites or other mechanisms that bypass the filtering or other safeguards employed </w:t>
            </w:r>
            <w:proofErr w:type="gramStart"/>
            <w:r w:rsidRPr="000C6E56">
              <w:rPr>
                <w:sz w:val="20"/>
                <w:lang w:eastAsia="en-GB"/>
              </w:rPr>
              <w:t>by  the</w:t>
            </w:r>
            <w:proofErr w:type="gramEnd"/>
            <w:r w:rsidRPr="000C6E56">
              <w:rPr>
                <w:sz w:val="20"/>
                <w:lang w:eastAsia="en-GB"/>
              </w:rPr>
              <w:t xml:space="preserve"> school / academy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39BDB529"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3DDBA6D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2E9D0BE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DE8FC8"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4A3ED6F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4CDC4830" w14:textId="77777777" w:rsidTr="00593611">
        <w:trPr>
          <w:trHeight w:val="253"/>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2BC3C11D" w14:textId="77777777" w:rsidR="00FE3787" w:rsidRPr="000C6E56" w:rsidRDefault="00FE3787" w:rsidP="00593611">
            <w:pPr>
              <w:pStyle w:val="NoSpacing"/>
              <w:spacing w:line="264" w:lineRule="auto"/>
              <w:rPr>
                <w:sz w:val="20"/>
                <w:lang w:eastAsia="en-GB"/>
              </w:rPr>
            </w:pPr>
            <w:r w:rsidRPr="000C6E56">
              <w:rPr>
                <w:sz w:val="20"/>
                <w:lang w:eastAsia="en-GB"/>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0FD44E54"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5ECDA95B"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12E6F4C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14965A3" w14:textId="77777777" w:rsidR="00FE3787" w:rsidRPr="000C6E56" w:rsidRDefault="00FE3787" w:rsidP="00593611">
            <w:pPr>
              <w:spacing w:after="0" w:line="264" w:lineRule="auto"/>
              <w:jc w:val="center"/>
              <w:rPr>
                <w:rFonts w:ascii="Gotham Medium" w:hAnsi="Gotham Medium" w:cs="Open Sans Light"/>
                <w:color w:val="494949"/>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37CCF4E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66DEE1DE" w14:textId="77777777" w:rsidTr="00593611">
        <w:trPr>
          <w:trHeight w:val="333"/>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9CA4675" w14:textId="77777777" w:rsidR="00FE3787" w:rsidRPr="000C6E56" w:rsidRDefault="00FE3787" w:rsidP="00593611">
            <w:pPr>
              <w:pStyle w:val="NoSpacing"/>
              <w:spacing w:line="264" w:lineRule="auto"/>
              <w:rPr>
                <w:sz w:val="20"/>
                <w:lang w:eastAsia="en-GB"/>
              </w:rPr>
            </w:pPr>
            <w:r w:rsidRPr="000C6E56">
              <w:rPr>
                <w:sz w:val="20"/>
                <w:lang w:eastAsia="en-GB"/>
              </w:rPr>
              <w:t>Revealing or publicising confidential or proprietary information (</w:t>
            </w:r>
            <w:proofErr w:type="spellStart"/>
            <w:r w:rsidRPr="000C6E56">
              <w:rPr>
                <w:sz w:val="20"/>
                <w:lang w:eastAsia="en-GB"/>
              </w:rPr>
              <w:t>eg</w:t>
            </w:r>
            <w:proofErr w:type="spellEnd"/>
            <w:r w:rsidRPr="000C6E56">
              <w:rPr>
                <w:sz w:val="20"/>
                <w:lang w:eastAsia="en-GB"/>
              </w:rPr>
              <w:t xml:space="preserve"> financial / personal information, databases, computer / network access codes and 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1FFDDB5C"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68D51EA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5304E7E5"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E411B1F"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22BA79C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55DA407F" w14:textId="77777777" w:rsidTr="00593611">
        <w:trPr>
          <w:trHeight w:val="281"/>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F8BF74A" w14:textId="77777777" w:rsidR="00FE3787" w:rsidRPr="000C6E56" w:rsidRDefault="00FE3787" w:rsidP="00593611">
            <w:pPr>
              <w:pStyle w:val="NoSpacing"/>
              <w:spacing w:line="264" w:lineRule="auto"/>
              <w:rPr>
                <w:sz w:val="20"/>
                <w:lang w:eastAsia="en-GB"/>
              </w:rPr>
            </w:pPr>
            <w:r w:rsidRPr="000C6E56">
              <w:rPr>
                <w:sz w:val="20"/>
                <w:lang w:eastAsia="en-GB"/>
              </w:rPr>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079A8C1B"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4EFDA07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7301684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809E8A6"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4F2EEA2B"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2D746698" w14:textId="77777777" w:rsidTr="00593611">
        <w:trPr>
          <w:trHeight w:val="333"/>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0E92FEA" w14:textId="77777777" w:rsidR="00FE3787" w:rsidRPr="000C6E56" w:rsidRDefault="00FE3787" w:rsidP="00593611">
            <w:pPr>
              <w:pStyle w:val="NoSpacing"/>
              <w:spacing w:line="264" w:lineRule="auto"/>
              <w:rPr>
                <w:sz w:val="20"/>
                <w:lang w:eastAsia="en-GB"/>
              </w:rPr>
            </w:pPr>
            <w:r w:rsidRPr="000C6E56">
              <w:rPr>
                <w:sz w:val="20"/>
              </w:rPr>
              <w:t xml:space="preserve">Unfair usage (downloading / uploading </w:t>
            </w:r>
            <w:proofErr w:type="gramStart"/>
            <w:r w:rsidRPr="000C6E56">
              <w:rPr>
                <w:sz w:val="20"/>
              </w:rPr>
              <w:t>large  files</w:t>
            </w:r>
            <w:proofErr w:type="gramEnd"/>
            <w:r w:rsidRPr="000C6E56">
              <w:rPr>
                <w:sz w:val="20"/>
              </w:rPr>
              <w:t xml:space="preserve">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7CDFED6F"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35A4BBD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cMar>
              <w:top w:w="80" w:type="dxa"/>
              <w:left w:w="57" w:type="dxa"/>
              <w:bottom w:w="80" w:type="dxa"/>
              <w:right w:w="57" w:type="dxa"/>
            </w:tcMar>
            <w:vAlign w:val="center"/>
          </w:tcPr>
          <w:p w14:paraId="0BC67B47"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73FC4D" w14:textId="77777777" w:rsidR="00FE3787" w:rsidRPr="000C6E56" w:rsidRDefault="00FE3787" w:rsidP="00593611">
            <w:pPr>
              <w:spacing w:after="0" w:line="264" w:lineRule="auto"/>
              <w:jc w:val="center"/>
              <w:rPr>
                <w:rFonts w:ascii="Gotham Medium" w:hAnsi="Gotham Medium" w:cs="Open Sans Light"/>
                <w:szCs w:val="24"/>
              </w:rPr>
            </w:pPr>
            <w:r w:rsidRPr="000C6E56">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74A307F0"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7A507156"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59097FA" w14:textId="77777777" w:rsidR="00FE3787" w:rsidRPr="000C6E56" w:rsidRDefault="00FE3787" w:rsidP="00593611">
            <w:pPr>
              <w:pStyle w:val="NoSpacing"/>
              <w:spacing w:line="264" w:lineRule="auto"/>
              <w:rPr>
                <w:sz w:val="20"/>
                <w:lang w:eastAsia="en-GB"/>
              </w:rPr>
            </w:pPr>
            <w:r w:rsidRPr="000C6E56">
              <w:rPr>
                <w:sz w:val="20"/>
                <w:lang w:eastAsia="en-GB"/>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7234BF3"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r>
              <w:rPr>
                <w:rFonts w:ascii="Gotham Medium" w:hAnsi="Gotham Medium" w:cs="Open Sans Light"/>
                <w:color w:val="494949"/>
                <w:sz w:val="22"/>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5AC5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050E08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9C2052B"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434CF49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2E8CC878"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7B18F5B0" w14:textId="77777777" w:rsidR="00FE3787" w:rsidRPr="000C6E56" w:rsidRDefault="00FE3787" w:rsidP="00593611">
            <w:pPr>
              <w:pStyle w:val="NoSpacing"/>
              <w:spacing w:line="264" w:lineRule="auto"/>
              <w:rPr>
                <w:sz w:val="20"/>
                <w:lang w:eastAsia="en-GB"/>
              </w:rPr>
            </w:pPr>
            <w:r w:rsidRPr="000C6E56">
              <w:rPr>
                <w:sz w:val="20"/>
                <w:lang w:eastAsia="en-GB"/>
              </w:rPr>
              <w:t>On-line gaming (non-educational)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7964E1D"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C3F54AD"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4A035C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13C17B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5965B99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68D0FC4F"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9F3606F" w14:textId="77777777" w:rsidR="00FE3787" w:rsidRPr="000C6E56" w:rsidRDefault="00FE3787" w:rsidP="00593611">
            <w:pPr>
              <w:pStyle w:val="NoSpacing"/>
              <w:spacing w:line="264" w:lineRule="auto"/>
              <w:rPr>
                <w:sz w:val="20"/>
                <w:lang w:eastAsia="en-GB"/>
              </w:rPr>
            </w:pPr>
            <w:r w:rsidRPr="000C6E56">
              <w:rPr>
                <w:sz w:val="20"/>
                <w:lang w:eastAsia="en-GB"/>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C76F0C"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5FBE857"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0D284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CFCB84"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41BF73F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3617A31F"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46C4F45" w14:textId="77777777" w:rsidR="00FE3787" w:rsidRPr="000C6E56" w:rsidRDefault="00FE3787" w:rsidP="00593611">
            <w:pPr>
              <w:pStyle w:val="NoSpacing"/>
              <w:spacing w:line="264" w:lineRule="auto"/>
              <w:rPr>
                <w:sz w:val="20"/>
                <w:lang w:eastAsia="en-GB"/>
              </w:rPr>
            </w:pPr>
            <w:r w:rsidRPr="000C6E56">
              <w:rPr>
                <w:sz w:val="20"/>
                <w:lang w:eastAsia="en-GB"/>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A29EB79"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53B5FE3"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1DA8CFE"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5F93C3"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45B46F1E"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0355E8C2" w14:textId="77777777" w:rsidTr="00593611">
        <w:trPr>
          <w:trHeight w:val="20"/>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3D9B234" w14:textId="77777777" w:rsidR="00FE3787" w:rsidRPr="000C6E56" w:rsidRDefault="00FE3787" w:rsidP="00593611">
            <w:pPr>
              <w:pStyle w:val="NoSpacing"/>
              <w:spacing w:line="264" w:lineRule="auto"/>
              <w:rPr>
                <w:sz w:val="20"/>
                <w:lang w:eastAsia="en-GB"/>
              </w:rPr>
            </w:pPr>
            <w:r w:rsidRPr="000C6E56">
              <w:rPr>
                <w:sz w:val="20"/>
                <w:lang w:eastAsia="en-GB"/>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1965BD8"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04E36F9"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39FCF90"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EAB0BE"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3A8B0BF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6E27B97E" w14:textId="77777777" w:rsidTr="00593611">
        <w:trPr>
          <w:trHeight w:val="110"/>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11CF038A" w14:textId="77777777" w:rsidR="00FE3787" w:rsidRPr="000C6E56" w:rsidRDefault="00FE3787" w:rsidP="00593611">
            <w:pPr>
              <w:pStyle w:val="NoSpacing"/>
              <w:spacing w:line="264" w:lineRule="auto"/>
              <w:rPr>
                <w:sz w:val="20"/>
                <w:lang w:eastAsia="en-GB"/>
              </w:rPr>
            </w:pPr>
            <w:r w:rsidRPr="000C6E56">
              <w:rPr>
                <w:sz w:val="20"/>
                <w:lang w:eastAsia="en-GB"/>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DC78D4A"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B8426A5"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CB952F"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826EEAF"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089F9BC6"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73E0125E"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040A51" w14:textId="77777777" w:rsidR="00FE3787" w:rsidRPr="000C6E56" w:rsidRDefault="00FE3787" w:rsidP="00593611">
            <w:pPr>
              <w:pStyle w:val="NoSpacing"/>
              <w:spacing w:line="264" w:lineRule="auto"/>
              <w:rPr>
                <w:noProof/>
                <w:sz w:val="20"/>
                <w:lang w:eastAsia="en-GB"/>
              </w:rPr>
            </w:pPr>
            <w:r w:rsidRPr="000C6E56">
              <w:rPr>
                <w:sz w:val="20"/>
                <w:lang w:eastAsia="en-GB"/>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70C7C80"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110163"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86EDFFE"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09419D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5CB055FF"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r w:rsidR="00FE3787" w:rsidRPr="000C6E56" w14:paraId="44BF25CD" w14:textId="77777777" w:rsidTr="00593611">
        <w:trPr>
          <w:trHeight w:val="165"/>
        </w:trPr>
        <w:tc>
          <w:tcPr>
            <w:tcW w:w="715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762D8E37" w14:textId="77777777" w:rsidR="00FE3787" w:rsidRPr="000C6E56" w:rsidRDefault="00BF06DB" w:rsidP="00593611">
            <w:pPr>
              <w:pStyle w:val="NoSpacing"/>
              <w:spacing w:line="264" w:lineRule="auto"/>
              <w:rPr>
                <w:sz w:val="20"/>
                <w:lang w:eastAsia="en-GB"/>
              </w:rPr>
            </w:pPr>
            <w:r>
              <w:rPr>
                <w:noProof/>
              </w:rPr>
              <mc:AlternateContent>
                <mc:Choice Requires="wps">
                  <w:drawing>
                    <wp:anchor distT="0" distB="0" distL="114300" distR="114300" simplePos="0" relativeHeight="251661824" behindDoc="0" locked="0" layoutInCell="1" allowOverlap="1" wp14:anchorId="264789AC" wp14:editId="217960FB">
                      <wp:simplePos x="0" y="0"/>
                      <wp:positionH relativeFrom="column">
                        <wp:posOffset>-1829435</wp:posOffset>
                      </wp:positionH>
                      <wp:positionV relativeFrom="paragraph">
                        <wp:posOffset>745490</wp:posOffset>
                      </wp:positionV>
                      <wp:extent cx="8001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6A6F" w14:textId="77777777" w:rsidR="00FE3787" w:rsidRDefault="00FE3787"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89AC" id="Text Box 6" o:spid="_x0000_s1033" type="#_x0000_t202" style="position:absolute;margin-left:-144.05pt;margin-top:58.7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" filled="f" stroked="f">
                      <v:path arrowok="t"/>
                      <v:textbox>
                        <w:txbxContent>
                          <w:p w14:paraId="3E8A6A6F" w14:textId="77777777" w:rsidR="00FE3787" w:rsidRDefault="00FE3787" w:rsidP="00BC334D">
                            <w:pPr>
                              <w:jc w:val="center"/>
                              <w:rPr>
                                <w:rFonts w:ascii="Arial" w:hAnsi="Arial"/>
                              </w:rPr>
                            </w:pPr>
                            <w:r>
                              <w:rPr>
                                <w:rFonts w:ascii="Arial" w:hAnsi="Arial"/>
                                <w:color w:val="FFFFFF"/>
                                <w:sz w:val="60"/>
                              </w:rPr>
                              <w:t>19</w:t>
                            </w:r>
                          </w:p>
                        </w:txbxContent>
                      </v:textbox>
                    </v:shape>
                  </w:pict>
                </mc:Fallback>
              </mc:AlternateContent>
            </w:r>
            <w:r w:rsidR="00FE3787" w:rsidRPr="000C6E56">
              <w:rPr>
                <w:sz w:val="20"/>
                <w:lang w:eastAsia="en-GB"/>
              </w:rPr>
              <w:t xml:space="preserve">Use of video broadcasting e.g. </w:t>
            </w:r>
            <w:proofErr w:type="spellStart"/>
            <w:r w:rsidR="00FE3787" w:rsidRPr="000C6E56">
              <w:rPr>
                <w:sz w:val="20"/>
                <w:lang w:eastAsia="en-GB"/>
              </w:rPr>
              <w:t>Youtube</w:t>
            </w:r>
            <w:proofErr w:type="spellEnd"/>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B5CDBD" w14:textId="77777777" w:rsidR="00FE3787" w:rsidRPr="003660FE" w:rsidRDefault="00FE378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5A2ABF1"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CAB260C"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DF90F8"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cMar>
              <w:top w:w="80" w:type="dxa"/>
              <w:left w:w="57" w:type="dxa"/>
              <w:bottom w:w="80" w:type="dxa"/>
              <w:right w:w="57" w:type="dxa"/>
            </w:tcMar>
            <w:vAlign w:val="center"/>
          </w:tcPr>
          <w:p w14:paraId="37C9689D" w14:textId="77777777" w:rsidR="00FE3787" w:rsidRPr="003660FE" w:rsidRDefault="00FE3787" w:rsidP="00593611">
            <w:pPr>
              <w:pStyle w:val="Noparagraphstyle"/>
              <w:spacing w:line="264" w:lineRule="auto"/>
              <w:jc w:val="center"/>
              <w:textAlignment w:val="auto"/>
              <w:rPr>
                <w:rFonts w:ascii="Gotham Medium" w:hAnsi="Gotham Medium" w:cs="Open Sans Light"/>
                <w:color w:val="auto"/>
                <w:sz w:val="22"/>
                <w:szCs w:val="24"/>
              </w:rPr>
            </w:pPr>
          </w:p>
        </w:tc>
      </w:tr>
    </w:tbl>
    <w:p w14:paraId="741A1059" w14:textId="77777777" w:rsidR="00FE3787" w:rsidRPr="000225CF" w:rsidRDefault="00FE3787" w:rsidP="00BC334D">
      <w:pPr>
        <w:pStyle w:val="body"/>
        <w:rPr>
          <w:rFonts w:ascii="Calibri" w:hAnsi="Calibri"/>
        </w:rPr>
      </w:pPr>
    </w:p>
    <w:p w14:paraId="26F20F3C" w14:textId="77777777" w:rsidR="00FE3787" w:rsidRPr="000225CF" w:rsidRDefault="00FE3787" w:rsidP="00D87488">
      <w:pPr>
        <w:pStyle w:val="Heading2"/>
      </w:pPr>
      <w:bookmarkStart w:id="76" w:name="_Toc448745617"/>
      <w:bookmarkStart w:id="77" w:name="_Toc448745830"/>
      <w:bookmarkStart w:id="78" w:name="_Toc448754155"/>
      <w:r w:rsidRPr="000225CF">
        <w:t>Responding to incidents of misuse</w:t>
      </w:r>
      <w:bookmarkEnd w:id="76"/>
      <w:bookmarkEnd w:id="77"/>
      <w:bookmarkEnd w:id="78"/>
    </w:p>
    <w:p w14:paraId="2F3F2FAA" w14:textId="77777777" w:rsidR="00FE3787" w:rsidRPr="00867084" w:rsidRDefault="00FE3787" w:rsidP="00867084">
      <w:r w:rsidRPr="000225CF">
        <w:t>This guidance is intended for use when staff need to manage incidents that involve the use of online services. It encourages a safe and secure approach to t</w:t>
      </w:r>
      <w:r>
        <w:t xml:space="preserve">he management of the incident. </w:t>
      </w:r>
      <w:r w:rsidRPr="000225CF">
        <w:t>Incidents might involve illegal or inappropriate activiti</w:t>
      </w:r>
      <w:r>
        <w:t xml:space="preserve">es (see “User Actions” above). </w:t>
      </w:r>
    </w:p>
    <w:p w14:paraId="26144F72" w14:textId="77777777" w:rsidR="00FE3787" w:rsidRDefault="00FE3787">
      <w:pPr>
        <w:spacing w:after="200" w:line="276" w:lineRule="auto"/>
        <w:jc w:val="left"/>
        <w:rPr>
          <w:rFonts w:ascii="Gotham Medium" w:hAnsi="Gotham Medium"/>
          <w:bCs/>
          <w:color w:val="000000"/>
          <w:spacing w:val="-11"/>
          <w:sz w:val="36"/>
          <w:szCs w:val="26"/>
        </w:rPr>
      </w:pPr>
      <w:r>
        <w:br w:type="page"/>
      </w:r>
    </w:p>
    <w:p w14:paraId="74389536" w14:textId="77777777" w:rsidR="00FE3787" w:rsidRPr="003F123B" w:rsidRDefault="00FE3787" w:rsidP="003F123B">
      <w:pPr>
        <w:pStyle w:val="Heading2"/>
        <w:rPr>
          <w:rFonts w:cs="Arial"/>
          <w:color w:val="494949"/>
        </w:rPr>
      </w:pPr>
      <w:bookmarkStart w:id="79" w:name="_Toc448745618"/>
      <w:bookmarkStart w:id="80" w:name="_Toc448745831"/>
      <w:bookmarkStart w:id="81" w:name="_Toc448754156"/>
      <w:r w:rsidRPr="000225CF">
        <w:lastRenderedPageBreak/>
        <w:t>Illegal Incidents</w:t>
      </w:r>
      <w:bookmarkEnd w:id="79"/>
      <w:bookmarkEnd w:id="80"/>
      <w:bookmarkEnd w:id="81"/>
      <w:r w:rsidRPr="000225CF">
        <w:t xml:space="preserve"> </w:t>
      </w:r>
    </w:p>
    <w:p w14:paraId="39C13FCA" w14:textId="77777777" w:rsidR="00FE3787" w:rsidRPr="00867084" w:rsidRDefault="00FE3787" w:rsidP="00867084">
      <w:pPr>
        <w:rPr>
          <w:b/>
        </w:rPr>
      </w:pPr>
      <w:r w:rsidRPr="00867084">
        <w:rPr>
          <w:b/>
        </w:rPr>
        <w:t xml:space="preserve">If there is any suspicion that the web site(s) concerned may contain child abuse images, or if there is any other suspected illegal activity, refer to the </w:t>
      </w:r>
      <w:proofErr w:type="gramStart"/>
      <w:r w:rsidRPr="00867084">
        <w:rPr>
          <w:b/>
        </w:rPr>
        <w:t>right hand</w:t>
      </w:r>
      <w:proofErr w:type="gramEnd"/>
      <w:r w:rsidRPr="00867084">
        <w:rPr>
          <w:b/>
        </w:rPr>
        <w:t xml:space="preserve"> side of the Flowchart (below and appendix) for responding to online safety incidents and report immediately to the police. </w:t>
      </w:r>
    </w:p>
    <w:p w14:paraId="45B8F5EF" w14:textId="77777777" w:rsidR="00FE3787" w:rsidRPr="00593611" w:rsidRDefault="00BF06DB" w:rsidP="00593611">
      <w:pPr>
        <w:pStyle w:val="Default"/>
        <w:jc w:val="center"/>
        <w:rPr>
          <w:rFonts w:ascii="Calibri" w:hAnsi="Calibri"/>
        </w:rPr>
      </w:pPr>
      <w:r>
        <w:rPr>
          <w:rFonts w:ascii="Calibri" w:hAnsi="Calibri"/>
          <w:noProof/>
          <w:lang w:val="en-US"/>
        </w:rPr>
        <w:drawing>
          <wp:inline distT="0" distB="0" distL="0" distR="0" wp14:anchorId="488A3A53" wp14:editId="79EC6461">
            <wp:extent cx="5689600" cy="677672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6776720"/>
                    </a:xfrm>
                    <a:prstGeom prst="rect">
                      <a:avLst/>
                    </a:prstGeom>
                    <a:noFill/>
                    <a:ln>
                      <a:noFill/>
                    </a:ln>
                  </pic:spPr>
                </pic:pic>
              </a:graphicData>
            </a:graphic>
          </wp:inline>
        </w:drawing>
      </w:r>
      <w:r w:rsidR="00FE3787">
        <w:br w:type="page"/>
      </w:r>
    </w:p>
    <w:p w14:paraId="63BFAB96" w14:textId="77777777" w:rsidR="00FE3787" w:rsidRPr="003F123B" w:rsidRDefault="00FE3787" w:rsidP="003F123B">
      <w:pPr>
        <w:pStyle w:val="Heading2"/>
        <w:rPr>
          <w:rFonts w:cs="Arial"/>
          <w:color w:val="494949"/>
        </w:rPr>
      </w:pPr>
      <w:bookmarkStart w:id="82" w:name="_Toc448745619"/>
      <w:bookmarkStart w:id="83" w:name="_Toc448745832"/>
      <w:bookmarkStart w:id="84" w:name="_Toc448754157"/>
      <w:r>
        <w:lastRenderedPageBreak/>
        <w:t>Other Incidents</w:t>
      </w:r>
      <w:bookmarkEnd w:id="82"/>
      <w:bookmarkEnd w:id="83"/>
      <w:bookmarkEnd w:id="84"/>
    </w:p>
    <w:p w14:paraId="4B268A8F" w14:textId="77777777" w:rsidR="00FE3787" w:rsidRPr="000225CF" w:rsidRDefault="00FE3787" w:rsidP="003F123B">
      <w:r w:rsidRPr="000225CF">
        <w:t>It is hoped that all members of the school</w:t>
      </w:r>
      <w:r>
        <w:t xml:space="preserve"> </w:t>
      </w:r>
      <w:r w:rsidRPr="000225CF">
        <w:t xml:space="preserve">community will be responsible users of digital technologies, who understand and follow school policy. However, there may be times when infringements of the policy could take place, through careless or irresponsible or, very rarely, through deliberate misuse.  </w:t>
      </w:r>
    </w:p>
    <w:p w14:paraId="209E6D76" w14:textId="77777777" w:rsidR="00FE3787" w:rsidRPr="003F123B" w:rsidRDefault="00FE3787" w:rsidP="003F123B">
      <w:pPr>
        <w:rPr>
          <w:b/>
        </w:rPr>
      </w:pPr>
      <w:r w:rsidRPr="003F123B">
        <w:rPr>
          <w:b/>
        </w:rPr>
        <w:t>In the event of suspicion, all steps in this procedure should be followed:</w:t>
      </w:r>
    </w:p>
    <w:p w14:paraId="78DA15B7" w14:textId="77777777" w:rsidR="00FE3787" w:rsidRPr="000225CF" w:rsidRDefault="00FE3787" w:rsidP="00DD51DE">
      <w:pPr>
        <w:pStyle w:val="ListParagraph"/>
        <w:numPr>
          <w:ilvl w:val="0"/>
          <w:numId w:val="36"/>
        </w:numPr>
        <w:ind w:left="567"/>
      </w:pPr>
      <w:r w:rsidRPr="000225CF">
        <w:t>Have more than one senior member of staff</w:t>
      </w:r>
      <w:r>
        <w:t>/governor</w:t>
      </w:r>
      <w:r w:rsidRPr="000225CF">
        <w:t xml:space="preserve"> involved in this process. This is vital to protect individuals if accusations are subsequently reported.</w:t>
      </w:r>
    </w:p>
    <w:p w14:paraId="6180031E" w14:textId="77777777" w:rsidR="00FE3787" w:rsidRPr="000225CF" w:rsidRDefault="00FE3787" w:rsidP="00DD51DE">
      <w:pPr>
        <w:pStyle w:val="ListParagraph"/>
        <w:numPr>
          <w:ilvl w:val="0"/>
          <w:numId w:val="36"/>
        </w:numPr>
        <w:ind w:left="567"/>
      </w:pPr>
      <w:r w:rsidRPr="000225CF">
        <w:t xml:space="preserve">Conduct the procedure using a designated computer that will not be used by young people and if </w:t>
      </w:r>
      <w:proofErr w:type="gramStart"/>
      <w:r w:rsidRPr="000225CF">
        <w:t>necessary</w:t>
      </w:r>
      <w:proofErr w:type="gramEnd"/>
      <w:r w:rsidRPr="000225CF">
        <w:t xml:space="preserve"> can be taken off site by the police should the need arise. Use the same computer for the duration of the procedure.</w:t>
      </w:r>
    </w:p>
    <w:p w14:paraId="070476A2" w14:textId="77777777" w:rsidR="00FE3787" w:rsidRPr="000225CF" w:rsidRDefault="00FE3787" w:rsidP="00DD51DE">
      <w:pPr>
        <w:pStyle w:val="ListParagraph"/>
        <w:numPr>
          <w:ilvl w:val="0"/>
          <w:numId w:val="36"/>
        </w:numPr>
        <w:ind w:left="567"/>
      </w:pPr>
      <w:r w:rsidRPr="000225CF">
        <w:t xml:space="preserve">It is important to ensure that the relevant staff should have appropriate internet access to conduct the procedure, but also that the sites and content visited are closely monitored and recorded (to provide further protection). </w:t>
      </w:r>
    </w:p>
    <w:p w14:paraId="5147EB6F" w14:textId="77777777" w:rsidR="00FE3787" w:rsidRPr="000225CF" w:rsidRDefault="00FE3787" w:rsidP="00DD51DE">
      <w:pPr>
        <w:pStyle w:val="ListParagraph"/>
        <w:numPr>
          <w:ilvl w:val="0"/>
          <w:numId w:val="36"/>
        </w:numPr>
        <w:ind w:left="567"/>
      </w:pPr>
      <w:r w:rsidRPr="000225CF">
        <w:t xml:space="preserve">Record the </w:t>
      </w:r>
      <w:r>
        <w:t>URL</w:t>
      </w:r>
      <w:r w:rsidRPr="000225CF">
        <w:t xml:space="preserve"> of any site containing the alleged misuse and describe the nature of the content causing concern. It may also be necessary to record and store screenshots of the content on the machine being used for investigation. These may be printed, </w:t>
      </w:r>
      <w:proofErr w:type="gramStart"/>
      <w:r w:rsidRPr="000225CF">
        <w:t>signed  and</w:t>
      </w:r>
      <w:proofErr w:type="gramEnd"/>
      <w:r w:rsidRPr="000225CF">
        <w:t xml:space="preserve"> attached to the form (except in the case of images of child sexual abuse – see below)</w:t>
      </w:r>
    </w:p>
    <w:p w14:paraId="4F1FDF35" w14:textId="77777777" w:rsidR="00FE3787" w:rsidRPr="000225CF" w:rsidRDefault="00FE3787" w:rsidP="00DD51DE">
      <w:pPr>
        <w:pStyle w:val="ListParagraph"/>
        <w:numPr>
          <w:ilvl w:val="0"/>
          <w:numId w:val="36"/>
        </w:numPr>
        <w:ind w:left="567"/>
      </w:pPr>
      <w:r w:rsidRPr="000225CF">
        <w:t xml:space="preserve">Once this has been completed and fully investigated the group will need to judge whether this concern has substance or not. If it </w:t>
      </w:r>
      <w:proofErr w:type="gramStart"/>
      <w:r w:rsidRPr="000225CF">
        <w:t>does</w:t>
      </w:r>
      <w:proofErr w:type="gramEnd"/>
      <w:r w:rsidRPr="000225CF">
        <w:t xml:space="preserve"> then appropriate action will be required and could include the following:</w:t>
      </w:r>
    </w:p>
    <w:p w14:paraId="14C2E4F3" w14:textId="77777777" w:rsidR="00FE3787" w:rsidRPr="000225CF" w:rsidRDefault="00FE3787" w:rsidP="00DD51DE">
      <w:pPr>
        <w:pStyle w:val="ListParagraph"/>
        <w:numPr>
          <w:ilvl w:val="1"/>
          <w:numId w:val="36"/>
        </w:numPr>
      </w:pPr>
      <w:r w:rsidRPr="000225CF">
        <w:t>Internal response or discipline procedures</w:t>
      </w:r>
    </w:p>
    <w:p w14:paraId="13D5F8F3" w14:textId="77777777" w:rsidR="00FE3787" w:rsidRPr="000225CF" w:rsidRDefault="00FE3787" w:rsidP="00DD51DE">
      <w:pPr>
        <w:pStyle w:val="ListParagraph"/>
        <w:numPr>
          <w:ilvl w:val="1"/>
          <w:numId w:val="36"/>
        </w:numPr>
      </w:pPr>
      <w:r w:rsidRPr="000225CF">
        <w:t xml:space="preserve">Involvement by Local Authority </w:t>
      </w:r>
      <w:r>
        <w:t xml:space="preserve">/ Academy Group </w:t>
      </w:r>
      <w:r w:rsidRPr="000225CF">
        <w:t xml:space="preserve">or national / local organisation (as relevant). </w:t>
      </w:r>
    </w:p>
    <w:p w14:paraId="12BC3E5F" w14:textId="77777777" w:rsidR="00FE3787" w:rsidRPr="000225CF" w:rsidRDefault="00FE3787" w:rsidP="00DD51DE">
      <w:pPr>
        <w:pStyle w:val="ListParagraph"/>
        <w:numPr>
          <w:ilvl w:val="1"/>
          <w:numId w:val="36"/>
        </w:numPr>
      </w:pPr>
      <w:r w:rsidRPr="000225CF">
        <w:t>Police involvement and/or action</w:t>
      </w:r>
    </w:p>
    <w:p w14:paraId="5AB18FE9" w14:textId="77777777" w:rsidR="00FE3787" w:rsidRPr="003F123B" w:rsidRDefault="00FE3787" w:rsidP="00DD51DE">
      <w:pPr>
        <w:pStyle w:val="ListParagraph"/>
        <w:numPr>
          <w:ilvl w:val="0"/>
          <w:numId w:val="36"/>
        </w:numPr>
        <w:rPr>
          <w:b/>
        </w:rPr>
      </w:pPr>
      <w:r w:rsidRPr="003F123B">
        <w:rPr>
          <w:b/>
        </w:rPr>
        <w:t xml:space="preserve">If content being reviewed includes images of Child </w:t>
      </w:r>
      <w:proofErr w:type="gramStart"/>
      <w:r w:rsidRPr="003F123B">
        <w:rPr>
          <w:b/>
        </w:rPr>
        <w:t>abuse</w:t>
      </w:r>
      <w:proofErr w:type="gramEnd"/>
      <w:r w:rsidRPr="003F123B">
        <w:rPr>
          <w:rStyle w:val="A11"/>
          <w:rFonts w:ascii="Calibri" w:hAnsi="Calibri" w:cs="Arial"/>
          <w:b/>
          <w:color w:val="494949"/>
          <w:sz w:val="20"/>
          <w:szCs w:val="20"/>
        </w:rPr>
        <w:t xml:space="preserve"> </w:t>
      </w:r>
      <w:r w:rsidRPr="003F123B">
        <w:rPr>
          <w:b/>
        </w:rPr>
        <w:t>then the monitoring should be halted and referred to the Police immediately. Other instances to report to the police would include:</w:t>
      </w:r>
    </w:p>
    <w:p w14:paraId="68EACFD5" w14:textId="77777777" w:rsidR="00FE3787" w:rsidRPr="000225CF" w:rsidRDefault="00FE3787" w:rsidP="00DD51DE">
      <w:pPr>
        <w:pStyle w:val="ListParagraph"/>
        <w:numPr>
          <w:ilvl w:val="1"/>
          <w:numId w:val="36"/>
        </w:numPr>
      </w:pPr>
      <w:r w:rsidRPr="000225CF">
        <w:t>incidents of ‘grooming’ behaviour</w:t>
      </w:r>
    </w:p>
    <w:p w14:paraId="133417B1" w14:textId="77777777" w:rsidR="00FE3787" w:rsidRPr="000225CF" w:rsidRDefault="00FE3787" w:rsidP="00DD51DE">
      <w:pPr>
        <w:pStyle w:val="ListParagraph"/>
        <w:numPr>
          <w:ilvl w:val="1"/>
          <w:numId w:val="36"/>
        </w:numPr>
      </w:pPr>
      <w:r w:rsidRPr="000225CF">
        <w:t>the sending of obscene materials to a child</w:t>
      </w:r>
    </w:p>
    <w:p w14:paraId="507D97B3" w14:textId="77777777" w:rsidR="00FE3787" w:rsidRPr="000225CF" w:rsidRDefault="00FE3787" w:rsidP="00DD51DE">
      <w:pPr>
        <w:pStyle w:val="ListParagraph"/>
        <w:numPr>
          <w:ilvl w:val="1"/>
          <w:numId w:val="36"/>
        </w:numPr>
      </w:pPr>
      <w:r w:rsidRPr="000225CF">
        <w:t>adult material which potentially breaches the Obscene Publications Act</w:t>
      </w:r>
    </w:p>
    <w:p w14:paraId="7D3182EB" w14:textId="77777777" w:rsidR="00FE3787" w:rsidRDefault="00FE3787" w:rsidP="00DD51DE">
      <w:pPr>
        <w:pStyle w:val="ListParagraph"/>
        <w:numPr>
          <w:ilvl w:val="1"/>
          <w:numId w:val="36"/>
        </w:numPr>
      </w:pPr>
      <w:r w:rsidRPr="000225CF">
        <w:lastRenderedPageBreak/>
        <w:t>criminally racist material</w:t>
      </w:r>
    </w:p>
    <w:p w14:paraId="6F7869DA" w14:textId="77777777" w:rsidR="00FE3787" w:rsidRPr="000225CF" w:rsidRDefault="00FE3787" w:rsidP="00DD51DE">
      <w:pPr>
        <w:pStyle w:val="ListParagraph"/>
        <w:numPr>
          <w:ilvl w:val="1"/>
          <w:numId w:val="36"/>
        </w:numPr>
      </w:pPr>
      <w:r>
        <w:t>promotion of terrorism or extremism</w:t>
      </w:r>
    </w:p>
    <w:p w14:paraId="7981D364" w14:textId="77777777" w:rsidR="00FE3787" w:rsidRPr="00D84906" w:rsidRDefault="00FE3787" w:rsidP="00DD51DE">
      <w:pPr>
        <w:pStyle w:val="ListParagraph"/>
        <w:numPr>
          <w:ilvl w:val="1"/>
          <w:numId w:val="36"/>
        </w:numPr>
        <w:rPr>
          <w:b/>
        </w:rPr>
      </w:pPr>
      <w:r w:rsidRPr="000225CF">
        <w:t xml:space="preserve">other criminal </w:t>
      </w:r>
      <w:proofErr w:type="gramStart"/>
      <w:r w:rsidRPr="000225CF">
        <w:t>conduct,  activity</w:t>
      </w:r>
      <w:proofErr w:type="gramEnd"/>
      <w:r w:rsidRPr="000225CF">
        <w:t xml:space="preserve"> or materials</w:t>
      </w:r>
    </w:p>
    <w:p w14:paraId="0497A5A2" w14:textId="77777777" w:rsidR="00FE3787" w:rsidRPr="00D84906" w:rsidRDefault="00FE3787" w:rsidP="00DD51DE">
      <w:pPr>
        <w:pStyle w:val="ListParagraph"/>
        <w:numPr>
          <w:ilvl w:val="0"/>
          <w:numId w:val="36"/>
        </w:numPr>
        <w:ind w:left="567"/>
        <w:rPr>
          <w:b/>
        </w:rPr>
      </w:pPr>
      <w:r w:rsidRPr="00D84906">
        <w:rPr>
          <w:b/>
        </w:rPr>
        <w:t>Isolate the computer in question as best you can. Any change to its state may hinder a later police investigation.</w:t>
      </w:r>
    </w:p>
    <w:p w14:paraId="48B9E688" w14:textId="77777777" w:rsidR="00FE3787" w:rsidRPr="00D84906" w:rsidRDefault="00FE3787" w:rsidP="00D84906">
      <w:r w:rsidRPr="000225CF">
        <w:t xml:space="preserve">It is important that all of the above steps are taken as they will provide an evidence trail for the </w:t>
      </w:r>
      <w:proofErr w:type="gramStart"/>
      <w:r w:rsidRPr="000225CF">
        <w:rPr>
          <w:i/>
        </w:rPr>
        <w:t>school</w:t>
      </w:r>
      <w:r>
        <w:rPr>
          <w:i/>
        </w:rPr>
        <w:t xml:space="preserve"> </w:t>
      </w:r>
      <w:r w:rsidRPr="000225CF">
        <w:t xml:space="preserve"> and</w:t>
      </w:r>
      <w:proofErr w:type="gramEnd"/>
      <w:r w:rsidRPr="000225CF">
        <w:t xml:space="preserve"> possibly the police and demonstrate that visits to these sites were carried out for </w:t>
      </w:r>
      <w:r>
        <w:t xml:space="preserve">safeguarding </w:t>
      </w:r>
      <w:r w:rsidRPr="000225CF">
        <w:t>purposes. The completed form should be retained by the group for evidence and reference purposes.</w:t>
      </w:r>
    </w:p>
    <w:p w14:paraId="1ECDCF77" w14:textId="77777777" w:rsidR="00FE3787" w:rsidRPr="000225CF" w:rsidRDefault="00FE3787" w:rsidP="00D87488">
      <w:pPr>
        <w:pStyle w:val="Heading2"/>
        <w:rPr>
          <w:rFonts w:cs="Arial"/>
          <w:color w:val="494949"/>
        </w:rPr>
      </w:pPr>
      <w:bookmarkStart w:id="85" w:name="_Toc448745620"/>
      <w:bookmarkStart w:id="86" w:name="_Toc448745833"/>
      <w:bookmarkStart w:id="87" w:name="_Toc448754158"/>
      <w:r w:rsidRPr="000225CF">
        <w:t>School Actions &amp; Sanctions</w:t>
      </w:r>
      <w:bookmarkEnd w:id="85"/>
      <w:bookmarkEnd w:id="86"/>
      <w:bookmarkEnd w:id="87"/>
      <w:r w:rsidRPr="000225CF">
        <w:t xml:space="preserve"> </w:t>
      </w:r>
    </w:p>
    <w:p w14:paraId="589CDCD3" w14:textId="77777777" w:rsidR="00FE3787" w:rsidRDefault="00FE3787" w:rsidP="007F6548">
      <w:pPr>
        <w:rPr>
          <w:color w:val="003EA4"/>
        </w:rPr>
      </w:pPr>
      <w:r w:rsidRPr="000225CF">
        <w:t>It is more likely that the school / academy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00593611">
        <w:rPr>
          <w:color w:val="003EA4"/>
        </w:rPr>
        <w:t xml:space="preserve">: </w:t>
      </w:r>
    </w:p>
    <w:tbl>
      <w:tblPr>
        <w:tblW w:w="9423" w:type="dxa"/>
        <w:tblInd w:w="23" w:type="dxa"/>
        <w:tblLayout w:type="fixed"/>
        <w:tblCellMar>
          <w:left w:w="0" w:type="dxa"/>
          <w:right w:w="0" w:type="dxa"/>
        </w:tblCellMar>
        <w:tblLook w:val="0000" w:firstRow="0" w:lastRow="0" w:firstColumn="0" w:lastColumn="0" w:noHBand="0" w:noVBand="0"/>
      </w:tblPr>
      <w:tblGrid>
        <w:gridCol w:w="4973"/>
        <w:gridCol w:w="465"/>
        <w:gridCol w:w="6"/>
        <w:gridCol w:w="417"/>
        <w:gridCol w:w="8"/>
        <w:gridCol w:w="415"/>
        <w:gridCol w:w="10"/>
        <w:gridCol w:w="414"/>
        <w:gridCol w:w="11"/>
        <w:gridCol w:w="412"/>
        <w:gridCol w:w="439"/>
        <w:gridCol w:w="267"/>
        <w:gridCol w:w="158"/>
        <w:gridCol w:w="265"/>
        <w:gridCol w:w="160"/>
        <w:gridCol w:w="263"/>
        <w:gridCol w:w="163"/>
        <w:gridCol w:w="260"/>
        <w:gridCol w:w="34"/>
        <w:gridCol w:w="283"/>
      </w:tblGrid>
      <w:tr w:rsidR="00FE3787" w:rsidRPr="000C6E56" w14:paraId="67D3C7C2" w14:textId="77777777" w:rsidTr="0037199E">
        <w:trPr>
          <w:trHeight w:val="60"/>
        </w:trPr>
        <w:tc>
          <w:tcPr>
            <w:tcW w:w="4973" w:type="dxa"/>
            <w:tcMar>
              <w:top w:w="80" w:type="dxa"/>
              <w:left w:w="80" w:type="dxa"/>
              <w:bottom w:w="80" w:type="dxa"/>
              <w:right w:w="80" w:type="dxa"/>
            </w:tcMar>
          </w:tcPr>
          <w:p w14:paraId="14D06744" w14:textId="77777777" w:rsidR="00FE3787" w:rsidRPr="000C6E56" w:rsidRDefault="00FE3787" w:rsidP="00593611">
            <w:pPr>
              <w:pStyle w:val="Heading3"/>
              <w:spacing w:before="0"/>
              <w:jc w:val="center"/>
              <w:rPr>
                <w:lang w:eastAsia="en-GB"/>
              </w:rPr>
            </w:pPr>
          </w:p>
        </w:tc>
        <w:tc>
          <w:tcPr>
            <w:tcW w:w="4450" w:type="dxa"/>
            <w:gridSpan w:val="19"/>
            <w:tcMar>
              <w:top w:w="80" w:type="dxa"/>
              <w:left w:w="80" w:type="dxa"/>
              <w:bottom w:w="80" w:type="dxa"/>
              <w:right w:w="80" w:type="dxa"/>
            </w:tcMar>
          </w:tcPr>
          <w:p w14:paraId="1A1662AA" w14:textId="77777777" w:rsidR="00FE3787" w:rsidRPr="000C6E56" w:rsidRDefault="00FE3787" w:rsidP="003855C5">
            <w:pPr>
              <w:pStyle w:val="NoSpacing"/>
              <w:jc w:val="center"/>
              <w:rPr>
                <w:b/>
                <w:lang w:eastAsia="en-GB"/>
              </w:rPr>
            </w:pPr>
            <w:r w:rsidRPr="000C6E56">
              <w:rPr>
                <w:b/>
                <w:lang w:eastAsia="en-GB"/>
              </w:rPr>
              <w:t>Actions / Sanctions</w:t>
            </w:r>
          </w:p>
        </w:tc>
      </w:tr>
      <w:tr w:rsidR="00FE3787" w:rsidRPr="000C6E56" w14:paraId="34C30F76" w14:textId="77777777" w:rsidTr="0037199E">
        <w:trPr>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42A33990" w14:textId="77777777" w:rsidR="00FE3787" w:rsidRPr="000C6E56" w:rsidRDefault="00FE3787" w:rsidP="003E753F">
            <w:pPr>
              <w:spacing w:after="0"/>
              <w:rPr>
                <w:rFonts w:ascii="Gotham Medium" w:hAnsi="Gotham Medium"/>
                <w:sz w:val="26"/>
                <w:szCs w:val="26"/>
              </w:rPr>
            </w:pPr>
            <w:bookmarkStart w:id="88" w:name="_Toc448745621"/>
            <w:bookmarkStart w:id="89" w:name="_Toc448745834"/>
            <w:r w:rsidRPr="000C6E56">
              <w:rPr>
                <w:rFonts w:ascii="Gotham Medium" w:hAnsi="Gotham Medium"/>
                <w:sz w:val="26"/>
                <w:szCs w:val="26"/>
                <w:lang w:eastAsia="en-GB"/>
              </w:rPr>
              <w:t>Pupils</w:t>
            </w:r>
            <w:r w:rsidRPr="000C6E56">
              <w:rPr>
                <w:rFonts w:ascii="Gotham Medium" w:hAnsi="Gotham Medium"/>
                <w:sz w:val="26"/>
                <w:szCs w:val="26"/>
              </w:rPr>
              <w:t xml:space="preserve"> Incidents</w:t>
            </w:r>
            <w:bookmarkEnd w:id="88"/>
            <w:bookmarkEnd w:id="89"/>
          </w:p>
        </w:tc>
        <w:tc>
          <w:tcPr>
            <w:tcW w:w="471"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0AE42C39" w14:textId="77777777" w:rsidR="00FE3787" w:rsidRPr="000C6E56" w:rsidRDefault="00FE3787" w:rsidP="001E3DF3">
            <w:pPr>
              <w:spacing w:after="0"/>
              <w:rPr>
                <w:rFonts w:cs="Open Sans Light"/>
                <w:sz w:val="20"/>
                <w:szCs w:val="20"/>
              </w:rPr>
            </w:pPr>
            <w:r w:rsidRPr="000C6E56">
              <w:rPr>
                <w:rFonts w:cs="Open Sans Light"/>
                <w:sz w:val="20"/>
                <w:szCs w:val="20"/>
              </w:rPr>
              <w:t>Refer to class teacher</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6E813130" w14:textId="77777777" w:rsidR="00FE3787" w:rsidRPr="000C6E56" w:rsidRDefault="00FE3787" w:rsidP="007F6548">
            <w:pPr>
              <w:spacing w:after="0"/>
              <w:rPr>
                <w:rFonts w:cs="Open Sans Light"/>
                <w:sz w:val="20"/>
                <w:szCs w:val="20"/>
              </w:rPr>
            </w:pPr>
            <w:r w:rsidRPr="000C6E56">
              <w:rPr>
                <w:rFonts w:cs="Open Sans Light"/>
                <w:sz w:val="20"/>
                <w:szCs w:val="20"/>
              </w:rPr>
              <w:t>Refer to Head of Department / Year / other</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6D48FE43" w14:textId="77777777" w:rsidR="00FE3787" w:rsidRPr="000C6E56" w:rsidRDefault="00FE3787" w:rsidP="001E3DF3">
            <w:pPr>
              <w:spacing w:after="0"/>
              <w:rPr>
                <w:rFonts w:cs="Open Sans Light"/>
                <w:sz w:val="20"/>
                <w:szCs w:val="20"/>
              </w:rPr>
            </w:pPr>
            <w:r w:rsidRPr="000C6E56">
              <w:rPr>
                <w:rFonts w:cs="Open Sans Light"/>
                <w:sz w:val="20"/>
                <w:szCs w:val="20"/>
              </w:rPr>
              <w:t>Refer to Headteacher</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244F4C0C" w14:textId="77777777" w:rsidR="00FE3787" w:rsidRPr="000C6E56" w:rsidRDefault="00FE3787" w:rsidP="001E3DF3">
            <w:pPr>
              <w:spacing w:after="0"/>
              <w:rPr>
                <w:rFonts w:cs="Open Sans Light"/>
                <w:sz w:val="20"/>
                <w:szCs w:val="20"/>
              </w:rPr>
            </w:pPr>
            <w:r w:rsidRPr="000C6E56">
              <w:rPr>
                <w:rFonts w:cs="Open Sans Light"/>
                <w:sz w:val="20"/>
                <w:szCs w:val="20"/>
              </w:rPr>
              <w:t>Refer to Police</w:t>
            </w:r>
          </w:p>
        </w:tc>
        <w:tc>
          <w:tcPr>
            <w:tcW w:w="851"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11253E01" w14:textId="77777777" w:rsidR="00FE3787" w:rsidRPr="000C6E56" w:rsidRDefault="00FE3787" w:rsidP="001E3DF3">
            <w:pPr>
              <w:spacing w:after="0"/>
              <w:rPr>
                <w:rFonts w:cs="Open Sans Light"/>
                <w:sz w:val="20"/>
                <w:szCs w:val="20"/>
              </w:rPr>
            </w:pPr>
            <w:r w:rsidRPr="000C6E56">
              <w:rPr>
                <w:rFonts w:cs="Open Sans Light"/>
                <w:sz w:val="20"/>
                <w:szCs w:val="20"/>
              </w:rPr>
              <w:t xml:space="preserve">Refer to technical </w:t>
            </w:r>
            <w:proofErr w:type="gramStart"/>
            <w:r w:rsidRPr="000C6E56">
              <w:rPr>
                <w:rFonts w:cs="Open Sans Light"/>
                <w:sz w:val="20"/>
                <w:szCs w:val="20"/>
              </w:rPr>
              <w:t>support  staff</w:t>
            </w:r>
            <w:proofErr w:type="gramEnd"/>
            <w:r w:rsidRPr="000C6E56">
              <w:rPr>
                <w:rFonts w:cs="Open Sans Light"/>
                <w:sz w:val="20"/>
                <w:szCs w:val="20"/>
              </w:rPr>
              <w:t xml:space="preserve"> for action re filtering / security etc.</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5CC87771" w14:textId="77777777" w:rsidR="00FE3787" w:rsidRPr="000C6E56" w:rsidRDefault="00FE3787" w:rsidP="001E3DF3">
            <w:pPr>
              <w:spacing w:after="0"/>
              <w:rPr>
                <w:rFonts w:cs="Open Sans Light"/>
                <w:sz w:val="20"/>
                <w:szCs w:val="20"/>
              </w:rPr>
            </w:pPr>
            <w:r w:rsidRPr="000C6E56">
              <w:rPr>
                <w:rFonts w:cs="Open Sans Light"/>
                <w:sz w:val="20"/>
                <w:szCs w:val="20"/>
              </w:rPr>
              <w:t>Inform parents / carers</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119B040B" w14:textId="77777777" w:rsidR="00FE3787" w:rsidRPr="000C6E56" w:rsidRDefault="00FE3787" w:rsidP="001E3DF3">
            <w:pPr>
              <w:spacing w:after="0"/>
              <w:rPr>
                <w:rFonts w:cs="Open Sans Light"/>
                <w:sz w:val="20"/>
                <w:szCs w:val="20"/>
              </w:rPr>
            </w:pPr>
            <w:r w:rsidRPr="000C6E56">
              <w:rPr>
                <w:rFonts w:cs="Open Sans Light"/>
                <w:sz w:val="20"/>
                <w:szCs w:val="20"/>
              </w:rPr>
              <w:t>Removal of network / internet access rights</w:t>
            </w:r>
          </w:p>
        </w:tc>
        <w:tc>
          <w:tcPr>
            <w:tcW w:w="426"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02F6D33F" w14:textId="77777777" w:rsidR="00FE3787" w:rsidRPr="000C6E56" w:rsidRDefault="00FE3787" w:rsidP="001E3DF3">
            <w:pPr>
              <w:spacing w:after="0"/>
              <w:rPr>
                <w:rFonts w:cs="Open Sans Light"/>
                <w:sz w:val="20"/>
                <w:szCs w:val="20"/>
              </w:rPr>
            </w:pPr>
            <w:r w:rsidRPr="000C6E56">
              <w:rPr>
                <w:rFonts w:cs="Open Sans Light"/>
                <w:sz w:val="20"/>
                <w:szCs w:val="20"/>
              </w:rPr>
              <w:t>Warning</w:t>
            </w:r>
          </w:p>
        </w:tc>
        <w:tc>
          <w:tcPr>
            <w:tcW w:w="577" w:type="dxa"/>
            <w:gridSpan w:val="3"/>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5212C2AC" w14:textId="77777777" w:rsidR="00FE3787" w:rsidRPr="000C6E56" w:rsidRDefault="00FE3787" w:rsidP="001E3DF3">
            <w:pPr>
              <w:spacing w:after="0"/>
              <w:rPr>
                <w:rFonts w:cs="Open Sans Light"/>
                <w:sz w:val="20"/>
                <w:szCs w:val="20"/>
              </w:rPr>
            </w:pPr>
            <w:r w:rsidRPr="000C6E56">
              <w:rPr>
                <w:rFonts w:cs="Open Sans Light"/>
                <w:sz w:val="20"/>
                <w:szCs w:val="20"/>
              </w:rPr>
              <w:t xml:space="preserve">Further sanction </w:t>
            </w:r>
            <w:proofErr w:type="spellStart"/>
            <w:r w:rsidRPr="000C6E56">
              <w:rPr>
                <w:rFonts w:cs="Open Sans Light"/>
                <w:sz w:val="20"/>
                <w:szCs w:val="20"/>
              </w:rPr>
              <w:t>eg</w:t>
            </w:r>
            <w:proofErr w:type="spellEnd"/>
            <w:r w:rsidRPr="000C6E56">
              <w:rPr>
                <w:rFonts w:cs="Open Sans Light"/>
                <w:sz w:val="20"/>
                <w:szCs w:val="20"/>
              </w:rPr>
              <w:t xml:space="preserve"> detention / exclusion</w:t>
            </w:r>
          </w:p>
        </w:tc>
      </w:tr>
      <w:tr w:rsidR="00FE3787" w:rsidRPr="000C6E56" w14:paraId="200D721F" w14:textId="77777777" w:rsidTr="0037199E">
        <w:trPr>
          <w:trHeight w:val="949"/>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3A34FD95" w14:textId="77777777" w:rsidR="00FE3787" w:rsidRPr="000C6E56" w:rsidRDefault="00FE3787" w:rsidP="001E3DF3">
            <w:pPr>
              <w:spacing w:after="0"/>
              <w:jc w:val="left"/>
              <w:rPr>
                <w:rFonts w:cs="Open Sans Light"/>
                <w:sz w:val="20"/>
                <w:szCs w:val="20"/>
              </w:rPr>
            </w:pPr>
            <w:r w:rsidRPr="000C6E56">
              <w:rPr>
                <w:rFonts w:cs="Open Sans Light"/>
                <w:sz w:val="20"/>
                <w:szCs w:val="20"/>
              </w:rPr>
              <w:t>Deliberately accessing or trying to access material that could be considered illegal (see list in earlier section on unsuitable / inappropriate activities).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DF0FD32"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12E2641"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27E6335" w14:textId="77777777" w:rsidR="00FE3787" w:rsidRPr="000C6E56" w:rsidRDefault="00FE3787" w:rsidP="001E3DF3">
            <w:pPr>
              <w:spacing w:after="0"/>
              <w:jc w:val="center"/>
              <w:rPr>
                <w:rFonts w:ascii="Gotham Medium" w:hAnsi="Gotham Medium" w:cs="Open Sans Light"/>
                <w:sz w:val="20"/>
                <w:szCs w:val="20"/>
              </w:rPr>
            </w:pPr>
            <w:r w:rsidRPr="000C6E56">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5B0A8B1"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544703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D9270C8"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FD915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BBD3A48"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5718BCF"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079F02D5"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3EDFD4B8" w14:textId="77777777" w:rsidR="00FE3787" w:rsidRPr="000C6E56" w:rsidRDefault="00FE3787" w:rsidP="001E3DF3">
            <w:pPr>
              <w:spacing w:after="0"/>
              <w:jc w:val="left"/>
              <w:rPr>
                <w:rFonts w:cs="Open Sans Light"/>
                <w:sz w:val="20"/>
                <w:szCs w:val="20"/>
              </w:rPr>
            </w:pPr>
            <w:r w:rsidRPr="000C6E56">
              <w:rPr>
                <w:rFonts w:cs="Open Sans Light"/>
                <w:sz w:val="20"/>
                <w:szCs w:val="20"/>
              </w:rPr>
              <w:lastRenderedPageBreak/>
              <w:t>Unauthorised use of non-educational sites during lessons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BF07F4C"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4504207"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01E1F4"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463E8F"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EDAC387"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8BC1C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1959775"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2E024C4"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BEF550F"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3303F297" w14:textId="77777777" w:rsidTr="0037199E">
        <w:trPr>
          <w:trHeight w:val="606"/>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7A3C6BCF"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Unauthorised / inappropriate use of mobile phone / digital camera / </w:t>
            </w:r>
            <w:proofErr w:type="gramStart"/>
            <w:r w:rsidRPr="000C6E56">
              <w:rPr>
                <w:rFonts w:cs="Open Sans Light"/>
                <w:sz w:val="20"/>
                <w:szCs w:val="20"/>
              </w:rPr>
              <w:t>other</w:t>
            </w:r>
            <w:proofErr w:type="gramEnd"/>
            <w:r w:rsidRPr="000C6E56">
              <w:rPr>
                <w:rFonts w:cs="Open Sans Light"/>
                <w:sz w:val="20"/>
                <w:szCs w:val="20"/>
              </w:rPr>
              <w:t xml:space="preserve"> mobile device</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B00DA82"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CBA63C"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B53320"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F7718AF"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FAC50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D661E2B"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A05C66"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0056371"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9C483DF"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4D1CA675" w14:textId="77777777" w:rsidTr="0037199E">
        <w:trPr>
          <w:trHeight w:val="59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397E5FFA"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Unauthorised / inappropriate use of social media </w:t>
            </w:r>
            <w:proofErr w:type="gramStart"/>
            <w:r w:rsidRPr="000C6E56">
              <w:rPr>
                <w:rFonts w:cs="Open Sans Light"/>
                <w:sz w:val="20"/>
                <w:szCs w:val="20"/>
              </w:rPr>
              <w:t>/  messaging</w:t>
            </w:r>
            <w:proofErr w:type="gramEnd"/>
            <w:r w:rsidRPr="000C6E56">
              <w:rPr>
                <w:rFonts w:cs="Open Sans Light"/>
                <w:sz w:val="20"/>
                <w:szCs w:val="20"/>
              </w:rPr>
              <w:t xml:space="preserve"> apps / personal email</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34BA7C"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1E2F785"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3E864E"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B321C5"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236EB0"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5A33E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85CFD9"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83BB1B"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ADDDA3"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7D373B3F" w14:textId="77777777" w:rsidTr="0037199E">
        <w:trPr>
          <w:trHeight w:val="263"/>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5F2AB43D" w14:textId="77777777" w:rsidR="00FE3787" w:rsidRPr="000C6E56" w:rsidRDefault="00FE3787" w:rsidP="001E3DF3">
            <w:pPr>
              <w:spacing w:after="0"/>
              <w:jc w:val="left"/>
              <w:rPr>
                <w:rFonts w:cs="Open Sans Light"/>
                <w:sz w:val="20"/>
                <w:szCs w:val="20"/>
              </w:rPr>
            </w:pPr>
            <w:r w:rsidRPr="000C6E56">
              <w:rPr>
                <w:rFonts w:cs="Open Sans Light"/>
                <w:sz w:val="20"/>
                <w:szCs w:val="20"/>
              </w:rPr>
              <w:t>Unauthorised downloading or uploading of files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4516AE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27F7C48"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FCFB7DD"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CD6DBB"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F76D9C"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34C8DF"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80AECA0"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6249942"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518385E"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6A2C7222"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4AE8DC91" w14:textId="77777777" w:rsidR="00FE3787" w:rsidRPr="000C6E56" w:rsidRDefault="00FE3787" w:rsidP="001E3DF3">
            <w:pPr>
              <w:spacing w:after="0"/>
              <w:jc w:val="left"/>
              <w:rPr>
                <w:rFonts w:cs="Open Sans Light"/>
                <w:sz w:val="20"/>
                <w:szCs w:val="20"/>
              </w:rPr>
            </w:pPr>
            <w:r w:rsidRPr="000C6E56">
              <w:rPr>
                <w:rFonts w:cs="Open Sans Light"/>
                <w:sz w:val="20"/>
                <w:szCs w:val="20"/>
              </w:rPr>
              <w:t>Allowing others to access school academy network by sharing username and passwords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2628A1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590911"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7BDDA84"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74F834"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762E592"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80DBD1F"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21D391C"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624C1C3"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B2A2079"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48611F6F"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46237AB0"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Attempting to access or accessing the school network, using another </w:t>
            </w:r>
            <w:proofErr w:type="gramStart"/>
            <w:r w:rsidRPr="000C6E56">
              <w:rPr>
                <w:rFonts w:cs="Open Sans Light"/>
                <w:sz w:val="20"/>
                <w:szCs w:val="20"/>
              </w:rPr>
              <w:t>student’s  /</w:t>
            </w:r>
            <w:proofErr w:type="gramEnd"/>
            <w:r w:rsidRPr="000C6E56">
              <w:rPr>
                <w:rFonts w:cs="Open Sans Light"/>
                <w:sz w:val="20"/>
                <w:szCs w:val="20"/>
              </w:rPr>
              <w:t xml:space="preserve"> pupil’s account</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A2680D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22975D9"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B9AD31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A0B0E2"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8AEA949"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A157E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BB5C821"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7CB6EF6"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26C8617"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6809F21E"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50FFC18F"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Attempting to access or accessing the </w:t>
            </w:r>
            <w:proofErr w:type="gramStart"/>
            <w:r w:rsidRPr="000C6E56">
              <w:rPr>
                <w:rFonts w:cs="Open Sans Light"/>
                <w:sz w:val="20"/>
                <w:szCs w:val="20"/>
              </w:rPr>
              <w:t>school  network</w:t>
            </w:r>
            <w:proofErr w:type="gramEnd"/>
            <w:r w:rsidRPr="000C6E56">
              <w:rPr>
                <w:rFonts w:cs="Open Sans Light"/>
                <w:sz w:val="20"/>
                <w:szCs w:val="20"/>
              </w:rPr>
              <w:t>, using the account of a member of staff</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EB17BC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E6E359"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9ACCDFC"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56711BD"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E206DA8"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D1B9261"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CB96F7"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6B41CC"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3C7EE33"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28CE0ECA"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609A4FB3" w14:textId="77777777" w:rsidR="00FE3787" w:rsidRPr="000C6E56" w:rsidRDefault="00FE3787" w:rsidP="001E3DF3">
            <w:pPr>
              <w:spacing w:after="0"/>
              <w:jc w:val="left"/>
              <w:rPr>
                <w:rFonts w:cs="Open Sans Light"/>
                <w:sz w:val="20"/>
                <w:szCs w:val="20"/>
              </w:rPr>
            </w:pPr>
            <w:r w:rsidRPr="000C6E56">
              <w:rPr>
                <w:rFonts w:cs="Open Sans Light"/>
                <w:sz w:val="20"/>
                <w:szCs w:val="20"/>
              </w:rPr>
              <w:t>Corrupting or destroying the data of other users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AF067F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3D10B5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5AD645E"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F060D5"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BBFC0C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653F77F"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E4AB57A"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20EA34"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0C5A169"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1A3CBC02"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41A2677"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Sending an email, text </w:t>
            </w:r>
            <w:proofErr w:type="gramStart"/>
            <w:r w:rsidRPr="000C6E56">
              <w:rPr>
                <w:rFonts w:cs="Open Sans Light"/>
                <w:sz w:val="20"/>
                <w:szCs w:val="20"/>
              </w:rPr>
              <w:t>or  message</w:t>
            </w:r>
            <w:proofErr w:type="gramEnd"/>
            <w:r w:rsidRPr="000C6E56">
              <w:rPr>
                <w:rFonts w:cs="Open Sans Light"/>
                <w:sz w:val="20"/>
                <w:szCs w:val="20"/>
              </w:rPr>
              <w:t xml:space="preserve"> that is regarded as offensive, harassment or of a bullying nature</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4256D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E0AEF2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8615C4"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6FDF58B"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C19A34"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45AC62"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F3103B"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7C27F19"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B92CFDB"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468A9D77"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27055C17" w14:textId="77777777" w:rsidR="00FE3787" w:rsidRPr="000C6E56" w:rsidRDefault="00FE3787" w:rsidP="001E3DF3">
            <w:pPr>
              <w:spacing w:after="0"/>
              <w:jc w:val="left"/>
              <w:rPr>
                <w:rFonts w:cs="Open Sans Light"/>
                <w:sz w:val="20"/>
                <w:szCs w:val="20"/>
              </w:rPr>
            </w:pPr>
            <w:r w:rsidRPr="000C6E56">
              <w:rPr>
                <w:rFonts w:cs="Open Sans Light"/>
                <w:sz w:val="20"/>
                <w:szCs w:val="20"/>
              </w:rPr>
              <w:t>Continued infringements of the above, following previous warnings or sanctions</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3AA9D2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35B7687"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6DEC39A"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B02CB61"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541194F"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74DA12"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6DEAD5F"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7ADDE44"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434BEDB"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r>
      <w:tr w:rsidR="00FE3787" w:rsidRPr="000C6E56" w14:paraId="3E941497"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4EC7CA20"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Actions which could bring the </w:t>
            </w:r>
            <w:proofErr w:type="gramStart"/>
            <w:r w:rsidRPr="000C6E56">
              <w:rPr>
                <w:rFonts w:cs="Open Sans Light"/>
                <w:sz w:val="20"/>
                <w:szCs w:val="20"/>
              </w:rPr>
              <w:t>school  into</w:t>
            </w:r>
            <w:proofErr w:type="gramEnd"/>
            <w:r w:rsidRPr="000C6E56">
              <w:rPr>
                <w:rFonts w:cs="Open Sans Light"/>
                <w:sz w:val="20"/>
                <w:szCs w:val="20"/>
              </w:rPr>
              <w:t xml:space="preserve"> disrepute or breach the integrity of the ethos of the school</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1A21D0B"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3410CA9"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18F64D2"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51B9352"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DEF921F"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C58739"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6E19F5B"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8AB0D19"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52243E8"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13006018"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51E6C1B1" w14:textId="77777777" w:rsidR="00FE3787" w:rsidRPr="000C6E56" w:rsidRDefault="00FE3787" w:rsidP="001E3DF3">
            <w:pPr>
              <w:spacing w:after="0"/>
              <w:jc w:val="left"/>
              <w:rPr>
                <w:rFonts w:cs="Open Sans Light"/>
                <w:sz w:val="20"/>
                <w:szCs w:val="20"/>
              </w:rPr>
            </w:pPr>
            <w:r w:rsidRPr="000C6E56">
              <w:rPr>
                <w:rFonts w:cs="Open Sans Light"/>
                <w:sz w:val="20"/>
                <w:szCs w:val="20"/>
              </w:rPr>
              <w:t xml:space="preserve">Using proxy sites or other means to subvert the </w:t>
            </w:r>
            <w:proofErr w:type="gramStart"/>
            <w:r w:rsidRPr="000C6E56">
              <w:rPr>
                <w:rFonts w:cs="Open Sans Light"/>
                <w:sz w:val="20"/>
                <w:szCs w:val="20"/>
              </w:rPr>
              <w:t>school’s  filtering</w:t>
            </w:r>
            <w:proofErr w:type="gramEnd"/>
            <w:r w:rsidRPr="000C6E56">
              <w:rPr>
                <w:rFonts w:cs="Open Sans Light"/>
                <w:sz w:val="20"/>
                <w:szCs w:val="20"/>
              </w:rPr>
              <w:t xml:space="preserve"> system</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CA17F2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983C41"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4C8D30"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D142C7"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2FBAC0D"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044DCE"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C29C4EE"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74CA48"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081149C"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21BA39F1"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10732DC5" w14:textId="77777777" w:rsidR="00FE3787" w:rsidRPr="000C6E56" w:rsidRDefault="00FE3787" w:rsidP="001E3DF3">
            <w:pPr>
              <w:spacing w:after="0"/>
              <w:jc w:val="left"/>
              <w:rPr>
                <w:rFonts w:cs="Open Sans Light"/>
                <w:sz w:val="20"/>
                <w:szCs w:val="20"/>
              </w:rPr>
            </w:pPr>
            <w:r w:rsidRPr="000C6E56">
              <w:rPr>
                <w:rFonts w:cs="Open Sans Light"/>
                <w:sz w:val="20"/>
                <w:szCs w:val="20"/>
              </w:rPr>
              <w:t>Accidentally accessing offensive or pornographic material and failing to report the incident</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DAFA91F"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6F7D9D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D6CBCD6"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F952C44"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8D01454"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1A8BC5F"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4F6AE6"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EC4999F"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465F13"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53C8A9FF" w14:textId="77777777" w:rsidTr="0037199E">
        <w:trPr>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04D8475" w14:textId="77777777" w:rsidR="00FE3787" w:rsidRPr="000C6E56" w:rsidRDefault="00FE3787" w:rsidP="001E3DF3">
            <w:pPr>
              <w:spacing w:after="0"/>
              <w:jc w:val="left"/>
              <w:rPr>
                <w:rFonts w:cs="Open Sans Light"/>
                <w:sz w:val="20"/>
                <w:szCs w:val="20"/>
              </w:rPr>
            </w:pPr>
            <w:r w:rsidRPr="000C6E56">
              <w:rPr>
                <w:rFonts w:cs="Open Sans Light"/>
                <w:sz w:val="20"/>
                <w:szCs w:val="20"/>
              </w:rPr>
              <w:t>Deliberately accessing or trying to access offensive or pornographic material</w:t>
            </w:r>
          </w:p>
        </w:tc>
        <w:tc>
          <w:tcPr>
            <w:tcW w:w="47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8DF2EEE"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51843AA"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E8CBDD"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3E1C7D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BC1B9C"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67BF26F"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C106019"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435568"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577"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3044B5"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r>
      <w:tr w:rsidR="00FE3787" w:rsidRPr="000C6E56" w14:paraId="4FA97317" w14:textId="77777777" w:rsidTr="0037199E">
        <w:trPr>
          <w:trHeight w:val="60"/>
        </w:trPr>
        <w:tc>
          <w:tcPr>
            <w:tcW w:w="4973" w:type="dxa"/>
            <w:tcBorders>
              <w:top w:val="single" w:sz="8" w:space="0" w:color="B6D9EA"/>
              <w:right w:val="single" w:sz="8" w:space="0" w:color="B6D9EA"/>
            </w:tcBorders>
            <w:tcMar>
              <w:top w:w="80" w:type="dxa"/>
              <w:left w:w="80" w:type="dxa"/>
              <w:bottom w:w="80" w:type="dxa"/>
              <w:right w:w="80" w:type="dxa"/>
            </w:tcMar>
          </w:tcPr>
          <w:p w14:paraId="542E7819" w14:textId="77777777" w:rsidR="00FE3787" w:rsidRPr="000C6E56" w:rsidRDefault="00BF06DB" w:rsidP="001E3DF3">
            <w:pPr>
              <w:spacing w:after="0"/>
              <w:jc w:val="left"/>
              <w:rPr>
                <w:rFonts w:cs="Open Sans Light"/>
                <w:sz w:val="20"/>
                <w:szCs w:val="20"/>
              </w:rPr>
            </w:pPr>
            <w:r>
              <w:rPr>
                <w:noProof/>
              </w:rPr>
              <mc:AlternateContent>
                <mc:Choice Requires="wps">
                  <w:drawing>
                    <wp:anchor distT="0" distB="0" distL="114300" distR="114300" simplePos="0" relativeHeight="251659776" behindDoc="0" locked="0" layoutInCell="1" allowOverlap="1" wp14:anchorId="7CD3E275" wp14:editId="67A3A135">
                      <wp:simplePos x="0" y="0"/>
                      <wp:positionH relativeFrom="column">
                        <wp:posOffset>-1829435</wp:posOffset>
                      </wp:positionH>
                      <wp:positionV relativeFrom="paragraph">
                        <wp:posOffset>949325</wp:posOffset>
                      </wp:positionV>
                      <wp:extent cx="8001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BB0B" w14:textId="77777777" w:rsidR="00FE3787" w:rsidRDefault="00FE3787" w:rsidP="00BC334D">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E275" id="Text Box 5" o:spid="_x0000_s1034" type="#_x0000_t202" style="position:absolute;margin-left:-144.05pt;margin-top:74.75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" filled="f" stroked="f">
                      <v:path arrowok="t"/>
                      <v:textbox>
                        <w:txbxContent>
                          <w:p w14:paraId="36CFBB0B" w14:textId="77777777" w:rsidR="00FE3787" w:rsidRDefault="00FE3787" w:rsidP="00BC334D">
                            <w:pPr>
                              <w:jc w:val="center"/>
                              <w:rPr>
                                <w:rFonts w:ascii="Arial" w:hAnsi="Arial"/>
                              </w:rPr>
                            </w:pPr>
                            <w:r>
                              <w:rPr>
                                <w:rFonts w:ascii="Arial" w:hAnsi="Arial"/>
                                <w:color w:val="FFFFFF"/>
                                <w:sz w:val="60"/>
                              </w:rPr>
                              <w:t>21</w:t>
                            </w:r>
                          </w:p>
                        </w:txbxContent>
                      </v:textbox>
                    </v:shape>
                  </w:pict>
                </mc:Fallback>
              </mc:AlternateContent>
            </w:r>
            <w:r w:rsidR="00FE3787" w:rsidRPr="000C6E56">
              <w:rPr>
                <w:rFonts w:cs="Open Sans Light"/>
                <w:sz w:val="20"/>
                <w:szCs w:val="20"/>
              </w:rPr>
              <w:t>Receipt or transmission of material that infringes the copyright of another person or infringes the Data Protection Act</w:t>
            </w:r>
          </w:p>
        </w:tc>
        <w:tc>
          <w:tcPr>
            <w:tcW w:w="47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C23678"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56B055D6"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5D9CE14"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4FC3BF37" w14:textId="77777777" w:rsidR="00FE3787" w:rsidRPr="000C6E56" w:rsidRDefault="00FE3787"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38B74AD" w14:textId="77777777" w:rsidR="00FE3787" w:rsidRPr="000C6E56" w:rsidRDefault="00FE3787"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3807E691" w14:textId="77777777" w:rsidR="00FE3787" w:rsidRPr="000C6E56" w:rsidRDefault="00FE3787"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2251AB9" w14:textId="77777777" w:rsidR="00FE3787" w:rsidRPr="000C6E56" w:rsidRDefault="00FE3787"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047F0114" w14:textId="77777777" w:rsidR="00FE3787" w:rsidRPr="000C6E56" w:rsidRDefault="00FE3787" w:rsidP="001E3DF3">
            <w:pPr>
              <w:spacing w:after="0"/>
              <w:jc w:val="center"/>
              <w:rPr>
                <w:rFonts w:ascii="Gotham Medium" w:hAnsi="Gotham Medium" w:cs="Open Sans Light"/>
                <w:sz w:val="20"/>
                <w:szCs w:val="20"/>
              </w:rPr>
            </w:pPr>
          </w:p>
        </w:tc>
        <w:tc>
          <w:tcPr>
            <w:tcW w:w="577"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75915E3" w14:textId="77777777" w:rsidR="00FE3787" w:rsidRPr="000C6E56" w:rsidRDefault="00FE3787" w:rsidP="001E3DF3">
            <w:pPr>
              <w:spacing w:after="0"/>
              <w:jc w:val="center"/>
              <w:rPr>
                <w:rFonts w:ascii="Gotham Medium" w:hAnsi="Gotham Medium" w:cs="Open Sans Light"/>
                <w:sz w:val="20"/>
                <w:szCs w:val="20"/>
              </w:rPr>
            </w:pPr>
          </w:p>
        </w:tc>
      </w:tr>
      <w:tr w:rsidR="00FE3787" w:rsidRPr="000C6E56" w14:paraId="4BA49712" w14:textId="77777777" w:rsidTr="00C85202">
        <w:tblPrEx>
          <w:tblCellMar>
            <w:top w:w="57" w:type="dxa"/>
            <w:left w:w="57" w:type="dxa"/>
            <w:bottom w:w="57" w:type="dxa"/>
            <w:right w:w="57" w:type="dxa"/>
          </w:tblCellMar>
        </w:tblPrEx>
        <w:trPr>
          <w:gridAfter w:val="1"/>
          <w:wAfter w:w="283" w:type="dxa"/>
          <w:trHeight w:val="60"/>
          <w:tblHeader/>
        </w:trPr>
        <w:tc>
          <w:tcPr>
            <w:tcW w:w="5444" w:type="dxa"/>
            <w:gridSpan w:val="3"/>
          </w:tcPr>
          <w:p w14:paraId="32B11A17" w14:textId="77777777" w:rsidR="00FE3787" w:rsidRPr="000C6E56" w:rsidRDefault="00FE3787" w:rsidP="001B276F">
            <w:pPr>
              <w:pStyle w:val="Heading3"/>
              <w:rPr>
                <w:lang w:eastAsia="en-GB"/>
              </w:rPr>
            </w:pPr>
          </w:p>
        </w:tc>
        <w:tc>
          <w:tcPr>
            <w:tcW w:w="3696" w:type="dxa"/>
            <w:gridSpan w:val="16"/>
          </w:tcPr>
          <w:p w14:paraId="4F42AAF0" w14:textId="77777777" w:rsidR="00FE3787" w:rsidRPr="000C6E56" w:rsidRDefault="00FE3787" w:rsidP="003855C5">
            <w:pPr>
              <w:pStyle w:val="NoSpacing"/>
              <w:jc w:val="center"/>
              <w:rPr>
                <w:b/>
                <w:lang w:eastAsia="en-GB"/>
              </w:rPr>
            </w:pPr>
            <w:r w:rsidRPr="000C6E56">
              <w:rPr>
                <w:b/>
                <w:lang w:eastAsia="en-GB"/>
              </w:rPr>
              <w:t>Actions / Sanctions</w:t>
            </w:r>
          </w:p>
        </w:tc>
      </w:tr>
      <w:tr w:rsidR="00FE3787" w:rsidRPr="000C6E56" w14:paraId="2CB0040A" w14:textId="77777777" w:rsidTr="00C85202">
        <w:tblPrEx>
          <w:tblCellMar>
            <w:top w:w="57" w:type="dxa"/>
            <w:left w:w="57" w:type="dxa"/>
            <w:bottom w:w="57" w:type="dxa"/>
            <w:right w:w="57" w:type="dxa"/>
          </w:tblCellMar>
        </w:tblPrEx>
        <w:trPr>
          <w:gridAfter w:val="2"/>
          <w:wAfter w:w="317" w:type="dxa"/>
          <w:trHeight w:val="2799"/>
          <w:tblHeader/>
        </w:trPr>
        <w:tc>
          <w:tcPr>
            <w:tcW w:w="5438" w:type="dxa"/>
            <w:gridSpan w:val="2"/>
            <w:tcBorders>
              <w:bottom w:val="single" w:sz="8" w:space="0" w:color="B6D9EA"/>
              <w:right w:val="single" w:sz="8" w:space="0" w:color="B6D9EA"/>
            </w:tcBorders>
            <w:vAlign w:val="bottom"/>
          </w:tcPr>
          <w:p w14:paraId="04447E3C" w14:textId="77777777" w:rsidR="00FE3787" w:rsidRPr="000C6E56" w:rsidRDefault="00FE3787" w:rsidP="003E753F">
            <w:pPr>
              <w:spacing w:after="0"/>
              <w:rPr>
                <w:rFonts w:ascii="Gotham Medium" w:hAnsi="Gotham Medium"/>
                <w:sz w:val="26"/>
                <w:szCs w:val="26"/>
                <w:lang w:eastAsia="en-GB"/>
              </w:rPr>
            </w:pPr>
            <w:bookmarkStart w:id="90" w:name="_Toc448745622"/>
            <w:bookmarkStart w:id="91" w:name="_Toc448745835"/>
            <w:r w:rsidRPr="000C6E56">
              <w:rPr>
                <w:rFonts w:ascii="Gotham Medium" w:hAnsi="Gotham Medium"/>
                <w:sz w:val="26"/>
                <w:szCs w:val="26"/>
                <w:lang w:eastAsia="en-GB"/>
              </w:rPr>
              <w:t>Staff Incidents</w:t>
            </w:r>
            <w:bookmarkEnd w:id="90"/>
            <w:bookmarkEnd w:id="91"/>
          </w:p>
        </w:tc>
        <w:tc>
          <w:tcPr>
            <w:tcW w:w="423" w:type="dxa"/>
            <w:gridSpan w:val="2"/>
            <w:tcBorders>
              <w:left w:val="single" w:sz="8" w:space="0" w:color="B6D9EA"/>
              <w:bottom w:val="single" w:sz="8" w:space="0" w:color="B6D9EA"/>
              <w:right w:val="single" w:sz="8" w:space="0" w:color="B6D9EA"/>
            </w:tcBorders>
            <w:textDirection w:val="btLr"/>
          </w:tcPr>
          <w:p w14:paraId="52AB7E77"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 xml:space="preserve">Refer to line </w:t>
            </w:r>
            <w:proofErr w:type="spellStart"/>
            <w:r w:rsidRPr="000C6E56">
              <w:rPr>
                <w:rFonts w:cs="Open Sans Light"/>
                <w:color w:val="494949"/>
                <w:sz w:val="20"/>
                <w:szCs w:val="20"/>
                <w:lang w:eastAsia="en-GB"/>
              </w:rPr>
              <w:t>managerr</w:t>
            </w:r>
            <w:proofErr w:type="spellEnd"/>
          </w:p>
        </w:tc>
        <w:tc>
          <w:tcPr>
            <w:tcW w:w="423" w:type="dxa"/>
            <w:gridSpan w:val="2"/>
            <w:tcBorders>
              <w:left w:val="single" w:sz="8" w:space="0" w:color="B6D9EA"/>
              <w:bottom w:val="single" w:sz="8" w:space="0" w:color="B6D9EA"/>
              <w:right w:val="single" w:sz="8" w:space="0" w:color="B6D9EA"/>
            </w:tcBorders>
            <w:textDirection w:val="btLr"/>
          </w:tcPr>
          <w:p w14:paraId="181F7DB0"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 xml:space="preserve">Refer to Headteacher Principal </w:t>
            </w:r>
          </w:p>
        </w:tc>
        <w:tc>
          <w:tcPr>
            <w:tcW w:w="424" w:type="dxa"/>
            <w:gridSpan w:val="2"/>
            <w:tcBorders>
              <w:left w:val="single" w:sz="8" w:space="0" w:color="B6D9EA"/>
              <w:bottom w:val="single" w:sz="8" w:space="0" w:color="B6D9EA"/>
              <w:right w:val="single" w:sz="8" w:space="0" w:color="B6D9EA"/>
            </w:tcBorders>
            <w:textDirection w:val="btLr"/>
          </w:tcPr>
          <w:p w14:paraId="0B259658"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Refer to Local Authority / HR</w:t>
            </w:r>
          </w:p>
        </w:tc>
        <w:tc>
          <w:tcPr>
            <w:tcW w:w="423" w:type="dxa"/>
            <w:gridSpan w:val="2"/>
            <w:tcBorders>
              <w:left w:val="single" w:sz="8" w:space="0" w:color="B6D9EA"/>
              <w:bottom w:val="single" w:sz="8" w:space="0" w:color="B6D9EA"/>
              <w:right w:val="single" w:sz="8" w:space="0" w:color="B6D9EA"/>
            </w:tcBorders>
            <w:textDirection w:val="btLr"/>
          </w:tcPr>
          <w:p w14:paraId="3C05536F"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Refer to Police</w:t>
            </w:r>
          </w:p>
        </w:tc>
        <w:tc>
          <w:tcPr>
            <w:tcW w:w="706" w:type="dxa"/>
            <w:gridSpan w:val="2"/>
            <w:tcBorders>
              <w:left w:val="single" w:sz="8" w:space="0" w:color="B6D9EA"/>
              <w:bottom w:val="single" w:sz="8" w:space="0" w:color="B6D9EA"/>
              <w:right w:val="single" w:sz="8" w:space="0" w:color="B6D9EA"/>
            </w:tcBorders>
            <w:textDirection w:val="btLr"/>
          </w:tcPr>
          <w:p w14:paraId="335E9C45"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Refer to Technical Support Staff for action re filtering etc.</w:t>
            </w:r>
          </w:p>
        </w:tc>
        <w:tc>
          <w:tcPr>
            <w:tcW w:w="423" w:type="dxa"/>
            <w:gridSpan w:val="2"/>
            <w:tcBorders>
              <w:left w:val="single" w:sz="8" w:space="0" w:color="B6D9EA"/>
              <w:bottom w:val="single" w:sz="8" w:space="0" w:color="B6D9EA"/>
              <w:right w:val="single" w:sz="8" w:space="0" w:color="B6D9EA"/>
            </w:tcBorders>
            <w:textDirection w:val="btLr"/>
          </w:tcPr>
          <w:p w14:paraId="4F9DDFD4"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Warning</w:t>
            </w:r>
          </w:p>
        </w:tc>
        <w:tc>
          <w:tcPr>
            <w:tcW w:w="423" w:type="dxa"/>
            <w:gridSpan w:val="2"/>
            <w:tcBorders>
              <w:left w:val="single" w:sz="8" w:space="0" w:color="B6D9EA"/>
              <w:bottom w:val="single" w:sz="8" w:space="0" w:color="B6D9EA"/>
              <w:right w:val="single" w:sz="8" w:space="0" w:color="B6D9EA"/>
            </w:tcBorders>
            <w:textDirection w:val="btLr"/>
          </w:tcPr>
          <w:p w14:paraId="76A09CE8" w14:textId="77777777" w:rsidR="00FE3787" w:rsidRPr="000C6E56" w:rsidRDefault="00FE3787" w:rsidP="00CF7A6C">
            <w:pPr>
              <w:pStyle w:val="NoSpacing"/>
              <w:rPr>
                <w:rFonts w:cs="Open Sans Light"/>
                <w:color w:val="494949"/>
                <w:sz w:val="20"/>
                <w:szCs w:val="20"/>
                <w:lang w:eastAsia="en-GB"/>
              </w:rPr>
            </w:pPr>
            <w:r w:rsidRPr="000C6E56">
              <w:rPr>
                <w:rFonts w:cs="Open Sans Light"/>
                <w:color w:val="494949"/>
                <w:sz w:val="20"/>
                <w:szCs w:val="20"/>
                <w:lang w:eastAsia="en-GB"/>
              </w:rPr>
              <w:t>Suspension</w:t>
            </w:r>
          </w:p>
        </w:tc>
        <w:tc>
          <w:tcPr>
            <w:tcW w:w="423" w:type="dxa"/>
            <w:gridSpan w:val="2"/>
            <w:tcBorders>
              <w:left w:val="single" w:sz="8" w:space="0" w:color="B6D9EA"/>
              <w:bottom w:val="single" w:sz="8" w:space="0" w:color="B6D9EA"/>
            </w:tcBorders>
            <w:textDirection w:val="btLr"/>
          </w:tcPr>
          <w:p w14:paraId="0AB068C5" w14:textId="77777777" w:rsidR="00FE3787" w:rsidRPr="000C6E56" w:rsidRDefault="00FE3787" w:rsidP="00CF7A6C">
            <w:pPr>
              <w:pStyle w:val="NoSpacing"/>
              <w:rPr>
                <w:rFonts w:cs="Open Sans Light"/>
                <w:color w:val="494949"/>
                <w:sz w:val="20"/>
                <w:szCs w:val="20"/>
                <w:lang w:eastAsia="en-GB"/>
              </w:rPr>
            </w:pPr>
            <w:proofErr w:type="gramStart"/>
            <w:r w:rsidRPr="000C6E56">
              <w:rPr>
                <w:rFonts w:cs="Open Sans Light"/>
                <w:color w:val="494949"/>
                <w:sz w:val="20"/>
                <w:szCs w:val="20"/>
                <w:lang w:eastAsia="en-GB"/>
              </w:rPr>
              <w:t>Disciplinary  action</w:t>
            </w:r>
            <w:proofErr w:type="gramEnd"/>
          </w:p>
        </w:tc>
      </w:tr>
      <w:tr w:rsidR="00FE3787" w:rsidRPr="000C6E56" w14:paraId="3604725D"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2"/>
            <w:tcBorders>
              <w:top w:val="single" w:sz="8" w:space="0" w:color="B6D9EA"/>
              <w:bottom w:val="single" w:sz="8" w:space="0" w:color="B6D9EA"/>
              <w:right w:val="single" w:sz="8" w:space="0" w:color="B6D9EA"/>
            </w:tcBorders>
          </w:tcPr>
          <w:p w14:paraId="7797CF7E" w14:textId="77777777" w:rsidR="00FE3787" w:rsidRPr="000C6E56" w:rsidRDefault="00FE3787" w:rsidP="00CF7A6C">
            <w:pPr>
              <w:pStyle w:val="NoSpacing"/>
              <w:rPr>
                <w:rFonts w:cs="Open Sans Light"/>
                <w:color w:val="494949"/>
                <w:sz w:val="20"/>
                <w:szCs w:val="20"/>
                <w:lang w:eastAsia="en-GB"/>
              </w:rPr>
            </w:pPr>
            <w:r w:rsidRPr="000C6E56">
              <w:rPr>
                <w:rFonts w:cs="Open Sans Light"/>
                <w:b/>
                <w:color w:val="494949"/>
                <w:sz w:val="20"/>
                <w:szCs w:val="20"/>
                <w:lang w:eastAsia="en-GB"/>
              </w:rPr>
              <w:t>Deliberately accessing or trying to access material that could be considered illegal (see list in earlier section on unsuitable / inappropriate activities).</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6000924" w14:textId="77777777" w:rsidR="00FE3787" w:rsidRPr="000C6E56" w:rsidRDefault="00FE378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A6B6101" w14:textId="77777777" w:rsidR="00FE3787" w:rsidRPr="000C6E56" w:rsidRDefault="00FE3787" w:rsidP="001B276F">
            <w:pPr>
              <w:pStyle w:val="NoSpacing"/>
              <w:jc w:val="center"/>
              <w:rPr>
                <w:rFonts w:ascii="Gotham Medium" w:hAnsi="Gotham Medium" w:cs="Open Sans Light"/>
                <w:color w:val="494949"/>
                <w:sz w:val="20"/>
                <w:szCs w:val="20"/>
                <w:lang w:eastAsia="en-GB"/>
              </w:rPr>
            </w:pPr>
          </w:p>
          <w:p w14:paraId="24751C50" w14:textId="77777777" w:rsidR="00FE3787" w:rsidRPr="000C6E56" w:rsidRDefault="00FE3787" w:rsidP="001B276F">
            <w:pPr>
              <w:pStyle w:val="NoSpacing"/>
              <w:jc w:val="center"/>
              <w:rPr>
                <w:rFonts w:ascii="Gotham Medium" w:hAnsi="Gotham Medium" w:cs="Open Sans Light"/>
                <w:color w:val="494949"/>
                <w:sz w:val="20"/>
                <w:szCs w:val="20"/>
                <w:lang w:eastAsia="en-GB"/>
              </w:rPr>
            </w:pPr>
            <w:r w:rsidRPr="000C6E56">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vAlign w:val="center"/>
          </w:tcPr>
          <w:p w14:paraId="3BCBDE56" w14:textId="77777777" w:rsidR="00FE3787" w:rsidRPr="000C6E56" w:rsidRDefault="00FE3787" w:rsidP="001B276F">
            <w:pPr>
              <w:pStyle w:val="NoSpacing"/>
              <w:jc w:val="center"/>
              <w:rPr>
                <w:rFonts w:ascii="Gotham Medium" w:hAnsi="Gotham Medium" w:cs="Open Sans Light"/>
                <w:color w:val="494949"/>
                <w:sz w:val="20"/>
                <w:szCs w:val="20"/>
                <w:lang w:eastAsia="en-GB"/>
              </w:rPr>
            </w:pPr>
          </w:p>
          <w:p w14:paraId="171D68B4" w14:textId="77777777" w:rsidR="00FE3787" w:rsidRPr="000C6E56" w:rsidRDefault="00FE3787" w:rsidP="001B276F">
            <w:pPr>
              <w:pStyle w:val="NoSpacing"/>
              <w:jc w:val="center"/>
              <w:rPr>
                <w:rFonts w:ascii="Gotham Medium" w:hAnsi="Gotham Medium" w:cs="Open Sans Light"/>
                <w:color w:val="494949"/>
                <w:sz w:val="20"/>
                <w:szCs w:val="20"/>
                <w:lang w:eastAsia="en-GB"/>
              </w:rPr>
            </w:pPr>
            <w:r w:rsidRPr="000C6E56">
              <w:rPr>
                <w:rFonts w:ascii="Gotham Medium" w:hAnsi="Gotham Medium" w:cs="Open Sans Light"/>
                <w:color w:val="494949"/>
                <w:sz w:val="20"/>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5E46849A" w14:textId="77777777" w:rsidR="00FE3787" w:rsidRPr="000C6E56" w:rsidRDefault="00FE3787" w:rsidP="001B276F">
            <w:pPr>
              <w:pStyle w:val="NoSpacing"/>
              <w:jc w:val="center"/>
              <w:rPr>
                <w:rFonts w:ascii="Gotham Medium" w:hAnsi="Gotham Medium" w:cs="Open Sans Light"/>
                <w:color w:val="494949"/>
                <w:sz w:val="20"/>
                <w:szCs w:val="20"/>
                <w:lang w:eastAsia="en-GB"/>
              </w:rPr>
            </w:pPr>
          </w:p>
          <w:p w14:paraId="5259DF29" w14:textId="77777777" w:rsidR="00FE3787" w:rsidRPr="000C6E56" w:rsidRDefault="00FE3787" w:rsidP="001B276F">
            <w:pPr>
              <w:pStyle w:val="NoSpacing"/>
              <w:jc w:val="center"/>
              <w:rPr>
                <w:rFonts w:ascii="Gotham Medium" w:hAnsi="Gotham Medium" w:cs="Open Sans Light"/>
                <w:color w:val="494949"/>
                <w:sz w:val="20"/>
                <w:szCs w:val="20"/>
                <w:lang w:eastAsia="en-GB"/>
              </w:rPr>
            </w:pPr>
            <w:r w:rsidRPr="000C6E56">
              <w:rPr>
                <w:rFonts w:ascii="Gotham Medium" w:hAnsi="Gotham Medium" w:cs="Open Sans Light"/>
                <w:color w:val="494949"/>
                <w:sz w:val="20"/>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5CD31237" w14:textId="77777777" w:rsidR="00FE3787" w:rsidRPr="000C6E56" w:rsidRDefault="00FE378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86EBE85" w14:textId="77777777" w:rsidR="00FE3787" w:rsidRPr="000C6E56" w:rsidRDefault="00FE378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B8FB56E" w14:textId="77777777" w:rsidR="00FE3787" w:rsidRPr="000C6E56" w:rsidRDefault="00FE378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vAlign w:val="center"/>
          </w:tcPr>
          <w:p w14:paraId="133010E2" w14:textId="77777777" w:rsidR="00FE3787" w:rsidRPr="000C6E56" w:rsidRDefault="00FE3787" w:rsidP="001B276F">
            <w:pPr>
              <w:pStyle w:val="NoSpacing"/>
              <w:jc w:val="center"/>
              <w:rPr>
                <w:rFonts w:ascii="Gotham Medium" w:hAnsi="Gotham Medium" w:cs="Open Sans Light"/>
                <w:sz w:val="20"/>
                <w:szCs w:val="20"/>
              </w:rPr>
            </w:pPr>
          </w:p>
        </w:tc>
      </w:tr>
    </w:tbl>
    <w:p w14:paraId="63A41F77" w14:textId="77777777" w:rsidR="00FE3787" w:rsidRDefault="00FE3787">
      <w:pPr>
        <w:spacing w:after="200" w:line="276" w:lineRule="auto"/>
        <w:jc w:val="left"/>
      </w:pPr>
    </w:p>
    <w:p w14:paraId="2A581596" w14:textId="77777777" w:rsidR="00FE3787" w:rsidRDefault="00FE3787">
      <w:pPr>
        <w:spacing w:after="200" w:line="276" w:lineRule="auto"/>
        <w:jc w:val="left"/>
      </w:pPr>
      <w:r>
        <w:t>In all other areas it would be reportable to the Head/Chair of Governors and the school would take advice about the appropriate action/sanction.</w:t>
      </w:r>
      <w:r>
        <w:br w:type="page"/>
      </w:r>
    </w:p>
    <w:p w14:paraId="1040F0EA" w14:textId="77777777" w:rsidR="00FE3787" w:rsidRDefault="00FE3787" w:rsidP="005B5B19">
      <w:pPr>
        <w:pStyle w:val="Heading1"/>
      </w:pPr>
      <w:bookmarkStart w:id="92" w:name="_Toc448745874"/>
      <w:bookmarkStart w:id="93" w:name="_Toc448754180"/>
      <w:bookmarkStart w:id="94" w:name="_Toc448756980"/>
      <w:bookmarkEnd w:id="12"/>
      <w:r w:rsidRPr="00096CE6">
        <w:lastRenderedPageBreak/>
        <w:t>Record of reviewing devices / internet sites (responding to incidents of misuse)</w:t>
      </w:r>
      <w:bookmarkEnd w:id="92"/>
      <w:bookmarkEnd w:id="93"/>
      <w:bookmarkEnd w:id="94"/>
    </w:p>
    <w:p w14:paraId="2666F72F" w14:textId="77777777" w:rsidR="00FE3787" w:rsidRDefault="00FE3787" w:rsidP="00F3539F">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14:paraId="57258610" w14:textId="77777777" w:rsidR="00FE3787" w:rsidRDefault="00FE3787" w:rsidP="00F3539F">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14:paraId="5594F24C" w14:textId="77777777" w:rsidR="00FE3787" w:rsidRPr="00F3539F" w:rsidRDefault="00FE3787" w:rsidP="00F3539F">
      <w:pPr>
        <w:rPr>
          <w:u w:val="dotted"/>
        </w:rPr>
      </w:pPr>
      <w:r w:rsidRPr="00096CE6">
        <w:t>Reason for investigation</w:t>
      </w:r>
      <w:r>
        <w:t>:</w:t>
      </w:r>
      <w: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p>
    <w:p w14:paraId="4E202952" w14:textId="77777777" w:rsidR="00FE3787" w:rsidRDefault="00FE3787" w:rsidP="00F3539F">
      <w:pPr>
        <w:pStyle w:val="Heading4"/>
      </w:pPr>
      <w:r w:rsidRPr="00096CE6">
        <w:t>Details of first reviewing person</w:t>
      </w:r>
    </w:p>
    <w:p w14:paraId="42DE1537" w14:textId="77777777" w:rsidR="00FE3787" w:rsidRDefault="00FE3787"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14:paraId="5CE0C46F" w14:textId="77777777" w:rsidR="00FE3787" w:rsidRDefault="00FE3787"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14:paraId="35DCADEB" w14:textId="77777777" w:rsidR="00FE3787" w:rsidRPr="00F3539F" w:rsidRDefault="00FE3787" w:rsidP="00F3539F">
      <w:pPr>
        <w:pStyle w:val="NoSpacing"/>
        <w:rPr>
          <w:u w:val="dotted"/>
        </w:rPr>
      </w:pPr>
      <w:r>
        <w:t>Signature:</w:t>
      </w:r>
      <w:r>
        <w:tab/>
      </w:r>
      <w:r>
        <w:tab/>
      </w:r>
      <w:r>
        <w:tab/>
      </w:r>
      <w:r>
        <w:rPr>
          <w:u w:val="dotted"/>
        </w:rPr>
        <w:tab/>
      </w:r>
      <w:r>
        <w:rPr>
          <w:u w:val="dotted"/>
        </w:rPr>
        <w:tab/>
      </w:r>
      <w:r>
        <w:rPr>
          <w:u w:val="dotted"/>
        </w:rPr>
        <w:tab/>
      </w:r>
      <w:r>
        <w:rPr>
          <w:u w:val="dotted"/>
        </w:rPr>
        <w:tab/>
      </w:r>
      <w:r>
        <w:rPr>
          <w:u w:val="dotted"/>
        </w:rPr>
        <w:tab/>
      </w:r>
    </w:p>
    <w:p w14:paraId="6E08D0CF" w14:textId="77777777" w:rsidR="00FE3787" w:rsidRPr="00096CE6" w:rsidRDefault="00FE3787" w:rsidP="00F3539F">
      <w:pPr>
        <w:pStyle w:val="Heading4"/>
      </w:pPr>
      <w:r w:rsidRPr="00096CE6">
        <w:t>Details of second reviewing person</w:t>
      </w:r>
    </w:p>
    <w:p w14:paraId="633F7721" w14:textId="77777777" w:rsidR="00FE3787" w:rsidRDefault="00FE3787"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14:paraId="14CA166A" w14:textId="77777777" w:rsidR="00FE3787" w:rsidRDefault="00FE3787"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14:paraId="27CAA9CA" w14:textId="77777777" w:rsidR="00FE3787" w:rsidRPr="00F3539F" w:rsidRDefault="00FE3787" w:rsidP="00F3539F">
      <w:pPr>
        <w:pStyle w:val="NoSpacing"/>
        <w:rPr>
          <w:u w:val="dotted"/>
        </w:rPr>
      </w:pPr>
      <w:r>
        <w:t>Signature:</w:t>
      </w:r>
      <w:r>
        <w:tab/>
      </w:r>
      <w:r>
        <w:tab/>
      </w:r>
      <w:r>
        <w:tab/>
      </w:r>
      <w:r>
        <w:rPr>
          <w:u w:val="dotted"/>
        </w:rPr>
        <w:tab/>
      </w:r>
      <w:r>
        <w:rPr>
          <w:u w:val="dotted"/>
        </w:rPr>
        <w:tab/>
      </w:r>
      <w:r>
        <w:rPr>
          <w:u w:val="dotted"/>
        </w:rPr>
        <w:tab/>
      </w:r>
      <w:r>
        <w:rPr>
          <w:u w:val="dotted"/>
        </w:rPr>
        <w:tab/>
      </w:r>
      <w:r>
        <w:rPr>
          <w:u w:val="dotted"/>
        </w:rPr>
        <w:tab/>
      </w:r>
    </w:p>
    <w:p w14:paraId="24E07696" w14:textId="77777777" w:rsidR="00FE3787" w:rsidRDefault="00FE3787" w:rsidP="00F3539F">
      <w:pPr>
        <w:pStyle w:val="Heading3"/>
      </w:pPr>
      <w:bookmarkStart w:id="95" w:name="_Toc448745875"/>
      <w:bookmarkStart w:id="96" w:name="_Toc448754181"/>
      <w:r w:rsidRPr="00096CE6">
        <w:t>Name and location of computer used for review</w:t>
      </w:r>
      <w:r>
        <w:t xml:space="preserve"> (for web sites)</w:t>
      </w:r>
      <w:bookmarkEnd w:id="95"/>
      <w:bookmarkEnd w:id="96"/>
    </w:p>
    <w:p w14:paraId="523227EA" w14:textId="77777777" w:rsidR="00FE3787" w:rsidRPr="00F3539F" w:rsidRDefault="00FE3787" w:rsidP="00F3539F">
      <w:pPr>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tbl>
      <w:tblPr>
        <w:tblW w:w="0" w:type="auto"/>
        <w:tblBorders>
          <w:insideH w:val="single" w:sz="4" w:space="0" w:color="BFBFBF"/>
        </w:tblBorders>
        <w:tblLook w:val="00A0" w:firstRow="1" w:lastRow="0" w:firstColumn="1" w:lastColumn="0" w:noHBand="0" w:noVBand="0"/>
      </w:tblPr>
      <w:tblGrid>
        <w:gridCol w:w="3364"/>
        <w:gridCol w:w="5662"/>
      </w:tblGrid>
      <w:tr w:rsidR="00FE3787" w:rsidRPr="000C6E56" w14:paraId="561A1313" w14:textId="77777777" w:rsidTr="000C6E56">
        <w:tc>
          <w:tcPr>
            <w:tcW w:w="3438" w:type="dxa"/>
            <w:tcBorders>
              <w:top w:val="nil"/>
              <w:right w:val="nil"/>
            </w:tcBorders>
          </w:tcPr>
          <w:p w14:paraId="69322A86" w14:textId="77777777" w:rsidR="00FE3787" w:rsidRPr="000C6E56" w:rsidRDefault="00FE3787" w:rsidP="000C6E56">
            <w:pPr>
              <w:pStyle w:val="Heading4"/>
              <w:spacing w:before="0"/>
              <w:rPr>
                <w:spacing w:val="-24"/>
              </w:rPr>
            </w:pPr>
            <w:r w:rsidRPr="000C6E56">
              <w:t>Web site(s) address / device</w:t>
            </w:r>
          </w:p>
        </w:tc>
        <w:tc>
          <w:tcPr>
            <w:tcW w:w="5804" w:type="dxa"/>
            <w:tcBorders>
              <w:top w:val="nil"/>
              <w:left w:val="nil"/>
            </w:tcBorders>
          </w:tcPr>
          <w:p w14:paraId="449653CF" w14:textId="77777777" w:rsidR="00FE3787" w:rsidRPr="000C6E56" w:rsidRDefault="00FE3787" w:rsidP="000C6E56">
            <w:pPr>
              <w:pStyle w:val="Heading4"/>
              <w:spacing w:before="0"/>
              <w:rPr>
                <w:spacing w:val="-24"/>
              </w:rPr>
            </w:pPr>
            <w:r w:rsidRPr="000C6E56">
              <w:t>Reason for concern</w:t>
            </w:r>
          </w:p>
        </w:tc>
      </w:tr>
      <w:tr w:rsidR="00FE3787" w:rsidRPr="000C6E56" w14:paraId="0983AD15" w14:textId="77777777" w:rsidTr="000C6E56">
        <w:tc>
          <w:tcPr>
            <w:tcW w:w="3438" w:type="dxa"/>
            <w:tcBorders>
              <w:right w:val="single" w:sz="4" w:space="0" w:color="BFBFBF"/>
            </w:tcBorders>
            <w:vAlign w:val="center"/>
          </w:tcPr>
          <w:p w14:paraId="415AA8CD" w14:textId="77777777" w:rsidR="00FE3787" w:rsidRPr="000C6E56" w:rsidRDefault="00FE3787" w:rsidP="00F3539F">
            <w:pPr>
              <w:spacing w:beforeAutospacing="1" w:afterAutospacing="1"/>
              <w:rPr>
                <w:rFonts w:cs="Open Sans Light"/>
              </w:rPr>
            </w:pPr>
          </w:p>
        </w:tc>
        <w:tc>
          <w:tcPr>
            <w:tcW w:w="5804" w:type="dxa"/>
            <w:tcBorders>
              <w:left w:val="single" w:sz="4" w:space="0" w:color="BFBFBF"/>
            </w:tcBorders>
            <w:vAlign w:val="center"/>
          </w:tcPr>
          <w:p w14:paraId="4E0AA5B3" w14:textId="77777777" w:rsidR="00FE3787" w:rsidRPr="000C6E56" w:rsidRDefault="00FE3787" w:rsidP="00F3539F">
            <w:pPr>
              <w:spacing w:beforeAutospacing="1" w:afterAutospacing="1"/>
              <w:rPr>
                <w:rFonts w:cs="Open Sans Light"/>
              </w:rPr>
            </w:pPr>
          </w:p>
        </w:tc>
      </w:tr>
      <w:tr w:rsidR="00FE3787" w:rsidRPr="000C6E56" w14:paraId="7C925A18" w14:textId="77777777" w:rsidTr="000C6E56">
        <w:tc>
          <w:tcPr>
            <w:tcW w:w="3438" w:type="dxa"/>
            <w:tcBorders>
              <w:right w:val="single" w:sz="4" w:space="0" w:color="BFBFBF"/>
            </w:tcBorders>
          </w:tcPr>
          <w:p w14:paraId="1B93A512" w14:textId="77777777" w:rsidR="00FE3787" w:rsidRPr="000C6E56" w:rsidRDefault="00FE3787" w:rsidP="00F3539F">
            <w:pPr>
              <w:spacing w:beforeAutospacing="1" w:afterAutospacing="1"/>
              <w:rPr>
                <w:rFonts w:cs="Open Sans Light"/>
              </w:rPr>
            </w:pPr>
          </w:p>
        </w:tc>
        <w:tc>
          <w:tcPr>
            <w:tcW w:w="5804" w:type="dxa"/>
            <w:tcBorders>
              <w:left w:val="single" w:sz="4" w:space="0" w:color="BFBFBF"/>
            </w:tcBorders>
          </w:tcPr>
          <w:p w14:paraId="0A305DFD" w14:textId="77777777" w:rsidR="00FE3787" w:rsidRPr="000C6E56" w:rsidRDefault="00FE3787" w:rsidP="00F3539F">
            <w:pPr>
              <w:spacing w:beforeAutospacing="1" w:afterAutospacing="1"/>
              <w:rPr>
                <w:rFonts w:cs="Open Sans Light"/>
              </w:rPr>
            </w:pPr>
          </w:p>
        </w:tc>
      </w:tr>
      <w:tr w:rsidR="00FE3787" w:rsidRPr="000C6E56" w14:paraId="0FC1F206" w14:textId="77777777" w:rsidTr="000C6E56">
        <w:tc>
          <w:tcPr>
            <w:tcW w:w="3438" w:type="dxa"/>
            <w:tcBorders>
              <w:right w:val="single" w:sz="4" w:space="0" w:color="BFBFBF"/>
            </w:tcBorders>
            <w:vAlign w:val="center"/>
          </w:tcPr>
          <w:p w14:paraId="15974AD9" w14:textId="77777777" w:rsidR="00FE3787" w:rsidRPr="000C6E56" w:rsidRDefault="00FE3787" w:rsidP="00F3539F">
            <w:pPr>
              <w:spacing w:beforeAutospacing="1" w:afterAutospacing="1"/>
              <w:rPr>
                <w:rFonts w:cs="Open Sans Light"/>
              </w:rPr>
            </w:pPr>
          </w:p>
        </w:tc>
        <w:tc>
          <w:tcPr>
            <w:tcW w:w="5804" w:type="dxa"/>
            <w:tcBorders>
              <w:left w:val="single" w:sz="4" w:space="0" w:color="BFBFBF"/>
            </w:tcBorders>
            <w:vAlign w:val="center"/>
          </w:tcPr>
          <w:p w14:paraId="681F31AF" w14:textId="77777777" w:rsidR="00FE3787" w:rsidRPr="000C6E56" w:rsidRDefault="00FE3787" w:rsidP="00F3539F">
            <w:pPr>
              <w:spacing w:beforeAutospacing="1" w:afterAutospacing="1"/>
              <w:rPr>
                <w:rFonts w:cs="Open Sans Light"/>
              </w:rPr>
            </w:pPr>
          </w:p>
        </w:tc>
      </w:tr>
      <w:tr w:rsidR="00FE3787" w:rsidRPr="000C6E56" w14:paraId="12B50D53" w14:textId="77777777" w:rsidTr="000C6E56">
        <w:tc>
          <w:tcPr>
            <w:tcW w:w="3438" w:type="dxa"/>
            <w:tcBorders>
              <w:right w:val="single" w:sz="4" w:space="0" w:color="BFBFBF"/>
            </w:tcBorders>
          </w:tcPr>
          <w:p w14:paraId="1E6E95CA" w14:textId="77777777" w:rsidR="00FE3787" w:rsidRPr="000C6E56" w:rsidRDefault="00FE3787" w:rsidP="00F3539F">
            <w:pPr>
              <w:spacing w:beforeAutospacing="1" w:afterAutospacing="1"/>
              <w:rPr>
                <w:rFonts w:cs="Open Sans Light"/>
              </w:rPr>
            </w:pPr>
          </w:p>
        </w:tc>
        <w:tc>
          <w:tcPr>
            <w:tcW w:w="5804" w:type="dxa"/>
            <w:tcBorders>
              <w:left w:val="single" w:sz="4" w:space="0" w:color="BFBFBF"/>
            </w:tcBorders>
          </w:tcPr>
          <w:p w14:paraId="13753669" w14:textId="77777777" w:rsidR="00FE3787" w:rsidRPr="000C6E56" w:rsidRDefault="00FE3787" w:rsidP="00F3539F">
            <w:pPr>
              <w:spacing w:beforeAutospacing="1" w:afterAutospacing="1"/>
              <w:rPr>
                <w:rFonts w:cs="Open Sans Light"/>
              </w:rPr>
            </w:pPr>
          </w:p>
        </w:tc>
      </w:tr>
      <w:tr w:rsidR="00FE3787" w:rsidRPr="000C6E56" w14:paraId="473676E5" w14:textId="77777777" w:rsidTr="000C6E56">
        <w:tc>
          <w:tcPr>
            <w:tcW w:w="3438" w:type="dxa"/>
            <w:tcBorders>
              <w:right w:val="single" w:sz="4" w:space="0" w:color="BFBFBF"/>
            </w:tcBorders>
            <w:vAlign w:val="center"/>
          </w:tcPr>
          <w:p w14:paraId="46CCDEF3" w14:textId="77777777" w:rsidR="00FE3787" w:rsidRPr="000C6E56" w:rsidRDefault="00FE3787" w:rsidP="00F3539F">
            <w:pPr>
              <w:spacing w:beforeAutospacing="1" w:afterAutospacing="1"/>
              <w:rPr>
                <w:rFonts w:cs="Open Sans Light"/>
              </w:rPr>
            </w:pPr>
          </w:p>
        </w:tc>
        <w:tc>
          <w:tcPr>
            <w:tcW w:w="5804" w:type="dxa"/>
            <w:tcBorders>
              <w:left w:val="single" w:sz="4" w:space="0" w:color="BFBFBF"/>
            </w:tcBorders>
            <w:vAlign w:val="center"/>
          </w:tcPr>
          <w:p w14:paraId="3C91FA27" w14:textId="77777777" w:rsidR="00FE3787" w:rsidRPr="000C6E56" w:rsidRDefault="00FE3787" w:rsidP="00F3539F">
            <w:pPr>
              <w:spacing w:beforeAutospacing="1" w:afterAutospacing="1"/>
              <w:rPr>
                <w:rFonts w:cs="Open Sans Light"/>
              </w:rPr>
            </w:pPr>
          </w:p>
        </w:tc>
      </w:tr>
    </w:tbl>
    <w:p w14:paraId="0F7C0909" w14:textId="77777777" w:rsidR="00FE3787" w:rsidRPr="00096CE6" w:rsidRDefault="00FE3787" w:rsidP="00F3539F">
      <w:pPr>
        <w:pStyle w:val="Heading4"/>
      </w:pPr>
      <w:r w:rsidRPr="00096CE6">
        <w:t>Conclusion and Action proposed or taken</w:t>
      </w:r>
    </w:p>
    <w:tbl>
      <w:tblPr>
        <w:tblW w:w="0" w:type="auto"/>
        <w:tblBorders>
          <w:bottom w:val="single" w:sz="4" w:space="0" w:color="DAECF4"/>
          <w:insideH w:val="single" w:sz="4" w:space="0" w:color="BFBFBF"/>
          <w:insideV w:val="single" w:sz="4" w:space="0" w:color="BFBFBF"/>
        </w:tblBorders>
        <w:tblLook w:val="0080" w:firstRow="0" w:lastRow="0" w:firstColumn="1" w:lastColumn="0" w:noHBand="0" w:noVBand="0"/>
      </w:tblPr>
      <w:tblGrid>
        <w:gridCol w:w="3359"/>
        <w:gridCol w:w="5667"/>
      </w:tblGrid>
      <w:tr w:rsidR="00FE3787" w:rsidRPr="000C6E56" w14:paraId="5C3FA8C1" w14:textId="77777777" w:rsidTr="000C6E56">
        <w:tc>
          <w:tcPr>
            <w:tcW w:w="3438" w:type="dxa"/>
            <w:vAlign w:val="center"/>
          </w:tcPr>
          <w:p w14:paraId="24734995" w14:textId="77777777" w:rsidR="00FE3787" w:rsidRPr="000C6E56" w:rsidRDefault="00FE3787" w:rsidP="00F3539F">
            <w:pPr>
              <w:spacing w:beforeAutospacing="1" w:afterAutospacing="1"/>
              <w:rPr>
                <w:rFonts w:cs="Open Sans Light"/>
              </w:rPr>
            </w:pPr>
          </w:p>
        </w:tc>
        <w:tc>
          <w:tcPr>
            <w:tcW w:w="5804" w:type="dxa"/>
            <w:vAlign w:val="center"/>
          </w:tcPr>
          <w:p w14:paraId="75DA8C27" w14:textId="77777777" w:rsidR="00FE3787" w:rsidRPr="000C6E56" w:rsidRDefault="00FE3787" w:rsidP="00F3539F">
            <w:pPr>
              <w:spacing w:beforeAutospacing="1" w:afterAutospacing="1"/>
              <w:rPr>
                <w:rFonts w:cs="Open Sans Light"/>
              </w:rPr>
            </w:pPr>
          </w:p>
        </w:tc>
      </w:tr>
      <w:tr w:rsidR="00FE3787" w:rsidRPr="000C6E56" w14:paraId="076E6A08" w14:textId="77777777" w:rsidTr="000C6E56">
        <w:tc>
          <w:tcPr>
            <w:tcW w:w="3438" w:type="dxa"/>
            <w:tcBorders>
              <w:bottom w:val="single" w:sz="4" w:space="0" w:color="DAECF4"/>
            </w:tcBorders>
          </w:tcPr>
          <w:p w14:paraId="1139E63B" w14:textId="77777777" w:rsidR="00FE3787" w:rsidRPr="000C6E56" w:rsidRDefault="00FE3787" w:rsidP="00F3539F">
            <w:pPr>
              <w:spacing w:beforeAutospacing="1" w:afterAutospacing="1"/>
              <w:rPr>
                <w:rFonts w:cs="Open Sans Light"/>
              </w:rPr>
            </w:pPr>
          </w:p>
        </w:tc>
        <w:tc>
          <w:tcPr>
            <w:tcW w:w="5804" w:type="dxa"/>
            <w:tcBorders>
              <w:bottom w:val="single" w:sz="4" w:space="0" w:color="DAECF4"/>
            </w:tcBorders>
          </w:tcPr>
          <w:p w14:paraId="75423168" w14:textId="77777777" w:rsidR="00FE3787" w:rsidRPr="000C6E56" w:rsidRDefault="00FE3787" w:rsidP="00F3539F">
            <w:pPr>
              <w:spacing w:beforeAutospacing="1" w:afterAutospacing="1"/>
              <w:rPr>
                <w:rFonts w:cs="Open Sans Light"/>
              </w:rPr>
            </w:pPr>
          </w:p>
        </w:tc>
      </w:tr>
      <w:tr w:rsidR="00FE3787" w:rsidRPr="000C6E56" w14:paraId="42A9E779" w14:textId="77777777" w:rsidTr="000C6E56">
        <w:tc>
          <w:tcPr>
            <w:tcW w:w="3438" w:type="dxa"/>
            <w:tcBorders>
              <w:bottom w:val="single" w:sz="4" w:space="0" w:color="DAECF4"/>
            </w:tcBorders>
            <w:vAlign w:val="center"/>
          </w:tcPr>
          <w:p w14:paraId="31E66323" w14:textId="77777777" w:rsidR="00FE3787" w:rsidRPr="000C6E56" w:rsidRDefault="00FE3787" w:rsidP="00F3539F">
            <w:pPr>
              <w:spacing w:beforeAutospacing="1" w:afterAutospacing="1"/>
              <w:rPr>
                <w:rFonts w:cs="Open Sans Light"/>
              </w:rPr>
            </w:pPr>
          </w:p>
        </w:tc>
        <w:tc>
          <w:tcPr>
            <w:tcW w:w="5804" w:type="dxa"/>
            <w:tcBorders>
              <w:bottom w:val="single" w:sz="4" w:space="0" w:color="DAECF4"/>
            </w:tcBorders>
            <w:vAlign w:val="center"/>
          </w:tcPr>
          <w:p w14:paraId="6E761253" w14:textId="77777777" w:rsidR="00FE3787" w:rsidRPr="000C6E56" w:rsidRDefault="00FE3787" w:rsidP="00F3539F">
            <w:pPr>
              <w:spacing w:beforeAutospacing="1" w:afterAutospacing="1"/>
              <w:rPr>
                <w:rFonts w:cs="Open Sans Light"/>
              </w:rPr>
            </w:pPr>
          </w:p>
        </w:tc>
      </w:tr>
      <w:tr w:rsidR="00FE3787" w:rsidRPr="000C6E56" w14:paraId="3B3EAE2C" w14:textId="77777777" w:rsidTr="000C6E56">
        <w:tc>
          <w:tcPr>
            <w:tcW w:w="3438" w:type="dxa"/>
            <w:tcBorders>
              <w:bottom w:val="single" w:sz="4" w:space="0" w:color="DAECF4"/>
            </w:tcBorders>
          </w:tcPr>
          <w:p w14:paraId="0B21E766" w14:textId="77777777" w:rsidR="00FE3787" w:rsidRPr="000C6E56" w:rsidRDefault="00FE3787" w:rsidP="00F3539F">
            <w:pPr>
              <w:spacing w:beforeAutospacing="1" w:afterAutospacing="1"/>
              <w:rPr>
                <w:rFonts w:cs="Open Sans Light"/>
              </w:rPr>
            </w:pPr>
          </w:p>
        </w:tc>
        <w:tc>
          <w:tcPr>
            <w:tcW w:w="5804" w:type="dxa"/>
            <w:tcBorders>
              <w:bottom w:val="single" w:sz="4" w:space="0" w:color="DAECF4"/>
            </w:tcBorders>
          </w:tcPr>
          <w:p w14:paraId="2EB6F0BF" w14:textId="77777777" w:rsidR="00FE3787" w:rsidRPr="000C6E56" w:rsidRDefault="00FE3787" w:rsidP="00F3539F">
            <w:pPr>
              <w:spacing w:beforeAutospacing="1" w:afterAutospacing="1"/>
              <w:rPr>
                <w:rFonts w:cs="Open Sans Light"/>
              </w:rPr>
            </w:pPr>
          </w:p>
        </w:tc>
      </w:tr>
    </w:tbl>
    <w:p w14:paraId="6EAC9F34" w14:textId="77777777" w:rsidR="00FE3787" w:rsidRPr="005B0BB4" w:rsidRDefault="00FE3787" w:rsidP="001E70C7">
      <w:bookmarkStart w:id="97" w:name="_DV_M135"/>
      <w:bookmarkStart w:id="98" w:name="_DV_M160"/>
      <w:bookmarkStart w:id="99" w:name="_DV_M161"/>
      <w:bookmarkEnd w:id="13"/>
      <w:bookmarkEnd w:id="14"/>
      <w:bookmarkEnd w:id="15"/>
      <w:bookmarkEnd w:id="16"/>
      <w:bookmarkEnd w:id="17"/>
      <w:bookmarkEnd w:id="18"/>
      <w:bookmarkEnd w:id="19"/>
      <w:bookmarkEnd w:id="20"/>
      <w:bookmarkEnd w:id="21"/>
      <w:bookmarkEnd w:id="97"/>
      <w:bookmarkEnd w:id="98"/>
      <w:bookmarkEnd w:id="99"/>
    </w:p>
    <w:sectPr w:rsidR="00FE3787" w:rsidRPr="005B0BB4" w:rsidSect="00315FE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1FCF" w14:textId="77777777" w:rsidR="00B06682" w:rsidRDefault="00B06682" w:rsidP="001059FB">
      <w:pPr>
        <w:spacing w:after="0" w:line="240" w:lineRule="auto"/>
      </w:pPr>
      <w:r>
        <w:separator/>
      </w:r>
    </w:p>
  </w:endnote>
  <w:endnote w:type="continuationSeparator" w:id="0">
    <w:p w14:paraId="4EED9EF2" w14:textId="77777777" w:rsidR="00B06682" w:rsidRDefault="00B06682"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 Frutiger Light">
    <w:altName w:val="Courier New"/>
    <w:panose1 w:val="00000000000000000000"/>
    <w:charset w:val="00"/>
    <w:family w:val="roman"/>
    <w:notTrueType/>
    <w:pitch w:val="variable"/>
    <w:sig w:usb0="00000003" w:usb1="00000000" w:usb2="00000000" w:usb3="00000000" w:csb0="00000001" w:csb1="00000000"/>
  </w:font>
  <w:font w:name="Frutiger">
    <w:altName w:val="MS Mincho"/>
    <w:charset w:val="00"/>
    <w:family w:val="roman"/>
    <w:pitch w:val="variable"/>
    <w:sig w:usb0="00000003" w:usb1="00000000" w:usb2="00000000" w:usb3="00000000" w:csb0="00000001" w:csb1="00000000"/>
  </w:font>
  <w:font w:name="R Frutiger Roman">
    <w:altName w:val="Courier New"/>
    <w:charset w:val="00"/>
    <w:family w:val="roman"/>
    <w:pitch w:val="variable"/>
    <w:sig w:usb0="00000003" w:usb1="00000000" w:usb2="00000000" w:usb3="00000000" w:csb0="00000001" w:csb1="00000000"/>
  </w:font>
  <w:font w:name="VAG Rounded Std Light">
    <w:charset w:val="00"/>
    <w:family w:val="swiss"/>
    <w:pitch w:val="variable"/>
    <w:sig w:usb0="00000003" w:usb1="00000000" w:usb2="00000000" w:usb3="00000000" w:csb0="00000001" w:csb1="00000000"/>
  </w:font>
  <w:font w:name="YDUOYF+Frutiger-Roman">
    <w:altName w:val="Times New Roman"/>
    <w:charset w:val="00"/>
    <w:family w:val="roman"/>
    <w:pitch w:val="variable"/>
    <w:sig w:usb0="00000003" w:usb1="00000000" w:usb2="00000000" w:usb3="00000000" w:csb0="00000001" w:csb1="00000000"/>
  </w:font>
  <w:font w:name="VFQWIL+Frutiger-Italic">
    <w:altName w:val="Frutiger"/>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4E17" w14:textId="77777777" w:rsidR="00B06682" w:rsidRDefault="00B06682" w:rsidP="001059FB">
      <w:pPr>
        <w:spacing w:after="0" w:line="240" w:lineRule="auto"/>
      </w:pPr>
      <w:r>
        <w:separator/>
      </w:r>
    </w:p>
  </w:footnote>
  <w:footnote w:type="continuationSeparator" w:id="0">
    <w:p w14:paraId="76FBF6F8" w14:textId="77777777" w:rsidR="00B06682" w:rsidRDefault="00B06682"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2B59" w14:textId="77777777" w:rsidR="00FE3787" w:rsidRDefault="00BF06DB" w:rsidP="00AA50EA">
    <w:pPr>
      <w:pStyle w:val="Footer"/>
      <w:spacing w:line="264" w:lineRule="auto"/>
      <w:jc w:val="left"/>
      <w:rPr>
        <w:rFonts w:ascii="Gotham Medium" w:hAnsi="Gotham Medium" w:cs="Open Sans Light"/>
        <w:sz w:val="24"/>
        <w:szCs w:val="18"/>
      </w:rPr>
    </w:pPr>
    <w:r>
      <w:rPr>
        <w:noProof/>
        <w:lang w:val="en-US"/>
      </w:rPr>
      <w:drawing>
        <wp:anchor distT="0" distB="0" distL="114300" distR="114300" simplePos="0" relativeHeight="251658240" behindDoc="0" locked="0" layoutInCell="1" allowOverlap="1" wp14:anchorId="633B815E" wp14:editId="7CDEDA9F">
          <wp:simplePos x="0" y="0"/>
          <wp:positionH relativeFrom="column">
            <wp:posOffset>2858770</wp:posOffset>
          </wp:positionH>
          <wp:positionV relativeFrom="paragraph">
            <wp:posOffset>-188595</wp:posOffset>
          </wp:positionV>
          <wp:extent cx="918210" cy="719455"/>
          <wp:effectExtent l="0" t="0" r="0" b="0"/>
          <wp:wrapNone/>
          <wp:docPr id="7"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0C76000C" wp14:editId="25EC909F">
          <wp:simplePos x="0" y="0"/>
          <wp:positionH relativeFrom="column">
            <wp:posOffset>3908425</wp:posOffset>
          </wp:positionH>
          <wp:positionV relativeFrom="page">
            <wp:posOffset>396240</wp:posOffset>
          </wp:positionV>
          <wp:extent cx="1889760" cy="575945"/>
          <wp:effectExtent l="0" t="0" r="0" b="0"/>
          <wp:wrapSquare wrapText="bothSides"/>
          <wp:docPr id="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5759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E3787" w:rsidRPr="005E2FB0">
      <w:rPr>
        <w:rFonts w:ascii="Gotham Medium" w:hAnsi="Gotham Medium" w:cs="Open Sans Light"/>
        <w:sz w:val="24"/>
        <w:szCs w:val="18"/>
      </w:rPr>
      <w:t>SWGfL</w:t>
    </w:r>
    <w:proofErr w:type="spellEnd"/>
    <w:r w:rsidR="00FE3787" w:rsidRPr="005E2FB0">
      <w:rPr>
        <w:rFonts w:ascii="Gotham Medium" w:hAnsi="Gotham Medium" w:cs="Open Sans Light"/>
        <w:sz w:val="24"/>
        <w:szCs w:val="18"/>
      </w:rPr>
      <w:t xml:space="preserve"> Online Safety School / </w:t>
    </w:r>
    <w:r w:rsidR="00FE3787" w:rsidRPr="005E2FB0">
      <w:rPr>
        <w:rFonts w:ascii="Gotham Medium" w:hAnsi="Gotham Medium" w:cs="Open Sans Light"/>
        <w:sz w:val="24"/>
        <w:szCs w:val="18"/>
      </w:rPr>
      <w:br/>
      <w:t>Academy Template Policies</w:t>
    </w:r>
  </w:p>
  <w:p w14:paraId="4483AE6D" w14:textId="77777777" w:rsidR="00FE3787" w:rsidRDefault="00FE3787" w:rsidP="00447C97">
    <w:pPr>
      <w:pStyle w:val="Footer"/>
      <w:spacing w:line="264" w:lineRule="auto"/>
      <w:rPr>
        <w:rFonts w:cs="Tahoma"/>
        <w:sz w:val="16"/>
        <w:szCs w:val="16"/>
      </w:rPr>
    </w:pPr>
  </w:p>
  <w:p w14:paraId="0AC7752D" w14:textId="77777777" w:rsidR="00FE3787" w:rsidRPr="00447C97" w:rsidRDefault="00FE3787"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pStyle w:val="BCSBulletparagraph"/>
      <w:lvlText w:val="%9."/>
      <w:lvlJc w:val="right"/>
      <w:pPr>
        <w:ind w:left="6480" w:hanging="180"/>
      </w:pPr>
      <w:rPr>
        <w:rFonts w:cs="Times New Roman"/>
      </w:r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7434">
    <w:abstractNumId w:val="11"/>
  </w:num>
  <w:num w:numId="2" w16cid:durableId="815531451">
    <w:abstractNumId w:val="117"/>
  </w:num>
  <w:num w:numId="3" w16cid:durableId="1582450207">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16cid:durableId="441923583">
    <w:abstractNumId w:val="16"/>
  </w:num>
  <w:num w:numId="5" w16cid:durableId="1697459629">
    <w:abstractNumId w:val="62"/>
  </w:num>
  <w:num w:numId="6" w16cid:durableId="384568294">
    <w:abstractNumId w:val="14"/>
  </w:num>
  <w:num w:numId="7" w16cid:durableId="1100446739">
    <w:abstractNumId w:val="65"/>
  </w:num>
  <w:num w:numId="8" w16cid:durableId="1812743692">
    <w:abstractNumId w:val="85"/>
  </w:num>
  <w:num w:numId="9" w16cid:durableId="954024278">
    <w:abstractNumId w:val="9"/>
  </w:num>
  <w:num w:numId="10" w16cid:durableId="1165978043">
    <w:abstractNumId w:val="88"/>
  </w:num>
  <w:num w:numId="11" w16cid:durableId="1002514164">
    <w:abstractNumId w:val="79"/>
  </w:num>
  <w:num w:numId="12" w16cid:durableId="465271496">
    <w:abstractNumId w:val="72"/>
  </w:num>
  <w:num w:numId="13" w16cid:durableId="623998408">
    <w:abstractNumId w:val="27"/>
  </w:num>
  <w:num w:numId="14" w16cid:durableId="191843033">
    <w:abstractNumId w:val="73"/>
  </w:num>
  <w:num w:numId="15" w16cid:durableId="587351887">
    <w:abstractNumId w:val="43"/>
  </w:num>
  <w:num w:numId="16" w16cid:durableId="485170527">
    <w:abstractNumId w:val="38"/>
  </w:num>
  <w:num w:numId="17" w16cid:durableId="945388566">
    <w:abstractNumId w:val="18"/>
  </w:num>
  <w:num w:numId="18" w16cid:durableId="1432625107">
    <w:abstractNumId w:val="54"/>
  </w:num>
  <w:num w:numId="19" w16cid:durableId="2115442818">
    <w:abstractNumId w:val="6"/>
  </w:num>
  <w:num w:numId="20" w16cid:durableId="1183399071">
    <w:abstractNumId w:val="107"/>
  </w:num>
  <w:num w:numId="21" w16cid:durableId="1833328919">
    <w:abstractNumId w:val="5"/>
  </w:num>
  <w:num w:numId="22" w16cid:durableId="397753753">
    <w:abstractNumId w:val="21"/>
  </w:num>
  <w:num w:numId="23" w16cid:durableId="1805007476">
    <w:abstractNumId w:val="4"/>
  </w:num>
  <w:num w:numId="24" w16cid:durableId="1822962746">
    <w:abstractNumId w:val="80"/>
  </w:num>
  <w:num w:numId="25" w16cid:durableId="110830243">
    <w:abstractNumId w:val="28"/>
  </w:num>
  <w:num w:numId="26" w16cid:durableId="546724409">
    <w:abstractNumId w:val="15"/>
  </w:num>
  <w:num w:numId="27" w16cid:durableId="809632625">
    <w:abstractNumId w:val="1"/>
  </w:num>
  <w:num w:numId="28" w16cid:durableId="1169827285">
    <w:abstractNumId w:val="55"/>
  </w:num>
  <w:num w:numId="29" w16cid:durableId="1017850080">
    <w:abstractNumId w:val="49"/>
  </w:num>
  <w:num w:numId="30" w16cid:durableId="1198470192">
    <w:abstractNumId w:val="48"/>
  </w:num>
  <w:num w:numId="31" w16cid:durableId="71392305">
    <w:abstractNumId w:val="45"/>
  </w:num>
  <w:num w:numId="32" w16cid:durableId="1300916173">
    <w:abstractNumId w:val="19"/>
  </w:num>
  <w:num w:numId="33" w16cid:durableId="1473213465">
    <w:abstractNumId w:val="30"/>
  </w:num>
  <w:num w:numId="34" w16cid:durableId="410197584">
    <w:abstractNumId w:val="37"/>
  </w:num>
  <w:num w:numId="35" w16cid:durableId="447743986">
    <w:abstractNumId w:val="61"/>
  </w:num>
  <w:num w:numId="36" w16cid:durableId="1130437890">
    <w:abstractNumId w:val="56"/>
  </w:num>
  <w:num w:numId="37" w16cid:durableId="803623345">
    <w:abstractNumId w:val="26"/>
  </w:num>
  <w:num w:numId="38" w16cid:durableId="1509446742">
    <w:abstractNumId w:val="83"/>
  </w:num>
  <w:num w:numId="39" w16cid:durableId="1586917927">
    <w:abstractNumId w:val="76"/>
  </w:num>
  <w:num w:numId="40" w16cid:durableId="1765688759">
    <w:abstractNumId w:val="108"/>
  </w:num>
  <w:num w:numId="41" w16cid:durableId="634139722">
    <w:abstractNumId w:val="66"/>
  </w:num>
  <w:num w:numId="42" w16cid:durableId="843470681">
    <w:abstractNumId w:val="93"/>
  </w:num>
  <w:num w:numId="43" w16cid:durableId="158078198">
    <w:abstractNumId w:val="53"/>
  </w:num>
  <w:num w:numId="44" w16cid:durableId="66391906">
    <w:abstractNumId w:val="20"/>
  </w:num>
  <w:num w:numId="45" w16cid:durableId="210845284">
    <w:abstractNumId w:val="23"/>
  </w:num>
  <w:num w:numId="46" w16cid:durableId="1491217240">
    <w:abstractNumId w:val="25"/>
  </w:num>
  <w:num w:numId="47" w16cid:durableId="233047802">
    <w:abstractNumId w:val="42"/>
  </w:num>
  <w:num w:numId="48" w16cid:durableId="2009163308">
    <w:abstractNumId w:val="106"/>
  </w:num>
  <w:num w:numId="49" w16cid:durableId="1014576678">
    <w:abstractNumId w:val="95"/>
  </w:num>
  <w:num w:numId="50" w16cid:durableId="1793985778">
    <w:abstractNumId w:val="103"/>
  </w:num>
  <w:num w:numId="51" w16cid:durableId="659626464">
    <w:abstractNumId w:val="90"/>
  </w:num>
  <w:num w:numId="52" w16cid:durableId="178931998">
    <w:abstractNumId w:val="68"/>
  </w:num>
  <w:num w:numId="53" w16cid:durableId="31734184">
    <w:abstractNumId w:val="99"/>
  </w:num>
  <w:num w:numId="54" w16cid:durableId="770399378">
    <w:abstractNumId w:val="98"/>
  </w:num>
  <w:num w:numId="55" w16cid:durableId="1675457570">
    <w:abstractNumId w:val="96"/>
  </w:num>
  <w:num w:numId="56" w16cid:durableId="1395658961">
    <w:abstractNumId w:val="51"/>
  </w:num>
  <w:num w:numId="57" w16cid:durableId="1642614752">
    <w:abstractNumId w:val="17"/>
  </w:num>
  <w:num w:numId="58" w16cid:durableId="1978025867">
    <w:abstractNumId w:val="81"/>
  </w:num>
  <w:num w:numId="59" w16cid:durableId="1825047371">
    <w:abstractNumId w:val="52"/>
  </w:num>
  <w:num w:numId="60" w16cid:durableId="394163045">
    <w:abstractNumId w:val="84"/>
  </w:num>
  <w:num w:numId="61" w16cid:durableId="686176853">
    <w:abstractNumId w:val="109"/>
  </w:num>
  <w:num w:numId="62" w16cid:durableId="1224295215">
    <w:abstractNumId w:val="119"/>
  </w:num>
  <w:num w:numId="63" w16cid:durableId="1198354352">
    <w:abstractNumId w:val="47"/>
  </w:num>
  <w:num w:numId="64" w16cid:durableId="1818037172">
    <w:abstractNumId w:val="24"/>
  </w:num>
  <w:num w:numId="65" w16cid:durableId="426972300">
    <w:abstractNumId w:val="44"/>
  </w:num>
  <w:num w:numId="66" w16cid:durableId="1740712715">
    <w:abstractNumId w:val="115"/>
  </w:num>
  <w:num w:numId="67" w16cid:durableId="782463219">
    <w:abstractNumId w:val="13"/>
  </w:num>
  <w:num w:numId="68" w16cid:durableId="430904901">
    <w:abstractNumId w:val="2"/>
  </w:num>
  <w:num w:numId="69" w16cid:durableId="1534683159">
    <w:abstractNumId w:val="32"/>
  </w:num>
  <w:num w:numId="70" w16cid:durableId="331220471">
    <w:abstractNumId w:val="59"/>
  </w:num>
  <w:num w:numId="71" w16cid:durableId="1536774362">
    <w:abstractNumId w:val="87"/>
  </w:num>
  <w:num w:numId="72" w16cid:durableId="33044437">
    <w:abstractNumId w:val="7"/>
  </w:num>
  <w:num w:numId="73" w16cid:durableId="50469856">
    <w:abstractNumId w:val="36"/>
  </w:num>
  <w:num w:numId="74" w16cid:durableId="470437835">
    <w:abstractNumId w:val="71"/>
  </w:num>
  <w:num w:numId="75" w16cid:durableId="2019893041">
    <w:abstractNumId w:val="97"/>
  </w:num>
  <w:num w:numId="76" w16cid:durableId="1780686076">
    <w:abstractNumId w:val="94"/>
  </w:num>
  <w:num w:numId="77" w16cid:durableId="1546024807">
    <w:abstractNumId w:val="69"/>
  </w:num>
  <w:num w:numId="78" w16cid:durableId="501896765">
    <w:abstractNumId w:val="113"/>
  </w:num>
  <w:num w:numId="79" w16cid:durableId="1053888922">
    <w:abstractNumId w:val="89"/>
  </w:num>
  <w:num w:numId="80" w16cid:durableId="1097872688">
    <w:abstractNumId w:val="50"/>
  </w:num>
  <w:num w:numId="81" w16cid:durableId="1422140174">
    <w:abstractNumId w:val="40"/>
  </w:num>
  <w:num w:numId="82" w16cid:durableId="718167435">
    <w:abstractNumId w:val="10"/>
  </w:num>
  <w:num w:numId="83" w16cid:durableId="1321691706">
    <w:abstractNumId w:val="110"/>
  </w:num>
  <w:num w:numId="84" w16cid:durableId="1162619912">
    <w:abstractNumId w:val="82"/>
  </w:num>
  <w:num w:numId="85" w16cid:durableId="1468427719">
    <w:abstractNumId w:val="34"/>
  </w:num>
  <w:num w:numId="86" w16cid:durableId="501900335">
    <w:abstractNumId w:val="111"/>
  </w:num>
  <w:num w:numId="87" w16cid:durableId="686061115">
    <w:abstractNumId w:val="78"/>
  </w:num>
  <w:num w:numId="88" w16cid:durableId="707074805">
    <w:abstractNumId w:val="46"/>
  </w:num>
  <w:num w:numId="89" w16cid:durableId="619921545">
    <w:abstractNumId w:val="112"/>
  </w:num>
  <w:num w:numId="90" w16cid:durableId="600142536">
    <w:abstractNumId w:val="63"/>
  </w:num>
  <w:num w:numId="91" w16cid:durableId="1213730355">
    <w:abstractNumId w:val="31"/>
  </w:num>
  <w:num w:numId="92" w16cid:durableId="1296373408">
    <w:abstractNumId w:val="77"/>
  </w:num>
  <w:num w:numId="93" w16cid:durableId="1247810036">
    <w:abstractNumId w:val="70"/>
  </w:num>
  <w:num w:numId="94" w16cid:durableId="28724428">
    <w:abstractNumId w:val="86"/>
  </w:num>
  <w:num w:numId="95" w16cid:durableId="440491259">
    <w:abstractNumId w:val="3"/>
  </w:num>
  <w:num w:numId="96" w16cid:durableId="1208376717">
    <w:abstractNumId w:val="8"/>
  </w:num>
  <w:num w:numId="97" w16cid:durableId="624044239">
    <w:abstractNumId w:val="75"/>
  </w:num>
  <w:num w:numId="98" w16cid:durableId="1286427780">
    <w:abstractNumId w:val="29"/>
  </w:num>
  <w:num w:numId="99" w16cid:durableId="12651829">
    <w:abstractNumId w:val="92"/>
  </w:num>
  <w:num w:numId="100" w16cid:durableId="905265689">
    <w:abstractNumId w:val="58"/>
  </w:num>
  <w:num w:numId="101" w16cid:durableId="53890304">
    <w:abstractNumId w:val="74"/>
  </w:num>
  <w:num w:numId="102" w16cid:durableId="1273517574">
    <w:abstractNumId w:val="41"/>
  </w:num>
  <w:num w:numId="103" w16cid:durableId="1144350459">
    <w:abstractNumId w:val="39"/>
  </w:num>
  <w:num w:numId="104" w16cid:durableId="790251058">
    <w:abstractNumId w:val="114"/>
  </w:num>
  <w:num w:numId="105" w16cid:durableId="81873980">
    <w:abstractNumId w:val="33"/>
  </w:num>
  <w:num w:numId="106" w16cid:durableId="1285428571">
    <w:abstractNumId w:val="60"/>
  </w:num>
  <w:num w:numId="107" w16cid:durableId="787970186">
    <w:abstractNumId w:val="100"/>
  </w:num>
  <w:num w:numId="108" w16cid:durableId="1861506819">
    <w:abstractNumId w:val="102"/>
  </w:num>
  <w:num w:numId="109" w16cid:durableId="1655259377">
    <w:abstractNumId w:val="105"/>
  </w:num>
  <w:num w:numId="110" w16cid:durableId="1195970456">
    <w:abstractNumId w:val="104"/>
  </w:num>
  <w:num w:numId="111" w16cid:durableId="1222667296">
    <w:abstractNumId w:val="101"/>
  </w:num>
  <w:num w:numId="112" w16cid:durableId="1833137186">
    <w:abstractNumId w:val="22"/>
  </w:num>
  <w:num w:numId="113" w16cid:durableId="1713647798">
    <w:abstractNumId w:val="12"/>
  </w:num>
  <w:num w:numId="114" w16cid:durableId="338967854">
    <w:abstractNumId w:val="67"/>
  </w:num>
  <w:num w:numId="115" w16cid:durableId="43798561">
    <w:abstractNumId w:val="57"/>
  </w:num>
  <w:num w:numId="116" w16cid:durableId="431822826">
    <w:abstractNumId w:val="64"/>
  </w:num>
  <w:num w:numId="117" w16cid:durableId="705912394">
    <w:abstractNumId w:val="118"/>
  </w:num>
  <w:num w:numId="118" w16cid:durableId="1314217422">
    <w:abstractNumId w:val="116"/>
  </w:num>
  <w:num w:numId="119" w16cid:durableId="827476542">
    <w:abstractNumId w:val="35"/>
  </w:num>
  <w:num w:numId="120" w16cid:durableId="856188404">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1E"/>
    <w:rsid w:val="00003FE3"/>
    <w:rsid w:val="00004823"/>
    <w:rsid w:val="00005C05"/>
    <w:rsid w:val="000101E4"/>
    <w:rsid w:val="00010A9F"/>
    <w:rsid w:val="00016131"/>
    <w:rsid w:val="00020323"/>
    <w:rsid w:val="000225CF"/>
    <w:rsid w:val="000274F9"/>
    <w:rsid w:val="00044EE0"/>
    <w:rsid w:val="00045568"/>
    <w:rsid w:val="000537A4"/>
    <w:rsid w:val="00055EED"/>
    <w:rsid w:val="00056C22"/>
    <w:rsid w:val="000574CD"/>
    <w:rsid w:val="00060F2B"/>
    <w:rsid w:val="000644BA"/>
    <w:rsid w:val="00071688"/>
    <w:rsid w:val="00076AE5"/>
    <w:rsid w:val="000809FC"/>
    <w:rsid w:val="00082C4C"/>
    <w:rsid w:val="0008425F"/>
    <w:rsid w:val="00085087"/>
    <w:rsid w:val="00090385"/>
    <w:rsid w:val="00091D32"/>
    <w:rsid w:val="00095736"/>
    <w:rsid w:val="00096CE6"/>
    <w:rsid w:val="000B08B6"/>
    <w:rsid w:val="000B4615"/>
    <w:rsid w:val="000C6E56"/>
    <w:rsid w:val="000C7290"/>
    <w:rsid w:val="000D030B"/>
    <w:rsid w:val="000F2528"/>
    <w:rsid w:val="001059FB"/>
    <w:rsid w:val="00111C4B"/>
    <w:rsid w:val="00124690"/>
    <w:rsid w:val="00142DF5"/>
    <w:rsid w:val="00155A88"/>
    <w:rsid w:val="001708FA"/>
    <w:rsid w:val="00170A0D"/>
    <w:rsid w:val="001822E2"/>
    <w:rsid w:val="001828FF"/>
    <w:rsid w:val="001B1B7B"/>
    <w:rsid w:val="001B1DAE"/>
    <w:rsid w:val="001B276F"/>
    <w:rsid w:val="001B59A0"/>
    <w:rsid w:val="001C0324"/>
    <w:rsid w:val="001C0C3A"/>
    <w:rsid w:val="001C126A"/>
    <w:rsid w:val="001C1E16"/>
    <w:rsid w:val="001D139F"/>
    <w:rsid w:val="001D62F4"/>
    <w:rsid w:val="001E2C6E"/>
    <w:rsid w:val="001E3DF3"/>
    <w:rsid w:val="001E70C7"/>
    <w:rsid w:val="001F2F9A"/>
    <w:rsid w:val="002017CD"/>
    <w:rsid w:val="002116C5"/>
    <w:rsid w:val="00220B17"/>
    <w:rsid w:val="00222369"/>
    <w:rsid w:val="00243DE7"/>
    <w:rsid w:val="00250156"/>
    <w:rsid w:val="0025298E"/>
    <w:rsid w:val="00256E30"/>
    <w:rsid w:val="00265C5D"/>
    <w:rsid w:val="00266307"/>
    <w:rsid w:val="00267522"/>
    <w:rsid w:val="0027187D"/>
    <w:rsid w:val="00281A13"/>
    <w:rsid w:val="00286624"/>
    <w:rsid w:val="002A118A"/>
    <w:rsid w:val="002B7325"/>
    <w:rsid w:val="002C6475"/>
    <w:rsid w:val="002D5D9A"/>
    <w:rsid w:val="002E74E3"/>
    <w:rsid w:val="00310BEF"/>
    <w:rsid w:val="00315FEA"/>
    <w:rsid w:val="003240F6"/>
    <w:rsid w:val="003271F7"/>
    <w:rsid w:val="00331E75"/>
    <w:rsid w:val="003356ED"/>
    <w:rsid w:val="003373CE"/>
    <w:rsid w:val="00357C7F"/>
    <w:rsid w:val="003660FE"/>
    <w:rsid w:val="0037199E"/>
    <w:rsid w:val="00372E3F"/>
    <w:rsid w:val="00377ACB"/>
    <w:rsid w:val="0038043C"/>
    <w:rsid w:val="003855C5"/>
    <w:rsid w:val="003939B2"/>
    <w:rsid w:val="003947E0"/>
    <w:rsid w:val="003A2BD8"/>
    <w:rsid w:val="003A2F7C"/>
    <w:rsid w:val="003A5311"/>
    <w:rsid w:val="003B631B"/>
    <w:rsid w:val="003C71DA"/>
    <w:rsid w:val="003D0293"/>
    <w:rsid w:val="003E02DA"/>
    <w:rsid w:val="003E2E4E"/>
    <w:rsid w:val="003E679D"/>
    <w:rsid w:val="003E753F"/>
    <w:rsid w:val="003E7B54"/>
    <w:rsid w:val="003F019A"/>
    <w:rsid w:val="003F123B"/>
    <w:rsid w:val="004103BF"/>
    <w:rsid w:val="00410AAF"/>
    <w:rsid w:val="004244C0"/>
    <w:rsid w:val="00426397"/>
    <w:rsid w:val="004306C6"/>
    <w:rsid w:val="00434608"/>
    <w:rsid w:val="00434622"/>
    <w:rsid w:val="00447C97"/>
    <w:rsid w:val="00450F07"/>
    <w:rsid w:val="00455410"/>
    <w:rsid w:val="00456DC6"/>
    <w:rsid w:val="00465B3C"/>
    <w:rsid w:val="00465C69"/>
    <w:rsid w:val="00470AC4"/>
    <w:rsid w:val="00473862"/>
    <w:rsid w:val="004852A4"/>
    <w:rsid w:val="00490F20"/>
    <w:rsid w:val="004933C8"/>
    <w:rsid w:val="004A0B41"/>
    <w:rsid w:val="004A181C"/>
    <w:rsid w:val="004A317A"/>
    <w:rsid w:val="004B787D"/>
    <w:rsid w:val="004C5625"/>
    <w:rsid w:val="004D20B1"/>
    <w:rsid w:val="004E3808"/>
    <w:rsid w:val="004E7B0B"/>
    <w:rsid w:val="004F5761"/>
    <w:rsid w:val="004F660C"/>
    <w:rsid w:val="0050690B"/>
    <w:rsid w:val="00515C7D"/>
    <w:rsid w:val="0051799C"/>
    <w:rsid w:val="005216A9"/>
    <w:rsid w:val="005221F8"/>
    <w:rsid w:val="005234DB"/>
    <w:rsid w:val="0052537E"/>
    <w:rsid w:val="00535B21"/>
    <w:rsid w:val="00542FB3"/>
    <w:rsid w:val="005469C0"/>
    <w:rsid w:val="005470F9"/>
    <w:rsid w:val="00551135"/>
    <w:rsid w:val="00555089"/>
    <w:rsid w:val="00564713"/>
    <w:rsid w:val="005658FD"/>
    <w:rsid w:val="00567183"/>
    <w:rsid w:val="00575CB1"/>
    <w:rsid w:val="00577C09"/>
    <w:rsid w:val="005813FC"/>
    <w:rsid w:val="00584629"/>
    <w:rsid w:val="00586C3A"/>
    <w:rsid w:val="00592384"/>
    <w:rsid w:val="00593611"/>
    <w:rsid w:val="00596948"/>
    <w:rsid w:val="00597CE1"/>
    <w:rsid w:val="005A248D"/>
    <w:rsid w:val="005B0BB4"/>
    <w:rsid w:val="005B5B19"/>
    <w:rsid w:val="005C1540"/>
    <w:rsid w:val="005D1149"/>
    <w:rsid w:val="005E10DA"/>
    <w:rsid w:val="005E13E1"/>
    <w:rsid w:val="005E2FB0"/>
    <w:rsid w:val="005E6949"/>
    <w:rsid w:val="005F1E91"/>
    <w:rsid w:val="005F3510"/>
    <w:rsid w:val="005F4687"/>
    <w:rsid w:val="005F7B43"/>
    <w:rsid w:val="00602E7F"/>
    <w:rsid w:val="00604B84"/>
    <w:rsid w:val="00623869"/>
    <w:rsid w:val="00623EF6"/>
    <w:rsid w:val="006250F7"/>
    <w:rsid w:val="00641890"/>
    <w:rsid w:val="00650ED2"/>
    <w:rsid w:val="006540D2"/>
    <w:rsid w:val="00661674"/>
    <w:rsid w:val="00665311"/>
    <w:rsid w:val="00672531"/>
    <w:rsid w:val="00685926"/>
    <w:rsid w:val="00685EBE"/>
    <w:rsid w:val="00691CD3"/>
    <w:rsid w:val="00693896"/>
    <w:rsid w:val="006961BA"/>
    <w:rsid w:val="006D4FEC"/>
    <w:rsid w:val="006D63CC"/>
    <w:rsid w:val="006E7B2F"/>
    <w:rsid w:val="006F2E29"/>
    <w:rsid w:val="006F65AB"/>
    <w:rsid w:val="00716BA0"/>
    <w:rsid w:val="00724E5D"/>
    <w:rsid w:val="0073106F"/>
    <w:rsid w:val="00734E71"/>
    <w:rsid w:val="00741DA0"/>
    <w:rsid w:val="00743A32"/>
    <w:rsid w:val="00745D55"/>
    <w:rsid w:val="00763436"/>
    <w:rsid w:val="00764474"/>
    <w:rsid w:val="00773D47"/>
    <w:rsid w:val="00776C5A"/>
    <w:rsid w:val="00777647"/>
    <w:rsid w:val="007A3DD9"/>
    <w:rsid w:val="007B04A2"/>
    <w:rsid w:val="007B4922"/>
    <w:rsid w:val="007C067A"/>
    <w:rsid w:val="007C55CC"/>
    <w:rsid w:val="007D06A0"/>
    <w:rsid w:val="007D2A8A"/>
    <w:rsid w:val="007F0909"/>
    <w:rsid w:val="007F3135"/>
    <w:rsid w:val="007F6548"/>
    <w:rsid w:val="007F7341"/>
    <w:rsid w:val="00802F73"/>
    <w:rsid w:val="0080443A"/>
    <w:rsid w:val="00804465"/>
    <w:rsid w:val="0081425C"/>
    <w:rsid w:val="00817BF1"/>
    <w:rsid w:val="00826156"/>
    <w:rsid w:val="00832E27"/>
    <w:rsid w:val="00834D52"/>
    <w:rsid w:val="00842E11"/>
    <w:rsid w:val="008445A1"/>
    <w:rsid w:val="008455AC"/>
    <w:rsid w:val="00852EC5"/>
    <w:rsid w:val="00854CE1"/>
    <w:rsid w:val="00863231"/>
    <w:rsid w:val="00866ACE"/>
    <w:rsid w:val="00867084"/>
    <w:rsid w:val="00875601"/>
    <w:rsid w:val="00882C15"/>
    <w:rsid w:val="008941EE"/>
    <w:rsid w:val="00897BC7"/>
    <w:rsid w:val="008A75DE"/>
    <w:rsid w:val="008A7658"/>
    <w:rsid w:val="008B27BE"/>
    <w:rsid w:val="008B679C"/>
    <w:rsid w:val="008D0575"/>
    <w:rsid w:val="008D3AA7"/>
    <w:rsid w:val="008F2384"/>
    <w:rsid w:val="008F7201"/>
    <w:rsid w:val="009000E1"/>
    <w:rsid w:val="00907C3F"/>
    <w:rsid w:val="00910394"/>
    <w:rsid w:val="00912DE5"/>
    <w:rsid w:val="00913E07"/>
    <w:rsid w:val="00924456"/>
    <w:rsid w:val="00934D8D"/>
    <w:rsid w:val="00943AC1"/>
    <w:rsid w:val="00947CB1"/>
    <w:rsid w:val="009537F9"/>
    <w:rsid w:val="00961A1E"/>
    <w:rsid w:val="00961D8A"/>
    <w:rsid w:val="00967F24"/>
    <w:rsid w:val="00973B8D"/>
    <w:rsid w:val="0098397E"/>
    <w:rsid w:val="0099161C"/>
    <w:rsid w:val="009A2C3A"/>
    <w:rsid w:val="009A3A4B"/>
    <w:rsid w:val="009B393E"/>
    <w:rsid w:val="009B55C9"/>
    <w:rsid w:val="009B6FE2"/>
    <w:rsid w:val="009C074D"/>
    <w:rsid w:val="009C7474"/>
    <w:rsid w:val="009D46F7"/>
    <w:rsid w:val="009E2100"/>
    <w:rsid w:val="009F2C13"/>
    <w:rsid w:val="009F3E60"/>
    <w:rsid w:val="009F5231"/>
    <w:rsid w:val="00A01735"/>
    <w:rsid w:val="00A01A70"/>
    <w:rsid w:val="00A01D33"/>
    <w:rsid w:val="00A04426"/>
    <w:rsid w:val="00A15F41"/>
    <w:rsid w:val="00A20D1D"/>
    <w:rsid w:val="00A2596C"/>
    <w:rsid w:val="00A25BB8"/>
    <w:rsid w:val="00A3451A"/>
    <w:rsid w:val="00A3494B"/>
    <w:rsid w:val="00A4644C"/>
    <w:rsid w:val="00A55DDA"/>
    <w:rsid w:val="00A63BED"/>
    <w:rsid w:val="00A66570"/>
    <w:rsid w:val="00A71A12"/>
    <w:rsid w:val="00A7260E"/>
    <w:rsid w:val="00A875EC"/>
    <w:rsid w:val="00A91F88"/>
    <w:rsid w:val="00A926C4"/>
    <w:rsid w:val="00AA1596"/>
    <w:rsid w:val="00AA50EA"/>
    <w:rsid w:val="00AB6DD2"/>
    <w:rsid w:val="00AE4EEA"/>
    <w:rsid w:val="00AF32E9"/>
    <w:rsid w:val="00B06682"/>
    <w:rsid w:val="00B176B2"/>
    <w:rsid w:val="00B17772"/>
    <w:rsid w:val="00B259D2"/>
    <w:rsid w:val="00B300F3"/>
    <w:rsid w:val="00B30C4B"/>
    <w:rsid w:val="00B32C07"/>
    <w:rsid w:val="00B367DA"/>
    <w:rsid w:val="00B36A8A"/>
    <w:rsid w:val="00B40DCF"/>
    <w:rsid w:val="00B463EC"/>
    <w:rsid w:val="00B47309"/>
    <w:rsid w:val="00B47F30"/>
    <w:rsid w:val="00B51AE9"/>
    <w:rsid w:val="00B55595"/>
    <w:rsid w:val="00B55D24"/>
    <w:rsid w:val="00B90707"/>
    <w:rsid w:val="00B919D4"/>
    <w:rsid w:val="00B9541C"/>
    <w:rsid w:val="00B9646F"/>
    <w:rsid w:val="00BB056E"/>
    <w:rsid w:val="00BB612A"/>
    <w:rsid w:val="00BC334D"/>
    <w:rsid w:val="00BC3F64"/>
    <w:rsid w:val="00BD178A"/>
    <w:rsid w:val="00BE08BF"/>
    <w:rsid w:val="00BE1C82"/>
    <w:rsid w:val="00BE3383"/>
    <w:rsid w:val="00BF014D"/>
    <w:rsid w:val="00BF06DB"/>
    <w:rsid w:val="00C00C30"/>
    <w:rsid w:val="00C0560B"/>
    <w:rsid w:val="00C059E0"/>
    <w:rsid w:val="00C06847"/>
    <w:rsid w:val="00C147ED"/>
    <w:rsid w:val="00C31EAB"/>
    <w:rsid w:val="00C40D5E"/>
    <w:rsid w:val="00C4212B"/>
    <w:rsid w:val="00C67625"/>
    <w:rsid w:val="00C7155E"/>
    <w:rsid w:val="00C7794E"/>
    <w:rsid w:val="00C83A59"/>
    <w:rsid w:val="00C85202"/>
    <w:rsid w:val="00C93B0F"/>
    <w:rsid w:val="00CA217B"/>
    <w:rsid w:val="00CB1101"/>
    <w:rsid w:val="00CB2A2A"/>
    <w:rsid w:val="00CB55F2"/>
    <w:rsid w:val="00CB60AB"/>
    <w:rsid w:val="00CC647B"/>
    <w:rsid w:val="00CD0314"/>
    <w:rsid w:val="00CD5552"/>
    <w:rsid w:val="00CE02E0"/>
    <w:rsid w:val="00CE2B74"/>
    <w:rsid w:val="00CF7A6C"/>
    <w:rsid w:val="00D12874"/>
    <w:rsid w:val="00D1646E"/>
    <w:rsid w:val="00D33F8A"/>
    <w:rsid w:val="00D402BB"/>
    <w:rsid w:val="00D4159E"/>
    <w:rsid w:val="00D547D2"/>
    <w:rsid w:val="00D55499"/>
    <w:rsid w:val="00D55B66"/>
    <w:rsid w:val="00D6291D"/>
    <w:rsid w:val="00D84906"/>
    <w:rsid w:val="00D87488"/>
    <w:rsid w:val="00D92577"/>
    <w:rsid w:val="00D94A28"/>
    <w:rsid w:val="00DC223A"/>
    <w:rsid w:val="00DC3E1F"/>
    <w:rsid w:val="00DD20F7"/>
    <w:rsid w:val="00DD4403"/>
    <w:rsid w:val="00DD51DE"/>
    <w:rsid w:val="00DD74B3"/>
    <w:rsid w:val="00DF1028"/>
    <w:rsid w:val="00DF640E"/>
    <w:rsid w:val="00DF6ABE"/>
    <w:rsid w:val="00DF7131"/>
    <w:rsid w:val="00DF76FB"/>
    <w:rsid w:val="00E06675"/>
    <w:rsid w:val="00E155EB"/>
    <w:rsid w:val="00E203D2"/>
    <w:rsid w:val="00E35A88"/>
    <w:rsid w:val="00E41C1C"/>
    <w:rsid w:val="00E46CCA"/>
    <w:rsid w:val="00E53261"/>
    <w:rsid w:val="00E5344E"/>
    <w:rsid w:val="00E575F8"/>
    <w:rsid w:val="00E63B21"/>
    <w:rsid w:val="00E661CC"/>
    <w:rsid w:val="00E70603"/>
    <w:rsid w:val="00E75330"/>
    <w:rsid w:val="00E801ED"/>
    <w:rsid w:val="00E80BD1"/>
    <w:rsid w:val="00E87DF0"/>
    <w:rsid w:val="00E90830"/>
    <w:rsid w:val="00EA3A83"/>
    <w:rsid w:val="00EC0904"/>
    <w:rsid w:val="00EC3D8B"/>
    <w:rsid w:val="00EC4889"/>
    <w:rsid w:val="00EC4C19"/>
    <w:rsid w:val="00ED34ED"/>
    <w:rsid w:val="00ED7C86"/>
    <w:rsid w:val="00EF198E"/>
    <w:rsid w:val="00EF7337"/>
    <w:rsid w:val="00F06AB7"/>
    <w:rsid w:val="00F11347"/>
    <w:rsid w:val="00F11DCD"/>
    <w:rsid w:val="00F12F37"/>
    <w:rsid w:val="00F236AB"/>
    <w:rsid w:val="00F2708E"/>
    <w:rsid w:val="00F320C7"/>
    <w:rsid w:val="00F32C4E"/>
    <w:rsid w:val="00F33549"/>
    <w:rsid w:val="00F3539F"/>
    <w:rsid w:val="00F36C2A"/>
    <w:rsid w:val="00F43CC9"/>
    <w:rsid w:val="00F510B1"/>
    <w:rsid w:val="00F57ECD"/>
    <w:rsid w:val="00F62961"/>
    <w:rsid w:val="00F659AA"/>
    <w:rsid w:val="00F65C61"/>
    <w:rsid w:val="00F65D22"/>
    <w:rsid w:val="00F72F7A"/>
    <w:rsid w:val="00F76049"/>
    <w:rsid w:val="00F82AB0"/>
    <w:rsid w:val="00F945E9"/>
    <w:rsid w:val="00F95D8E"/>
    <w:rsid w:val="00F97BBB"/>
    <w:rsid w:val="00FA1B42"/>
    <w:rsid w:val="00FB6AF0"/>
    <w:rsid w:val="00FC30EF"/>
    <w:rsid w:val="00FC6FF0"/>
    <w:rsid w:val="00FE0B87"/>
    <w:rsid w:val="00FE1D6E"/>
    <w:rsid w:val="00FE3787"/>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650B2F"/>
  <w15:docId w15:val="{38ACE913-02ED-0F45-B390-1199F3D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3C"/>
    <w:pPr>
      <w:spacing w:after="240" w:line="312" w:lineRule="auto"/>
      <w:jc w:val="both"/>
    </w:pPr>
    <w:rPr>
      <w:rFonts w:ascii="Open Sans Light" w:hAnsi="Open Sans Light"/>
      <w:sz w:val="22"/>
      <w:szCs w:val="22"/>
      <w:lang w:eastAsia="en-US"/>
    </w:rPr>
  </w:style>
  <w:style w:type="paragraph" w:styleId="Heading1">
    <w:name w:val="heading 1"/>
    <w:basedOn w:val="Normal"/>
    <w:next w:val="Normal"/>
    <w:link w:val="Heading1Char"/>
    <w:uiPriority w:val="99"/>
    <w:qFormat/>
    <w:rsid w:val="00C40D5E"/>
    <w:pPr>
      <w:keepNext/>
      <w:keepLines/>
      <w:spacing w:after="220" w:line="264" w:lineRule="auto"/>
      <w:jc w:val="left"/>
      <w:outlineLvl w:val="0"/>
    </w:pPr>
    <w:rPr>
      <w:rFonts w:ascii="Gotham Medium" w:eastAsia="Times New Roman" w:hAnsi="Gotham Medium"/>
      <w:bCs/>
      <w:color w:val="000000"/>
      <w:spacing w:val="-15"/>
      <w:sz w:val="44"/>
      <w:szCs w:val="28"/>
    </w:rPr>
  </w:style>
  <w:style w:type="paragraph" w:styleId="Heading2">
    <w:name w:val="heading 2"/>
    <w:basedOn w:val="Normal"/>
    <w:next w:val="Normal"/>
    <w:link w:val="Heading2Char"/>
    <w:uiPriority w:val="99"/>
    <w:qFormat/>
    <w:rsid w:val="00C40D5E"/>
    <w:pPr>
      <w:keepNext/>
      <w:keepLines/>
      <w:spacing w:before="440" w:after="220" w:line="264" w:lineRule="auto"/>
      <w:jc w:val="left"/>
      <w:outlineLvl w:val="1"/>
    </w:pPr>
    <w:rPr>
      <w:rFonts w:ascii="Gotham Medium" w:eastAsia="Times New Roman" w:hAnsi="Gotham Medium"/>
      <w:bCs/>
      <w:color w:val="000000"/>
      <w:spacing w:val="-11"/>
      <w:sz w:val="36"/>
      <w:szCs w:val="26"/>
    </w:rPr>
  </w:style>
  <w:style w:type="paragraph" w:styleId="Heading3">
    <w:name w:val="heading 3"/>
    <w:basedOn w:val="Normal"/>
    <w:next w:val="Normal"/>
    <w:link w:val="Heading3Char"/>
    <w:uiPriority w:val="99"/>
    <w:qFormat/>
    <w:rsid w:val="00C40D5E"/>
    <w:pPr>
      <w:keepNext/>
      <w:keepLines/>
      <w:spacing w:before="200" w:after="0"/>
      <w:jc w:val="left"/>
      <w:outlineLvl w:val="2"/>
    </w:pPr>
    <w:rPr>
      <w:rFonts w:ascii="Gotham Medium" w:eastAsia="Times New Roman" w:hAnsi="Gotham Medium"/>
      <w:bCs/>
      <w:color w:val="000000"/>
      <w:spacing w:val="-6"/>
      <w:sz w:val="26"/>
    </w:rPr>
  </w:style>
  <w:style w:type="paragraph" w:styleId="Heading4">
    <w:name w:val="heading 4"/>
    <w:basedOn w:val="Normal"/>
    <w:next w:val="Normal"/>
    <w:link w:val="Heading4Char"/>
    <w:uiPriority w:val="99"/>
    <w:qFormat/>
    <w:rsid w:val="00C40D5E"/>
    <w:pPr>
      <w:keepNext/>
      <w:keepLines/>
      <w:spacing w:before="240" w:after="0"/>
      <w:jc w:val="left"/>
      <w:outlineLvl w:val="3"/>
    </w:pPr>
    <w:rPr>
      <w:rFonts w:ascii="Gotham Medium" w:eastAsia="Times New Roman" w:hAnsi="Gotham Medium"/>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0D5E"/>
    <w:rPr>
      <w:rFonts w:ascii="Gotham Medium" w:hAnsi="Gotham Medium" w:cs="Times New Roman"/>
      <w:bCs/>
      <w:color w:val="000000"/>
      <w:spacing w:val="-15"/>
      <w:sz w:val="28"/>
      <w:szCs w:val="28"/>
    </w:rPr>
  </w:style>
  <w:style w:type="character" w:customStyle="1" w:styleId="Heading2Char">
    <w:name w:val="Heading 2 Char"/>
    <w:link w:val="Heading2"/>
    <w:uiPriority w:val="99"/>
    <w:locked/>
    <w:rsid w:val="00C40D5E"/>
    <w:rPr>
      <w:rFonts w:ascii="Gotham Medium" w:hAnsi="Gotham Medium" w:cs="Times New Roman"/>
      <w:bCs/>
      <w:color w:val="000000"/>
      <w:spacing w:val="-11"/>
      <w:sz w:val="26"/>
      <w:szCs w:val="26"/>
    </w:rPr>
  </w:style>
  <w:style w:type="character" w:customStyle="1" w:styleId="Heading3Char">
    <w:name w:val="Heading 3 Char"/>
    <w:link w:val="Heading3"/>
    <w:uiPriority w:val="99"/>
    <w:locked/>
    <w:rsid w:val="00C40D5E"/>
    <w:rPr>
      <w:rFonts w:ascii="Gotham Medium" w:hAnsi="Gotham Medium" w:cs="Times New Roman"/>
      <w:bCs/>
      <w:color w:val="000000"/>
      <w:spacing w:val="-6"/>
      <w:sz w:val="26"/>
    </w:rPr>
  </w:style>
  <w:style w:type="character" w:customStyle="1" w:styleId="Heading4Char">
    <w:name w:val="Heading 4 Char"/>
    <w:link w:val="Heading4"/>
    <w:uiPriority w:val="99"/>
    <w:locked/>
    <w:rsid w:val="00C40D5E"/>
    <w:rPr>
      <w:rFonts w:ascii="Gotham Medium" w:hAnsi="Gotham Medium" w:cs="Times New Roman"/>
      <w:bCs/>
      <w:iCs/>
      <w:color w:val="000000"/>
    </w:rPr>
  </w:style>
  <w:style w:type="paragraph" w:styleId="ListParagraph">
    <w:name w:val="List Paragraph"/>
    <w:basedOn w:val="Normal"/>
    <w:uiPriority w:val="99"/>
    <w:qFormat/>
    <w:rsid w:val="00D547D2"/>
    <w:pPr>
      <w:ind w:left="720"/>
      <w:contextualSpacing/>
    </w:pPr>
  </w:style>
  <w:style w:type="paragraph" w:styleId="BalloonText">
    <w:name w:val="Balloon Text"/>
    <w:basedOn w:val="Normal"/>
    <w:link w:val="BalloonTextChar"/>
    <w:uiPriority w:val="99"/>
    <w:semiHidden/>
    <w:rsid w:val="00D62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6291D"/>
    <w:rPr>
      <w:rFonts w:ascii="Tahoma" w:hAnsi="Tahoma" w:cs="Tahoma"/>
      <w:sz w:val="16"/>
      <w:szCs w:val="16"/>
    </w:rPr>
  </w:style>
  <w:style w:type="paragraph" w:styleId="NoSpacing">
    <w:name w:val="No Spacing"/>
    <w:link w:val="NoSpacingChar"/>
    <w:uiPriority w:val="99"/>
    <w:qFormat/>
    <w:rsid w:val="003855C5"/>
    <w:pPr>
      <w:spacing w:line="288" w:lineRule="auto"/>
    </w:pPr>
    <w:rPr>
      <w:rFonts w:ascii="Open Sans Light" w:hAnsi="Open Sans Light"/>
      <w:sz w:val="22"/>
      <w:szCs w:val="22"/>
      <w:lang w:eastAsia="en-US"/>
    </w:rPr>
  </w:style>
  <w:style w:type="character" w:customStyle="1" w:styleId="NoSpacingChar">
    <w:name w:val="No Spacing Char"/>
    <w:link w:val="NoSpacing"/>
    <w:uiPriority w:val="99"/>
    <w:locked/>
    <w:rsid w:val="003855C5"/>
    <w:rPr>
      <w:rFonts w:ascii="Open Sans Light" w:hAnsi="Open Sans Light" w:cs="Times New Roman"/>
      <w:sz w:val="22"/>
      <w:szCs w:val="22"/>
      <w:lang w:val="en-GB" w:eastAsia="en-US" w:bidi="ar-SA"/>
    </w:rPr>
  </w:style>
  <w:style w:type="table" w:styleId="TableGrid">
    <w:name w:val="Table Grid"/>
    <w:basedOn w:val="TableNormal"/>
    <w:uiPriority w:val="99"/>
    <w:rsid w:val="0084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1059FB"/>
    <w:pPr>
      <w:spacing w:after="0" w:line="240" w:lineRule="auto"/>
    </w:pPr>
    <w:rPr>
      <w:sz w:val="20"/>
      <w:szCs w:val="20"/>
    </w:rPr>
  </w:style>
  <w:style w:type="character" w:customStyle="1" w:styleId="EndnoteTextChar">
    <w:name w:val="Endnote Text Char"/>
    <w:link w:val="EndnoteText"/>
    <w:uiPriority w:val="99"/>
    <w:semiHidden/>
    <w:locked/>
    <w:rsid w:val="001059FB"/>
    <w:rPr>
      <w:rFonts w:ascii="Open Sans Light" w:hAnsi="Open Sans Light" w:cs="Times New Roman"/>
      <w:sz w:val="20"/>
      <w:szCs w:val="20"/>
    </w:rPr>
  </w:style>
  <w:style w:type="character" w:styleId="EndnoteReference">
    <w:name w:val="endnote reference"/>
    <w:uiPriority w:val="99"/>
    <w:semiHidden/>
    <w:rsid w:val="001059FB"/>
    <w:rPr>
      <w:rFonts w:cs="Times New Roman"/>
      <w:vertAlign w:val="superscript"/>
    </w:rPr>
  </w:style>
  <w:style w:type="paragraph" w:styleId="Header">
    <w:name w:val="header"/>
    <w:basedOn w:val="Normal"/>
    <w:link w:val="HeaderChar"/>
    <w:uiPriority w:val="99"/>
    <w:rsid w:val="00085087"/>
    <w:pPr>
      <w:tabs>
        <w:tab w:val="center" w:pos="4513"/>
        <w:tab w:val="right" w:pos="9026"/>
      </w:tabs>
      <w:spacing w:after="0" w:line="240" w:lineRule="auto"/>
    </w:pPr>
  </w:style>
  <w:style w:type="character" w:customStyle="1" w:styleId="HeaderChar">
    <w:name w:val="Header Char"/>
    <w:link w:val="Header"/>
    <w:uiPriority w:val="99"/>
    <w:locked/>
    <w:rsid w:val="00085087"/>
    <w:rPr>
      <w:rFonts w:ascii="Open Sans Light" w:hAnsi="Open Sans Light" w:cs="Times New Roman"/>
      <w:sz w:val="24"/>
    </w:rPr>
  </w:style>
  <w:style w:type="paragraph" w:styleId="Footer">
    <w:name w:val="footer"/>
    <w:basedOn w:val="Normal"/>
    <w:link w:val="FooterChar"/>
    <w:uiPriority w:val="99"/>
    <w:rsid w:val="00085087"/>
    <w:pPr>
      <w:tabs>
        <w:tab w:val="center" w:pos="4513"/>
        <w:tab w:val="right" w:pos="9026"/>
      </w:tabs>
      <w:spacing w:after="0" w:line="240" w:lineRule="auto"/>
    </w:pPr>
  </w:style>
  <w:style w:type="character" w:customStyle="1" w:styleId="FooterChar">
    <w:name w:val="Footer Char"/>
    <w:link w:val="Footer"/>
    <w:uiPriority w:val="99"/>
    <w:locked/>
    <w:rsid w:val="00085087"/>
    <w:rPr>
      <w:rFonts w:ascii="Open Sans Light" w:hAnsi="Open Sans Light" w:cs="Times New Roman"/>
      <w:sz w:val="24"/>
    </w:rPr>
  </w:style>
  <w:style w:type="character" w:styleId="Hyperlink">
    <w:name w:val="Hyperlink"/>
    <w:uiPriority w:val="99"/>
    <w:rsid w:val="00A66570"/>
    <w:rPr>
      <w:rFonts w:cs="Times New Roman"/>
      <w:color w:val="0000FF"/>
      <w:u w:val="single"/>
    </w:rPr>
  </w:style>
  <w:style w:type="paragraph" w:styleId="TOCHeading">
    <w:name w:val="TOC Heading"/>
    <w:basedOn w:val="Heading1"/>
    <w:next w:val="Normal"/>
    <w:uiPriority w:val="99"/>
    <w:qFormat/>
    <w:rsid w:val="00F76049"/>
    <w:pPr>
      <w:spacing w:before="480" w:after="0" w:line="276" w:lineRule="auto"/>
      <w:outlineLvl w:val="9"/>
    </w:pPr>
    <w:rPr>
      <w:rFonts w:ascii="Cambria" w:hAnsi="Cambria"/>
      <w:b/>
      <w:color w:val="365F91"/>
      <w:spacing w:val="0"/>
      <w:sz w:val="28"/>
      <w:lang w:val="en-US" w:eastAsia="ja-JP"/>
    </w:rPr>
  </w:style>
  <w:style w:type="paragraph" w:styleId="TOC1">
    <w:name w:val="toc 1"/>
    <w:basedOn w:val="Normal"/>
    <w:next w:val="Normal"/>
    <w:autoRedefine/>
    <w:uiPriority w:val="99"/>
    <w:rsid w:val="00003FE3"/>
    <w:pPr>
      <w:tabs>
        <w:tab w:val="right" w:leader="dot" w:pos="9016"/>
      </w:tabs>
      <w:spacing w:after="100"/>
    </w:pPr>
  </w:style>
  <w:style w:type="paragraph" w:styleId="TOC3">
    <w:name w:val="toc 3"/>
    <w:basedOn w:val="Normal"/>
    <w:next w:val="Normal"/>
    <w:autoRedefine/>
    <w:uiPriority w:val="99"/>
    <w:rsid w:val="00F76049"/>
    <w:pPr>
      <w:spacing w:after="100"/>
      <w:ind w:left="480"/>
    </w:pPr>
  </w:style>
  <w:style w:type="paragraph" w:styleId="TOC2">
    <w:name w:val="toc 2"/>
    <w:basedOn w:val="Normal"/>
    <w:next w:val="Normal"/>
    <w:autoRedefine/>
    <w:uiPriority w:val="99"/>
    <w:rsid w:val="00F76049"/>
    <w:pPr>
      <w:spacing w:after="100"/>
      <w:ind w:left="240"/>
    </w:pPr>
  </w:style>
  <w:style w:type="paragraph" w:styleId="Title">
    <w:name w:val="Title"/>
    <w:basedOn w:val="Normal"/>
    <w:next w:val="Normal"/>
    <w:link w:val="TitleChar"/>
    <w:uiPriority w:val="99"/>
    <w:qFormat/>
    <w:rsid w:val="00090385"/>
    <w:pPr>
      <w:pBdr>
        <w:bottom w:val="single" w:sz="8" w:space="4" w:color="4F81BD"/>
      </w:pBdr>
      <w:spacing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090385"/>
    <w:rPr>
      <w:rFonts w:ascii="Cambria" w:hAnsi="Cambria" w:cs="Times New Roman"/>
      <w:color w:val="17365D"/>
      <w:spacing w:val="5"/>
      <w:kern w:val="28"/>
      <w:sz w:val="52"/>
      <w:szCs w:val="52"/>
    </w:rPr>
  </w:style>
  <w:style w:type="paragraph" w:customStyle="1" w:styleId="Normal1">
    <w:name w:val="Normal1"/>
    <w:basedOn w:val="Normal"/>
    <w:uiPriority w:val="99"/>
    <w:rsid w:val="00B919D4"/>
    <w:pPr>
      <w:tabs>
        <w:tab w:val="left" w:pos="1701"/>
        <w:tab w:val="left" w:pos="2552"/>
      </w:tabs>
      <w:spacing w:after="0" w:line="240" w:lineRule="auto"/>
    </w:pPr>
    <w:rPr>
      <w:rFonts w:ascii="Times New Roman" w:hAnsi="Times New Roman"/>
      <w:szCs w:val="24"/>
    </w:rPr>
  </w:style>
  <w:style w:type="table" w:customStyle="1" w:styleId="SWGfL">
    <w:name w:val="SWGfL"/>
    <w:uiPriority w:val="99"/>
    <w:rsid w:val="00C147ED"/>
    <w:rPr>
      <w:rFonts w:ascii="Open Sans Light" w:hAnsi="Open Sans Light"/>
      <w:szCs w:val="24"/>
      <w:lang w:val="en-US" w:eastAsia="en-US"/>
    </w:rPr>
    <w:tblPr>
      <w:tblStyleRowBandSize w:val="1"/>
      <w:tblCellMar>
        <w:top w:w="0" w:type="dxa"/>
        <w:left w:w="108" w:type="dxa"/>
        <w:bottom w:w="0" w:type="dxa"/>
        <w:right w:w="108" w:type="dxa"/>
      </w:tblCellMar>
    </w:tblPr>
  </w:style>
  <w:style w:type="paragraph" w:customStyle="1" w:styleId="LargeHeading">
    <w:name w:val="Large Heading"/>
    <w:basedOn w:val="Normal"/>
    <w:next w:val="Normal"/>
    <w:link w:val="LargeHeadingChar"/>
    <w:uiPriority w:val="99"/>
    <w:rsid w:val="00003FE3"/>
    <w:pPr>
      <w:spacing w:after="200" w:line="276" w:lineRule="auto"/>
      <w:jc w:val="center"/>
      <w:outlineLvl w:val="0"/>
    </w:pPr>
    <w:rPr>
      <w:rFonts w:ascii="Gotham Medium" w:eastAsia="Times New Roman" w:hAnsi="Gotham Medium"/>
      <w:bCs/>
      <w:color w:val="000000"/>
      <w:spacing w:val="-15"/>
      <w:sz w:val="72"/>
      <w:szCs w:val="72"/>
    </w:rPr>
  </w:style>
  <w:style w:type="character" w:customStyle="1" w:styleId="LargeHeadingChar">
    <w:name w:val="Large Heading Char"/>
    <w:link w:val="LargeHeading"/>
    <w:uiPriority w:val="99"/>
    <w:locked/>
    <w:rsid w:val="00003FE3"/>
    <w:rPr>
      <w:rFonts w:ascii="Gotham Medium" w:hAnsi="Gotham Medium" w:cs="Times New Roman"/>
      <w:bCs/>
      <w:color w:val="000000"/>
      <w:spacing w:val="-15"/>
      <w:sz w:val="72"/>
      <w:szCs w:val="72"/>
    </w:rPr>
  </w:style>
  <w:style w:type="paragraph" w:customStyle="1" w:styleId="head">
    <w:name w:val="head"/>
    <w:basedOn w:val="Normal"/>
    <w:uiPriority w:val="99"/>
    <w:rsid w:val="00BC334D"/>
    <w:pPr>
      <w:spacing w:line="320" w:lineRule="exact"/>
      <w:jc w:val="left"/>
    </w:pPr>
    <w:rPr>
      <w:rFonts w:ascii="Arial" w:eastAsia="Times New Roman" w:hAnsi="Arial"/>
      <w:b/>
      <w:color w:val="333399"/>
      <w:sz w:val="32"/>
      <w:szCs w:val="20"/>
      <w:lang w:val="en-US" w:eastAsia="en-GB"/>
    </w:rPr>
  </w:style>
  <w:style w:type="paragraph" w:customStyle="1" w:styleId="sub">
    <w:name w:val="sub"/>
    <w:basedOn w:val="Normal"/>
    <w:autoRedefine/>
    <w:uiPriority w:val="99"/>
    <w:rsid w:val="00BC334D"/>
    <w:pPr>
      <w:spacing w:after="0" w:line="240" w:lineRule="auto"/>
      <w:ind w:left="-567"/>
      <w:jc w:val="left"/>
    </w:pPr>
    <w:rPr>
      <w:rFonts w:ascii="Arial" w:eastAsia="Times New Roman" w:hAnsi="Arial"/>
      <w:b/>
      <w:color w:val="96BE2B"/>
      <w:spacing w:val="-24"/>
      <w:sz w:val="32"/>
      <w:szCs w:val="32"/>
      <w:lang w:eastAsia="en-GB"/>
    </w:rPr>
  </w:style>
  <w:style w:type="paragraph" w:customStyle="1" w:styleId="tabs">
    <w:name w:val="tabs"/>
    <w:basedOn w:val="Normal"/>
    <w:uiPriority w:val="99"/>
    <w:rsid w:val="00BC334D"/>
    <w:pPr>
      <w:numPr>
        <w:numId w:val="2"/>
      </w:numPr>
      <w:spacing w:after="0" w:line="240" w:lineRule="auto"/>
      <w:jc w:val="left"/>
    </w:pPr>
    <w:rPr>
      <w:rFonts w:ascii="Arial" w:eastAsia="Times New Roman" w:hAnsi="Arial"/>
      <w:sz w:val="20"/>
      <w:szCs w:val="20"/>
      <w:lang w:eastAsia="en-GB"/>
    </w:rPr>
  </w:style>
  <w:style w:type="paragraph" w:customStyle="1" w:styleId="blocktext">
    <w:name w:val="blocktext"/>
    <w:basedOn w:val="Normal"/>
    <w:uiPriority w:val="99"/>
    <w:rsid w:val="00BC334D"/>
    <w:pPr>
      <w:spacing w:after="0" w:line="240" w:lineRule="auto"/>
      <w:jc w:val="left"/>
    </w:pPr>
    <w:rPr>
      <w:rFonts w:ascii="Arial" w:eastAsia="Times New Roman" w:hAnsi="Arial"/>
      <w:sz w:val="20"/>
      <w:szCs w:val="20"/>
      <w:lang w:val="en-US" w:eastAsia="en-GB"/>
    </w:rPr>
  </w:style>
  <w:style w:type="paragraph" w:customStyle="1" w:styleId="Noparagraphstyle">
    <w:name w:val="[No paragraph style]"/>
    <w:uiPriority w:val="99"/>
    <w:rsid w:val="00BC334D"/>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body">
    <w:name w:val="body"/>
    <w:basedOn w:val="Normal"/>
    <w:link w:val="bodyChar"/>
    <w:uiPriority w:val="99"/>
    <w:rsid w:val="00BC334D"/>
    <w:pPr>
      <w:spacing w:after="0" w:line="240" w:lineRule="exact"/>
      <w:jc w:val="left"/>
    </w:pPr>
    <w:rPr>
      <w:rFonts w:ascii="L Frutiger Light" w:hAnsi="L Frutiger Light"/>
      <w:color w:val="003366"/>
      <w:sz w:val="20"/>
      <w:szCs w:val="20"/>
      <w:lang w:val="en-US"/>
    </w:rPr>
  </w:style>
  <w:style w:type="character" w:customStyle="1" w:styleId="bodyChar">
    <w:name w:val="body Char"/>
    <w:link w:val="body"/>
    <w:uiPriority w:val="99"/>
    <w:locked/>
    <w:rsid w:val="00BC334D"/>
    <w:rPr>
      <w:rFonts w:ascii="L Frutiger Light" w:hAnsi="L Frutiger Light"/>
      <w:color w:val="003366"/>
      <w:sz w:val="20"/>
    </w:rPr>
  </w:style>
  <w:style w:type="paragraph" w:customStyle="1" w:styleId="main">
    <w:name w:val="main"/>
    <w:basedOn w:val="Noparagraphstyle"/>
    <w:uiPriority w:val="99"/>
    <w:rsid w:val="00BC334D"/>
    <w:pPr>
      <w:spacing w:line="800" w:lineRule="atLeast"/>
    </w:pPr>
    <w:rPr>
      <w:rFonts w:ascii="Frutiger" w:hAnsi="Frutiger"/>
      <w:color w:val="3D5B73"/>
      <w:spacing w:val="-38"/>
      <w:sz w:val="96"/>
    </w:rPr>
  </w:style>
  <w:style w:type="paragraph" w:customStyle="1" w:styleId="mainhead">
    <w:name w:val="mainhead"/>
    <w:basedOn w:val="main"/>
    <w:uiPriority w:val="99"/>
    <w:rsid w:val="00BC334D"/>
    <w:pPr>
      <w:spacing w:line="880" w:lineRule="exact"/>
    </w:pPr>
    <w:rPr>
      <w:rFonts w:ascii="L Frutiger Light" w:hAnsi="L Frutiger Light"/>
    </w:rPr>
  </w:style>
  <w:style w:type="paragraph" w:customStyle="1" w:styleId="subsub">
    <w:name w:val="sub sub"/>
    <w:basedOn w:val="sub"/>
    <w:uiPriority w:val="99"/>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uiPriority w:val="99"/>
    <w:rsid w:val="00BC334D"/>
    <w:rPr>
      <w:b w:val="0"/>
      <w:color w:val="C39323"/>
      <w:sz w:val="48"/>
    </w:rPr>
  </w:style>
  <w:style w:type="paragraph" w:customStyle="1" w:styleId="subsubsub">
    <w:name w:val="sub sub sub"/>
    <w:basedOn w:val="body"/>
    <w:uiPriority w:val="99"/>
    <w:rsid w:val="00BC334D"/>
    <w:pPr>
      <w:widowControl w:val="0"/>
      <w:autoSpaceDE w:val="0"/>
      <w:autoSpaceDN w:val="0"/>
      <w:adjustRightInd w:val="0"/>
      <w:textAlignment w:val="center"/>
    </w:pPr>
    <w:rPr>
      <w:rFonts w:ascii="R Frutiger Roman" w:hAnsi="R Frutiger Roman"/>
      <w:color w:val="3C466D"/>
      <w:spacing w:val="-7"/>
      <w:sz w:val="22"/>
    </w:rPr>
  </w:style>
  <w:style w:type="paragraph" w:customStyle="1" w:styleId="link">
    <w:name w:val="link"/>
    <w:basedOn w:val="body"/>
    <w:uiPriority w:val="99"/>
    <w:rsid w:val="00BC334D"/>
    <w:pPr>
      <w:widowControl w:val="0"/>
      <w:autoSpaceDE w:val="0"/>
      <w:autoSpaceDN w:val="0"/>
      <w:adjustRightInd w:val="0"/>
      <w:spacing w:after="170" w:line="288" w:lineRule="auto"/>
      <w:textAlignment w:val="center"/>
    </w:pPr>
    <w:rPr>
      <w:rFonts w:ascii="Frutiger" w:hAnsi="Frutiger"/>
      <w:b/>
      <w:color w:val="C3901D"/>
      <w:u w:val="thick"/>
    </w:rPr>
  </w:style>
  <w:style w:type="paragraph" w:customStyle="1" w:styleId="BCSParagraph">
    <w:name w:val="| BCS | Paragraph"/>
    <w:link w:val="BCSParagraphChar"/>
    <w:uiPriority w:val="99"/>
    <w:rsid w:val="00BC334D"/>
    <w:pPr>
      <w:overflowPunct w:val="0"/>
      <w:autoSpaceDE w:val="0"/>
      <w:autoSpaceDN w:val="0"/>
      <w:adjustRightInd w:val="0"/>
      <w:spacing w:after="240" w:line="300" w:lineRule="exact"/>
      <w:textAlignment w:val="baseline"/>
    </w:pPr>
    <w:rPr>
      <w:rFonts w:ascii="Arial" w:hAnsi="Arial"/>
      <w:color w:val="000000"/>
      <w:sz w:val="22"/>
      <w:szCs w:val="22"/>
      <w:lang w:val="en-US"/>
    </w:rPr>
  </w:style>
  <w:style w:type="character" w:customStyle="1" w:styleId="BCSParagraphChar">
    <w:name w:val="| BCS | Paragraph Char"/>
    <w:link w:val="BCSParagraph"/>
    <w:uiPriority w:val="99"/>
    <w:locked/>
    <w:rsid w:val="00BC334D"/>
    <w:rPr>
      <w:rFonts w:ascii="Arial" w:hAnsi="Arial"/>
      <w:color w:val="000000"/>
      <w:sz w:val="22"/>
      <w:lang w:eastAsia="en-GB"/>
    </w:rPr>
  </w:style>
  <w:style w:type="paragraph" w:customStyle="1" w:styleId="BCSBulletparagraph">
    <w:name w:val="| BCS | Bullet paragraph"/>
    <w:basedOn w:val="Normal"/>
    <w:uiPriority w:val="99"/>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uiPriority w:val="99"/>
    <w:rsid w:val="00BC334D"/>
    <w:pPr>
      <w:spacing w:before="40" w:after="40" w:line="245" w:lineRule="exact"/>
    </w:pPr>
    <w:rPr>
      <w:rFonts w:ascii="Arial" w:eastAsia="Times New Roman" w:hAnsi="Arial" w:cs="Arial"/>
      <w:color w:val="000000"/>
      <w:sz w:val="18"/>
      <w:szCs w:val="16"/>
    </w:rPr>
  </w:style>
  <w:style w:type="character" w:customStyle="1" w:styleId="apple-style-span">
    <w:name w:val="apple-style-span"/>
    <w:uiPriority w:val="99"/>
    <w:rsid w:val="00BC334D"/>
    <w:rPr>
      <w:color w:val="000000"/>
      <w:sz w:val="20"/>
    </w:rPr>
  </w:style>
  <w:style w:type="character" w:customStyle="1" w:styleId="Hyperlink1">
    <w:name w:val="Hyperlink1"/>
    <w:uiPriority w:val="99"/>
    <w:rsid w:val="00BC334D"/>
    <w:rPr>
      <w:color w:val="0000FF"/>
      <w:sz w:val="20"/>
      <w:u w:val="single"/>
    </w:rPr>
  </w:style>
  <w:style w:type="paragraph" w:customStyle="1" w:styleId="GreenHeadingArial16Templates">
    <w:name w:val="Green Heading Arial 16 Templates"/>
    <w:basedOn w:val="Normal"/>
    <w:link w:val="GreenHeadingArial16TemplatesChar"/>
    <w:uiPriority w:val="99"/>
    <w:rsid w:val="00BC334D"/>
    <w:pPr>
      <w:spacing w:after="0" w:line="240" w:lineRule="auto"/>
      <w:ind w:left="-567"/>
      <w:jc w:val="left"/>
    </w:pPr>
    <w:rPr>
      <w:rFonts w:ascii="Arial" w:hAnsi="Arial"/>
      <w:b/>
      <w:color w:val="96BE2B"/>
      <w:sz w:val="32"/>
      <w:szCs w:val="20"/>
      <w:lang w:val="en-US"/>
    </w:rPr>
  </w:style>
  <w:style w:type="character" w:customStyle="1" w:styleId="GreenHeadingArial16TemplatesChar">
    <w:name w:val="Green Heading Arial 16 Templates Char"/>
    <w:link w:val="GreenHeadingArial16Templates"/>
    <w:uiPriority w:val="99"/>
    <w:locked/>
    <w:rsid w:val="00BC334D"/>
    <w:rPr>
      <w:rFonts w:ascii="Arial" w:hAnsi="Arial"/>
      <w:b/>
      <w:color w:val="96BE2B"/>
      <w:sz w:val="32"/>
    </w:rPr>
  </w:style>
  <w:style w:type="paragraph" w:customStyle="1" w:styleId="GreyArial10body-Templates">
    <w:name w:val="Grey Arial 10 body - Templates"/>
    <w:basedOn w:val="body"/>
    <w:link w:val="GreyArial10body-TemplatesChar"/>
    <w:uiPriority w:val="99"/>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uiPriority w:val="99"/>
    <w:locked/>
    <w:rsid w:val="00BC334D"/>
    <w:rPr>
      <w:rFonts w:ascii="Arial" w:hAnsi="Arial"/>
      <w:color w:val="494949"/>
      <w:sz w:val="20"/>
    </w:rPr>
  </w:style>
  <w:style w:type="paragraph" w:customStyle="1" w:styleId="Blue-Arial10-optionaltext-templates">
    <w:name w:val="Blue - Arial 10 - optional text - templates"/>
    <w:basedOn w:val="body"/>
    <w:link w:val="Blue-Arial10-optionaltext-templatesChar"/>
    <w:uiPriority w:val="99"/>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uiPriority w:val="99"/>
    <w:locked/>
    <w:rsid w:val="00BC334D"/>
    <w:rPr>
      <w:rFonts w:ascii="Arial" w:hAnsi="Arial"/>
      <w:color w:val="466DB0"/>
      <w:sz w:val="20"/>
    </w:rPr>
  </w:style>
  <w:style w:type="paragraph" w:styleId="NormalWeb">
    <w:name w:val="Normal (Web)"/>
    <w:basedOn w:val="Normal"/>
    <w:uiPriority w:val="99"/>
    <w:semiHidden/>
    <w:rsid w:val="00BC334D"/>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uiPriority w:val="99"/>
    <w:qFormat/>
    <w:rsid w:val="00BC334D"/>
    <w:rPr>
      <w:rFonts w:cs="Times New Roman"/>
      <w:b/>
    </w:rPr>
  </w:style>
  <w:style w:type="character" w:customStyle="1" w:styleId="apple-converted-space">
    <w:name w:val="apple-converted-space"/>
    <w:uiPriority w:val="99"/>
    <w:rsid w:val="00BC334D"/>
  </w:style>
  <w:style w:type="paragraph" w:customStyle="1" w:styleId="OCsubtitle">
    <w:name w:val="OC subtitle"/>
    <w:basedOn w:val="Normal"/>
    <w:link w:val="OCsubtitleChar"/>
    <w:uiPriority w:val="99"/>
    <w:rsid w:val="00BC334D"/>
    <w:pPr>
      <w:spacing w:after="200" w:line="276" w:lineRule="auto"/>
      <w:jc w:val="left"/>
    </w:pPr>
    <w:rPr>
      <w:rFonts w:ascii="VAG Rounded Std Light" w:hAnsi="VAG Rounded Std Light"/>
      <w:b/>
      <w:color w:val="5078B4"/>
      <w:sz w:val="20"/>
      <w:szCs w:val="20"/>
      <w:lang w:val="en-US"/>
    </w:rPr>
  </w:style>
  <w:style w:type="character" w:customStyle="1" w:styleId="OCsubtitleChar">
    <w:name w:val="OC subtitle Char"/>
    <w:link w:val="OCsubtitle"/>
    <w:uiPriority w:val="99"/>
    <w:locked/>
    <w:rsid w:val="00BC334D"/>
    <w:rPr>
      <w:rFonts w:ascii="VAG Rounded Std Light" w:hAnsi="VAG Rounded Std Light"/>
      <w:b/>
      <w:color w:val="5078B4"/>
    </w:rPr>
  </w:style>
  <w:style w:type="paragraph" w:customStyle="1" w:styleId="OCMainTitle">
    <w:name w:val="OC Main Title"/>
    <w:basedOn w:val="Normal"/>
    <w:link w:val="OCMainTitleChar"/>
    <w:uiPriority w:val="99"/>
    <w:rsid w:val="00BC334D"/>
    <w:pPr>
      <w:spacing w:after="200" w:line="276" w:lineRule="auto"/>
      <w:jc w:val="left"/>
    </w:pPr>
    <w:rPr>
      <w:rFonts w:ascii="VAG Rounded Std Light" w:hAnsi="VAG Rounded Std Light"/>
      <w:color w:val="9AC01C"/>
      <w:sz w:val="20"/>
      <w:szCs w:val="20"/>
      <w:lang w:val="en-US"/>
    </w:rPr>
  </w:style>
  <w:style w:type="character" w:customStyle="1" w:styleId="OCMainTitleChar">
    <w:name w:val="OC Main Title Char"/>
    <w:link w:val="OCMainTitle"/>
    <w:uiPriority w:val="99"/>
    <w:locked/>
    <w:rsid w:val="00BC334D"/>
    <w:rPr>
      <w:rFonts w:ascii="VAG Rounded Std Light" w:hAnsi="VAG Rounded Std Light"/>
      <w:color w:val="9AC01C"/>
      <w:sz w:val="20"/>
    </w:rPr>
  </w:style>
  <w:style w:type="paragraph" w:customStyle="1" w:styleId="Default">
    <w:name w:val="Default"/>
    <w:uiPriority w:val="99"/>
    <w:rsid w:val="00BC334D"/>
    <w:pPr>
      <w:autoSpaceDE w:val="0"/>
      <w:autoSpaceDN w:val="0"/>
      <w:adjustRightInd w:val="0"/>
    </w:pPr>
    <w:rPr>
      <w:rFonts w:ascii="YDUOYF+Frutiger-Roman" w:hAnsi="YDUOYF+Frutiger-Roman" w:cs="YDUOYF+Frutiger-Roman"/>
      <w:color w:val="000000"/>
      <w:sz w:val="24"/>
      <w:szCs w:val="24"/>
      <w:lang w:eastAsia="en-US"/>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olor w:val="000000"/>
      <w:sz w:val="11"/>
    </w:rPr>
  </w:style>
  <w:style w:type="paragraph" w:customStyle="1" w:styleId="Body0">
    <w:name w:val="Body"/>
    <w:uiPriority w:val="99"/>
    <w:rsid w:val="00BC334D"/>
    <w:rPr>
      <w:rFonts w:ascii="Helvetica" w:hAnsi="Helvetica"/>
      <w:color w:val="000000"/>
      <w:sz w:val="24"/>
      <w:lang w:val="en-US"/>
    </w:rPr>
  </w:style>
  <w:style w:type="paragraph" w:customStyle="1" w:styleId="BodyA">
    <w:name w:val="Body A"/>
    <w:autoRedefine/>
    <w:uiPriority w:val="99"/>
    <w:rsid w:val="00BC334D"/>
    <w:rPr>
      <w:rFonts w:ascii="Helvetica" w:hAnsi="Helvetica"/>
      <w:color w:val="000000"/>
      <w:sz w:val="24"/>
      <w:lang w:val="en-US"/>
    </w:rPr>
  </w:style>
  <w:style w:type="character" w:styleId="FollowedHyperlink">
    <w:name w:val="FollowedHyperlink"/>
    <w:uiPriority w:val="99"/>
    <w:semiHidden/>
    <w:rsid w:val="00BC334D"/>
    <w:rPr>
      <w:rFonts w:cs="Times New Roman"/>
      <w:color w:val="800080"/>
      <w:u w:val="single"/>
    </w:rPr>
  </w:style>
  <w:style w:type="character" w:styleId="Emphasis">
    <w:name w:val="Emphasis"/>
    <w:uiPriority w:val="99"/>
    <w:qFormat/>
    <w:rsid w:val="00BC334D"/>
    <w:rPr>
      <w:rFonts w:cs="Times New Roman"/>
      <w:i/>
      <w:iCs/>
    </w:rPr>
  </w:style>
  <w:style w:type="paragraph" w:styleId="FootnoteText">
    <w:name w:val="footnote text"/>
    <w:basedOn w:val="Normal"/>
    <w:link w:val="FootnoteTextChar"/>
    <w:uiPriority w:val="99"/>
    <w:semiHidden/>
    <w:rsid w:val="00FC30EF"/>
    <w:pPr>
      <w:spacing w:after="0" w:line="240" w:lineRule="auto"/>
    </w:pPr>
    <w:rPr>
      <w:sz w:val="20"/>
      <w:szCs w:val="20"/>
    </w:rPr>
  </w:style>
  <w:style w:type="character" w:customStyle="1" w:styleId="FootnoteTextChar">
    <w:name w:val="Footnote Text Char"/>
    <w:link w:val="FootnoteText"/>
    <w:uiPriority w:val="99"/>
    <w:semiHidden/>
    <w:locked/>
    <w:rsid w:val="00FC30EF"/>
    <w:rPr>
      <w:rFonts w:ascii="Open Sans Light" w:hAnsi="Open Sans Light" w:cs="Times New Roman"/>
      <w:sz w:val="20"/>
      <w:szCs w:val="20"/>
    </w:rPr>
  </w:style>
  <w:style w:type="character" w:styleId="FootnoteReference">
    <w:name w:val="footnote reference"/>
    <w:uiPriority w:val="99"/>
    <w:semiHidden/>
    <w:rsid w:val="00FC30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aad84b-7313-4ce8-9c2b-60e14ae68fc1" xsi:nil="true"/>
    <lcf76f155ced4ddcb4097134ff3c332f xmlns="f42f2aa0-676d-4f54-a3af-1f4d5c2027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41D88EB9647448E0CF9D201B107AD" ma:contentTypeVersion="15" ma:contentTypeDescription="Create a new document." ma:contentTypeScope="" ma:versionID="9d5f516c6234838b138a8e07d2377ff0">
  <xsd:schema xmlns:xsd="http://www.w3.org/2001/XMLSchema" xmlns:xs="http://www.w3.org/2001/XMLSchema" xmlns:p="http://schemas.microsoft.com/office/2006/metadata/properties" xmlns:ns2="f42f2aa0-676d-4f54-a3af-1f4d5c202764" xmlns:ns3="84aad84b-7313-4ce8-9c2b-60e14ae68fc1" targetNamespace="http://schemas.microsoft.com/office/2006/metadata/properties" ma:root="true" ma:fieldsID="361a4764d441700a461af5c36fee21ba" ns2:_="" ns3:_="">
    <xsd:import namespace="f42f2aa0-676d-4f54-a3af-1f4d5c202764"/>
    <xsd:import namespace="84aad84b-7313-4ce8-9c2b-60e14ae68f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f2aa0-676d-4f54-a3af-1f4d5c202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011906-1b02-4238-a3ce-c7ebe440ca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ad84b-7313-4ce8-9c2b-60e14ae68f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2b0282-4073-4fde-a80e-4529fe30b8ef}" ma:internalName="TaxCatchAll" ma:showField="CatchAllData" ma:web="84aad84b-7313-4ce8-9c2b-60e14ae68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7C220-47AC-473C-B7E6-92EC63312ED9}">
  <ds:schemaRefs>
    <ds:schemaRef ds:uri="http://schemas.microsoft.com/office/2006/metadata/properties"/>
    <ds:schemaRef ds:uri="http://schemas.microsoft.com/office/infopath/2007/PartnerControls"/>
    <ds:schemaRef ds:uri="84aad84b-7313-4ce8-9c2b-60e14ae68fc1"/>
    <ds:schemaRef ds:uri="f42f2aa0-676d-4f54-a3af-1f4d5c202764"/>
  </ds:schemaRefs>
</ds:datastoreItem>
</file>

<file path=customXml/itemProps2.xml><?xml version="1.0" encoding="utf-8"?>
<ds:datastoreItem xmlns:ds="http://schemas.openxmlformats.org/officeDocument/2006/customXml" ds:itemID="{7685F380-E27A-4FF7-88E1-5EFD91F72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f2aa0-676d-4f54-a3af-1f4d5c202764"/>
    <ds:schemaRef ds:uri="84aad84b-7313-4ce8-9c2b-60e14ae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E297C-BF60-4491-8140-1F1817EDD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SWGfL - Document with Covering Page</Template>
  <TotalTime>0</TotalTime>
  <Pages>21</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dc:title>
  <dc:subject/>
  <dc:creator>Will Earp;Ron.Richards@swgfl.org.uk;David.Wright@swgfl.org.uk;Ken.Corish@swgfl.org.uk</dc:creator>
  <cp:keywords/>
  <dc:description>This Online Safety Policy Template for schools is provided by SWGfL and encompasses a number of different policy components.</dc:description>
  <cp:lastModifiedBy>head</cp:lastModifiedBy>
  <cp:revision>2</cp:revision>
  <cp:lastPrinted>2016-04-18T15:41:00Z</cp:lastPrinted>
  <dcterms:created xsi:type="dcterms:W3CDTF">2024-09-30T12:26:00Z</dcterms:created>
  <dcterms:modified xsi:type="dcterms:W3CDTF">2024-09-30T12:26:00Z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0x010100B5041D88EB9647448E0CF9D201B107AD</vt:lpwstr>
  </property>
</Properties>
</file>